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6A97" w14:textId="77777777" w:rsidR="002F126F" w:rsidRDefault="002F126F" w:rsidP="002F126F">
      <w:pPr>
        <w:pStyle w:val="MDPI41tablecaption"/>
      </w:pPr>
      <w:r>
        <w:rPr>
          <w:b/>
        </w:rPr>
        <w:t>Table 1.</w:t>
      </w:r>
      <w:r>
        <w:t xml:space="preserve"> This is a table. Tables should be placed in the main text near to the first time they are cited.</w:t>
      </w:r>
    </w:p>
    <w:tbl>
      <w:tblPr>
        <w:tblW w:w="7857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19"/>
      </w:tblGrid>
      <w:tr w:rsidR="002F126F" w14:paraId="71AE8734" w14:textId="77777777" w:rsidTr="006B13E4">
        <w:tc>
          <w:tcPr>
            <w:tcW w:w="2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EAF559" w14:textId="77777777" w:rsidR="002F126F" w:rsidRDefault="002F126F">
            <w:pPr>
              <w:pStyle w:val="MDPI42tablebody"/>
              <w:spacing w:line="240" w:lineRule="auto"/>
              <w:rPr>
                <w:b/>
              </w:rPr>
            </w:pPr>
            <w:r>
              <w:rPr>
                <w:b/>
              </w:rPr>
              <w:t>Title 1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D35702" w14:textId="77777777" w:rsidR="002F126F" w:rsidRDefault="002F126F">
            <w:pPr>
              <w:pStyle w:val="MDPI42tablebody"/>
              <w:spacing w:line="240" w:lineRule="auto"/>
              <w:rPr>
                <w:b/>
              </w:rPr>
            </w:pPr>
            <w:r>
              <w:rPr>
                <w:b/>
              </w:rPr>
              <w:t>Title 2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BDD559" w14:textId="77777777" w:rsidR="002F126F" w:rsidRDefault="002F126F">
            <w:pPr>
              <w:pStyle w:val="MDPI42tablebody"/>
              <w:spacing w:line="240" w:lineRule="auto"/>
              <w:rPr>
                <w:b/>
              </w:rPr>
            </w:pPr>
            <w:r>
              <w:rPr>
                <w:b/>
              </w:rPr>
              <w:t>Title 3</w:t>
            </w:r>
          </w:p>
        </w:tc>
      </w:tr>
      <w:tr w:rsidR="002F126F" w14:paraId="04780D70" w14:textId="77777777" w:rsidTr="006B13E4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5C7DB" w14:textId="77777777" w:rsidR="002F126F" w:rsidRDefault="002F126F">
            <w:pPr>
              <w:pStyle w:val="MDPI42tablebody"/>
              <w:spacing w:line="240" w:lineRule="auto"/>
            </w:pPr>
            <w:r>
              <w:t>entry 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10109" w14:textId="77777777" w:rsidR="002F126F" w:rsidRDefault="002F126F">
            <w:pPr>
              <w:pStyle w:val="MDPI42tablebody"/>
              <w:spacing w:line="240" w:lineRule="auto"/>
            </w:pPr>
            <w:r>
              <w:t>data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1A65C" w14:textId="77777777" w:rsidR="002F126F" w:rsidRDefault="002F126F">
            <w:pPr>
              <w:pStyle w:val="MDPI42tablebody"/>
              <w:spacing w:line="240" w:lineRule="auto"/>
            </w:pPr>
            <w:r>
              <w:t>data</w:t>
            </w:r>
          </w:p>
        </w:tc>
      </w:tr>
      <w:tr w:rsidR="002F126F" w14:paraId="59BADE57" w14:textId="77777777" w:rsidTr="006B13E4"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A83877" w14:textId="77777777" w:rsidR="002F126F" w:rsidRDefault="002F126F">
            <w:pPr>
              <w:pStyle w:val="MDPI42tablebody"/>
              <w:spacing w:line="240" w:lineRule="auto"/>
            </w:pPr>
            <w:r>
              <w:t>entry 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C8AD83E" w14:textId="77777777" w:rsidR="002F126F" w:rsidRDefault="002F126F">
            <w:pPr>
              <w:pStyle w:val="MDPI42tablebody"/>
              <w:spacing w:line="240" w:lineRule="auto"/>
            </w:pPr>
            <w:r>
              <w:t>data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596800A" w14:textId="77777777" w:rsidR="002F126F" w:rsidRDefault="002F126F">
            <w:pPr>
              <w:pStyle w:val="MDPI42tablebody"/>
              <w:spacing w:line="240" w:lineRule="auto"/>
            </w:pPr>
            <w:r>
              <w:t xml:space="preserve">data </w:t>
            </w:r>
            <w:r>
              <w:rPr>
                <w:vertAlign w:val="superscript"/>
              </w:rPr>
              <w:t>1</w:t>
            </w:r>
          </w:p>
        </w:tc>
      </w:tr>
    </w:tbl>
    <w:p w14:paraId="70F0A038" w14:textId="77777777" w:rsidR="002F126F" w:rsidRDefault="002F126F" w:rsidP="002F126F">
      <w:pPr>
        <w:pStyle w:val="MDPI43tablefooter"/>
      </w:pPr>
      <w:r>
        <w:rPr>
          <w:vertAlign w:val="superscript"/>
        </w:rPr>
        <w:t>1</w:t>
      </w:r>
      <w:r>
        <w:t xml:space="preserve"> Tables may have a footer.</w:t>
      </w:r>
    </w:p>
    <w:p w14:paraId="5A3F84C5" w14:textId="744D4D54" w:rsidR="002F126F" w:rsidRDefault="002F126F" w:rsidP="00C86473">
      <w:pPr>
        <w:pStyle w:val="MDPI31text"/>
        <w:spacing w:before="240" w:after="240"/>
      </w:pPr>
      <w:r>
        <w:t>The text continues here (</w:t>
      </w:r>
      <w:r w:rsidR="00202D34">
        <w:t xml:space="preserve">and </w:t>
      </w:r>
      <w:r>
        <w:t>Table 2).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57"/>
        <w:gridCol w:w="4268"/>
      </w:tblGrid>
      <w:tr w:rsidR="002F126F" w14:paraId="6ECDF6B9" w14:textId="77777777" w:rsidTr="00643330">
        <w:trPr>
          <w:jc w:val="center"/>
        </w:trPr>
        <w:tc>
          <w:tcPr>
            <w:tcW w:w="4057" w:type="dxa"/>
            <w:vAlign w:val="center"/>
          </w:tcPr>
          <w:p w14:paraId="51D5604B" w14:textId="602A19BD" w:rsidR="002F126F" w:rsidRDefault="002F126F">
            <w:pPr>
              <w:pStyle w:val="MDPI52figure"/>
              <w:spacing w:before="0"/>
            </w:pPr>
          </w:p>
        </w:tc>
        <w:tc>
          <w:tcPr>
            <w:tcW w:w="4268" w:type="dxa"/>
          </w:tcPr>
          <w:p w14:paraId="01DBF837" w14:textId="03BC0C22" w:rsidR="002F126F" w:rsidRDefault="002F126F">
            <w:pPr>
              <w:pStyle w:val="MDPI52figure"/>
              <w:spacing w:before="0"/>
            </w:pPr>
          </w:p>
        </w:tc>
      </w:tr>
      <w:tr w:rsidR="002F126F" w14:paraId="09F4D871" w14:textId="77777777" w:rsidTr="00643330">
        <w:trPr>
          <w:jc w:val="center"/>
        </w:trPr>
        <w:tc>
          <w:tcPr>
            <w:tcW w:w="4057" w:type="dxa"/>
            <w:vAlign w:val="center"/>
          </w:tcPr>
          <w:p w14:paraId="6E7EFF82" w14:textId="55CB92E2" w:rsidR="002F126F" w:rsidRDefault="002F126F" w:rsidP="00643330">
            <w:pPr>
              <w:pStyle w:val="MDPI42tablebody"/>
              <w:jc w:val="both"/>
            </w:pPr>
          </w:p>
        </w:tc>
        <w:tc>
          <w:tcPr>
            <w:tcW w:w="4268" w:type="dxa"/>
          </w:tcPr>
          <w:p w14:paraId="191D0927" w14:textId="4A2A5A00" w:rsidR="002F126F" w:rsidRDefault="002F126F">
            <w:pPr>
              <w:pStyle w:val="MDPI42tablebody"/>
            </w:pPr>
          </w:p>
        </w:tc>
      </w:tr>
    </w:tbl>
    <w:p w14:paraId="15CC340E" w14:textId="77777777" w:rsidR="002F126F" w:rsidRDefault="002F126F" w:rsidP="002F126F">
      <w:pPr>
        <w:pStyle w:val="MDPI41tablecaption"/>
        <w:spacing w:before="0"/>
        <w:ind w:left="0"/>
        <w:jc w:val="center"/>
      </w:pPr>
      <w:r>
        <w:rPr>
          <w:b/>
        </w:rPr>
        <w:t xml:space="preserve">Table 2. </w:t>
      </w:r>
      <w:r>
        <w:t>This is a table. Tables should be placed in the main text near to the first time they are cited.</w:t>
      </w:r>
    </w:p>
    <w:tbl>
      <w:tblPr>
        <w:tblW w:w="1046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3089"/>
        <w:gridCol w:w="1717"/>
        <w:gridCol w:w="1717"/>
      </w:tblGrid>
      <w:tr w:rsidR="002F126F" w14:paraId="75467604" w14:textId="77777777" w:rsidTr="00342799">
        <w:trPr>
          <w:jc w:val="center"/>
        </w:trPr>
        <w:tc>
          <w:tcPr>
            <w:tcW w:w="3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F5CBE9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b/>
                <w:bCs/>
                <w:sz w:val="16"/>
                <w:szCs w:val="16"/>
              </w:rPr>
            </w:pPr>
            <w:r w:rsidRPr="00BC4824">
              <w:rPr>
                <w:b/>
                <w:bCs/>
                <w:sz w:val="16"/>
                <w:szCs w:val="16"/>
              </w:rPr>
              <w:t>Title 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9C86C8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b/>
                <w:bCs/>
                <w:sz w:val="16"/>
                <w:szCs w:val="16"/>
              </w:rPr>
            </w:pPr>
            <w:r w:rsidRPr="00BC4824">
              <w:rPr>
                <w:b/>
                <w:bCs/>
                <w:sz w:val="16"/>
                <w:szCs w:val="16"/>
              </w:rPr>
              <w:t>Title 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EB7806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b/>
                <w:bCs/>
                <w:sz w:val="16"/>
                <w:szCs w:val="16"/>
              </w:rPr>
            </w:pPr>
            <w:r w:rsidRPr="00BC4824">
              <w:rPr>
                <w:b/>
                <w:bCs/>
                <w:sz w:val="16"/>
                <w:szCs w:val="16"/>
              </w:rPr>
              <w:t>Title 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68886B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b/>
                <w:bCs/>
                <w:sz w:val="16"/>
                <w:szCs w:val="16"/>
              </w:rPr>
            </w:pPr>
            <w:r w:rsidRPr="00BC4824">
              <w:rPr>
                <w:b/>
                <w:bCs/>
                <w:sz w:val="16"/>
                <w:szCs w:val="16"/>
              </w:rPr>
              <w:t>Title 4</w:t>
            </w:r>
          </w:p>
        </w:tc>
      </w:tr>
      <w:tr w:rsidR="002F126F" w14:paraId="0CD0FEFF" w14:textId="77777777" w:rsidTr="00342799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2A6F1D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entry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F58886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83401E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3F84A8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</w:tr>
      <w:tr w:rsidR="002F126F" w14:paraId="639A594E" w14:textId="77777777" w:rsidTr="00342799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32792" w14:textId="77777777" w:rsidR="002F126F" w:rsidRPr="00BC4824" w:rsidRDefault="002F126F" w:rsidP="00BC4824">
            <w:pPr>
              <w:spacing w:line="200" w:lineRule="exact"/>
              <w:jc w:val="left"/>
              <w:rPr>
                <w:rFonts w:eastAsia="Times New Roman"/>
                <w:noProof w:val="0"/>
                <w:sz w:val="16"/>
                <w:szCs w:val="16"/>
                <w:lang w:eastAsia="de-DE" w:bidi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1E8F3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2951C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F1D0D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</w:tr>
      <w:tr w:rsidR="002F126F" w14:paraId="45EBFCA4" w14:textId="77777777" w:rsidTr="00342799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610085" w14:textId="77777777" w:rsidR="002F126F" w:rsidRPr="00BC4824" w:rsidRDefault="002F126F" w:rsidP="00BC4824">
            <w:pPr>
              <w:spacing w:line="200" w:lineRule="exact"/>
              <w:jc w:val="left"/>
              <w:rPr>
                <w:rFonts w:eastAsia="Times New Roman"/>
                <w:noProof w:val="0"/>
                <w:sz w:val="16"/>
                <w:szCs w:val="16"/>
                <w:lang w:eastAsia="de-DE" w:bidi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5DB979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A1118D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2B29B6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</w:tr>
      <w:tr w:rsidR="002F126F" w14:paraId="1BAF7535" w14:textId="77777777" w:rsidTr="00342799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47EB09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entry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106860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80F5E1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658BC2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</w:tr>
      <w:tr w:rsidR="002F126F" w14:paraId="285A4AA5" w14:textId="77777777" w:rsidTr="00342799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304307" w14:textId="77777777" w:rsidR="002F126F" w:rsidRPr="00BC4824" w:rsidRDefault="002F126F" w:rsidP="00BC4824">
            <w:pPr>
              <w:spacing w:line="200" w:lineRule="exact"/>
              <w:jc w:val="left"/>
              <w:rPr>
                <w:rFonts w:eastAsia="Times New Roman"/>
                <w:noProof w:val="0"/>
                <w:sz w:val="16"/>
                <w:szCs w:val="16"/>
                <w:lang w:eastAsia="de-DE" w:bidi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88360B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8DF6F2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478F88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</w:tr>
      <w:tr w:rsidR="002F126F" w14:paraId="100616E0" w14:textId="77777777" w:rsidTr="00342799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EE678C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entry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0723E7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F917AF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0E41FA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</w:tr>
      <w:tr w:rsidR="002F126F" w14:paraId="1193AC60" w14:textId="77777777" w:rsidTr="00342799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A83703" w14:textId="77777777" w:rsidR="002F126F" w:rsidRPr="00BC4824" w:rsidRDefault="002F126F" w:rsidP="00BC4824">
            <w:pPr>
              <w:spacing w:line="200" w:lineRule="exact"/>
              <w:jc w:val="left"/>
              <w:rPr>
                <w:rFonts w:eastAsia="Times New Roman"/>
                <w:noProof w:val="0"/>
                <w:sz w:val="16"/>
                <w:szCs w:val="16"/>
                <w:lang w:eastAsia="de-DE" w:bidi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34B4D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CA151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559D2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</w:tr>
      <w:tr w:rsidR="002F126F" w14:paraId="572E3601" w14:textId="77777777" w:rsidTr="00342799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48A59B" w14:textId="77777777" w:rsidR="002F126F" w:rsidRPr="00BC4824" w:rsidRDefault="002F126F" w:rsidP="00BC4824">
            <w:pPr>
              <w:spacing w:line="200" w:lineRule="exact"/>
              <w:jc w:val="left"/>
              <w:rPr>
                <w:rFonts w:eastAsia="Times New Roman"/>
                <w:noProof w:val="0"/>
                <w:sz w:val="16"/>
                <w:szCs w:val="16"/>
                <w:lang w:eastAsia="de-DE" w:bidi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61722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23570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8EB78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</w:tr>
      <w:tr w:rsidR="002F126F" w14:paraId="447980CD" w14:textId="77777777" w:rsidTr="00342799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DAB548" w14:textId="77777777" w:rsidR="002F126F" w:rsidRPr="00BC4824" w:rsidRDefault="002F126F" w:rsidP="00BC4824">
            <w:pPr>
              <w:spacing w:line="200" w:lineRule="exact"/>
              <w:jc w:val="left"/>
              <w:rPr>
                <w:rFonts w:eastAsia="Times New Roman"/>
                <w:noProof w:val="0"/>
                <w:sz w:val="16"/>
                <w:szCs w:val="16"/>
                <w:lang w:eastAsia="de-DE" w:bidi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695ABB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CA8E06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B77112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</w:tr>
      <w:tr w:rsidR="002F126F" w14:paraId="2C7A767F" w14:textId="77777777" w:rsidTr="00342799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4F1A55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entry 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B1EAE5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8D3FFC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DC9CDB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</w:tr>
      <w:tr w:rsidR="002F126F" w14:paraId="77B6BF20" w14:textId="77777777" w:rsidTr="00342799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20A034" w14:textId="77777777" w:rsidR="002F126F" w:rsidRPr="00BC4824" w:rsidRDefault="002F126F" w:rsidP="00BC4824">
            <w:pPr>
              <w:spacing w:line="200" w:lineRule="exact"/>
              <w:jc w:val="left"/>
              <w:rPr>
                <w:rFonts w:eastAsia="Times New Roman"/>
                <w:noProof w:val="0"/>
                <w:sz w:val="16"/>
                <w:szCs w:val="16"/>
                <w:lang w:eastAsia="de-DE" w:bidi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AEE254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2D78AC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7B3541" w14:textId="77777777" w:rsidR="002F126F" w:rsidRPr="00BC4824" w:rsidRDefault="002F126F" w:rsidP="00BC4824">
            <w:pPr>
              <w:pStyle w:val="MDPI42tablebody"/>
              <w:spacing w:line="200" w:lineRule="exact"/>
              <w:rPr>
                <w:sz w:val="16"/>
                <w:szCs w:val="16"/>
              </w:rPr>
            </w:pPr>
            <w:r w:rsidRPr="00BC4824">
              <w:rPr>
                <w:sz w:val="16"/>
                <w:szCs w:val="16"/>
              </w:rPr>
              <w:t>data</w:t>
            </w:r>
          </w:p>
        </w:tc>
      </w:tr>
    </w:tbl>
    <w:p w14:paraId="11E68E66" w14:textId="6FBE3B91" w:rsidR="009323F1" w:rsidRDefault="009323F1" w:rsidP="00643330">
      <w:pPr>
        <w:pStyle w:val="MDPI22heading2"/>
        <w:spacing w:before="240"/>
      </w:pPr>
    </w:p>
    <w:sectPr w:rsidR="009323F1" w:rsidSect="0034279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D2B6" w14:textId="77777777" w:rsidR="000B6665" w:rsidRDefault="000B6665">
      <w:pPr>
        <w:spacing w:line="240" w:lineRule="auto"/>
      </w:pPr>
      <w:r>
        <w:separator/>
      </w:r>
    </w:p>
  </w:endnote>
  <w:endnote w:type="continuationSeparator" w:id="0">
    <w:p w14:paraId="7919BE2B" w14:textId="77777777" w:rsidR="000B6665" w:rsidRDefault="000B6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7769" w14:textId="77777777" w:rsidR="007D0675" w:rsidRPr="00994E2E" w:rsidRDefault="007D0675" w:rsidP="007D0675">
    <w:pPr>
      <w:pStyle w:val="a4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B57C" w14:textId="5698FD99" w:rsidR="007D0675" w:rsidRPr="00692C5D" w:rsidRDefault="007D0675" w:rsidP="00B94E07">
    <w:pPr>
      <w:pStyle w:val="MDPIfooterfirstpage"/>
      <w:tabs>
        <w:tab w:val="clear" w:pos="8845"/>
        <w:tab w:val="right" w:pos="10466"/>
      </w:tabs>
      <w:spacing w:line="240" w:lineRule="auto"/>
      <w:jc w:val="both"/>
    </w:pPr>
    <w:r w:rsidRPr="00176A50">
      <w:rPr>
        <w:i/>
        <w:lang w:val="fr-CH"/>
      </w:rPr>
      <w:t xml:space="preserve"> </w:t>
    </w:r>
    <w:r w:rsidR="00C937B2">
      <w:rPr>
        <w:i/>
        <w:lang w:val="fr-CH"/>
      </w:rPr>
      <w:t xml:space="preserve">Personalized Psychiatry and Neurology </w:t>
    </w:r>
    <w:r w:rsidR="00BE6385" w:rsidRPr="00BE6385">
      <w:rPr>
        <w:b/>
        <w:iCs/>
        <w:lang w:val="fr-CH"/>
      </w:rPr>
      <w:t>202</w:t>
    </w:r>
    <w:r w:rsidR="00224E0F" w:rsidRPr="00224E0F">
      <w:rPr>
        <w:b/>
        <w:iCs/>
      </w:rPr>
      <w:t>4</w:t>
    </w:r>
    <w:r w:rsidR="00103C88" w:rsidRPr="00103C88">
      <w:rPr>
        <w:iCs/>
        <w:lang w:val="fr-CH"/>
      </w:rPr>
      <w:t xml:space="preserve">, </w:t>
    </w:r>
    <w:r w:rsidR="00C937B2">
      <w:rPr>
        <w:i/>
        <w:iCs/>
        <w:lang w:val="ru-RU"/>
      </w:rPr>
      <w:t>х</w:t>
    </w:r>
    <w:r w:rsidR="00103C88" w:rsidRPr="00103C88">
      <w:rPr>
        <w:iCs/>
        <w:lang w:val="fr-CH"/>
      </w:rPr>
      <w:t xml:space="preserve">, </w:t>
    </w:r>
    <w:r w:rsidR="00131CEC">
      <w:rPr>
        <w:iCs/>
        <w:lang w:val="fr-CH"/>
      </w:rPr>
      <w:t>x</w:t>
    </w:r>
    <w:r w:rsidR="008D336B">
      <w:rPr>
        <w:iCs/>
        <w:lang w:val="fr-CH"/>
      </w:rPr>
      <w:t>. https://doi.org/</w:t>
    </w:r>
    <w:r w:rsidR="00E45B77" w:rsidRPr="00E45B77">
      <w:rPr>
        <w:iCs/>
      </w:rPr>
      <w:t>10.52667</w:t>
    </w:r>
    <w:r w:rsidR="008D336B">
      <w:rPr>
        <w:iCs/>
        <w:lang w:val="fr-CH"/>
      </w:rPr>
      <w:t>/xxxxx</w:t>
    </w:r>
    <w:r w:rsidR="00B94E07" w:rsidRPr="008B308E">
      <w:rPr>
        <w:lang w:val="fr-CH"/>
      </w:rPr>
      <w:tab/>
    </w:r>
    <w:r w:rsidRPr="008B308E">
      <w:rPr>
        <w:lang w:val="fr-CH"/>
      </w:rPr>
      <w:t>www.</w:t>
    </w:r>
    <w:r w:rsidR="00692C5D">
      <w:t>JPPN.ru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1A93" w14:textId="77777777" w:rsidR="000B6665" w:rsidRDefault="000B6665">
      <w:pPr>
        <w:spacing w:line="240" w:lineRule="auto"/>
      </w:pPr>
      <w:r>
        <w:separator/>
      </w:r>
    </w:p>
  </w:footnote>
  <w:footnote w:type="continuationSeparator" w:id="0">
    <w:p w14:paraId="101EB88B" w14:textId="77777777" w:rsidR="000B6665" w:rsidRDefault="000B66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5456" w14:textId="77777777" w:rsidR="007D0675" w:rsidRDefault="007D0675" w:rsidP="007D067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3B45" w14:textId="3ADDB001" w:rsidR="008D336B" w:rsidRDefault="00C937B2" w:rsidP="00B94E07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lang w:val="fr-CH"/>
      </w:rPr>
      <w:t>Personalized Psychiatry and Neurology</w:t>
    </w:r>
    <w:r w:rsidR="007D0675">
      <w:rPr>
        <w:i/>
        <w:sz w:val="16"/>
      </w:rPr>
      <w:t xml:space="preserve"> </w:t>
    </w:r>
    <w:r w:rsidR="00235727" w:rsidRPr="00235727">
      <w:rPr>
        <w:b/>
        <w:sz w:val="16"/>
      </w:rPr>
      <w:t>202</w:t>
    </w:r>
    <w:r w:rsidR="00224E0F" w:rsidRPr="00224E0F">
      <w:rPr>
        <w:b/>
        <w:sz w:val="16"/>
      </w:rPr>
      <w:t>4</w:t>
    </w:r>
    <w:r w:rsidR="00103C88" w:rsidRPr="00103C88">
      <w:rPr>
        <w:sz w:val="16"/>
      </w:rPr>
      <w:t>,</w:t>
    </w:r>
    <w:r>
      <w:rPr>
        <w:sz w:val="16"/>
      </w:rPr>
      <w:t xml:space="preserve"> x</w:t>
    </w:r>
    <w:r w:rsidR="00131CEC">
      <w:rPr>
        <w:sz w:val="16"/>
      </w:rPr>
      <w:t>, x FOR PEER REVIEW</w:t>
    </w:r>
    <w:r w:rsidR="00B94E07">
      <w:rPr>
        <w:sz w:val="16"/>
      </w:rPr>
      <w:tab/>
    </w:r>
    <w:r w:rsidR="00131CEC">
      <w:rPr>
        <w:sz w:val="16"/>
      </w:rPr>
      <w:fldChar w:fldCharType="begin"/>
    </w:r>
    <w:r w:rsidR="00131CEC">
      <w:rPr>
        <w:sz w:val="16"/>
      </w:rPr>
      <w:instrText xml:space="preserve"> PAGE   \* MERGEFORMAT </w:instrText>
    </w:r>
    <w:r w:rsidR="00131CEC">
      <w:rPr>
        <w:sz w:val="16"/>
      </w:rPr>
      <w:fldChar w:fldCharType="separate"/>
    </w:r>
    <w:r w:rsidR="00945115">
      <w:rPr>
        <w:sz w:val="16"/>
      </w:rPr>
      <w:t>3</w:t>
    </w:r>
    <w:r w:rsidR="00131CEC">
      <w:rPr>
        <w:sz w:val="16"/>
      </w:rPr>
      <w:fldChar w:fldCharType="end"/>
    </w:r>
    <w:r w:rsidR="00131CEC">
      <w:rPr>
        <w:sz w:val="16"/>
      </w:rPr>
      <w:t xml:space="preserve"> of </w:t>
    </w:r>
    <w:r w:rsidR="00131CEC">
      <w:rPr>
        <w:sz w:val="16"/>
      </w:rPr>
      <w:fldChar w:fldCharType="begin"/>
    </w:r>
    <w:r w:rsidR="00131CEC">
      <w:rPr>
        <w:sz w:val="16"/>
      </w:rPr>
      <w:instrText xml:space="preserve"> NUMPAGES   \* MERGEFORMAT </w:instrText>
    </w:r>
    <w:r w:rsidR="00131CEC">
      <w:rPr>
        <w:sz w:val="16"/>
      </w:rPr>
      <w:fldChar w:fldCharType="separate"/>
    </w:r>
    <w:r w:rsidR="00945115">
      <w:rPr>
        <w:sz w:val="16"/>
      </w:rPr>
      <w:t>6</w:t>
    </w:r>
    <w:r w:rsidR="00131CEC">
      <w:rPr>
        <w:sz w:val="16"/>
      </w:rPr>
      <w:fldChar w:fldCharType="end"/>
    </w:r>
  </w:p>
  <w:p w14:paraId="66B29124" w14:textId="77777777" w:rsidR="007D0675" w:rsidRPr="004C36F8" w:rsidRDefault="007D0675" w:rsidP="00B96AFE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8AE1" w14:textId="43AC6F8A" w:rsidR="002B47D6" w:rsidRDefault="000B75CF" w:rsidP="00B76639">
    <w:pPr>
      <w:pStyle w:val="a6"/>
      <w:pBdr>
        <w:bottom w:val="single" w:sz="6" w:space="0" w:color="auto"/>
      </w:pBdr>
      <w:jc w:val="right"/>
      <w:rPr>
        <w:rFonts w:ascii="Times New Roman" w:hAnsi="Times New Roman"/>
        <w:b/>
        <w:bCs/>
        <w:i/>
        <w:iCs/>
        <w:color w:val="222222"/>
        <w:sz w:val="44"/>
        <w:szCs w:val="44"/>
        <w:shd w:val="clear" w:color="auto" w:fill="FFFFFF"/>
        <w:lang w:val="ru-RU"/>
      </w:rPr>
    </w:pPr>
    <w:r>
      <w:rPr>
        <w:rFonts w:ascii="Times New Roman" w:hAnsi="Times New Roman"/>
        <w:b/>
        <w:bCs/>
        <w:i/>
        <w:iCs/>
        <w:color w:val="222222"/>
        <w:sz w:val="44"/>
        <w:szCs w:val="44"/>
        <w:lang w:val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3FD341" wp14:editId="5EFD6AA7">
              <wp:simplePos x="0" y="0"/>
              <wp:positionH relativeFrom="column">
                <wp:posOffset>171450</wp:posOffset>
              </wp:positionH>
              <wp:positionV relativeFrom="paragraph">
                <wp:posOffset>-38100</wp:posOffset>
              </wp:positionV>
              <wp:extent cx="6471920" cy="825500"/>
              <wp:effectExtent l="0" t="0" r="0" b="0"/>
              <wp:wrapNone/>
              <wp:docPr id="7" name="Группа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1920" cy="825500"/>
                        <a:chOff x="0" y="0"/>
                        <a:chExt cx="6471920" cy="825500"/>
                      </a:xfrm>
                    </wpg:grpSpPr>
                    <wps:wsp>
                      <wps:cNvPr id="9" name="Надпись 9"/>
                      <wps:cNvSpPr txBox="1"/>
                      <wps:spPr>
                        <a:xfrm>
                          <a:off x="1123950" y="266700"/>
                          <a:ext cx="40513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F1819" w14:textId="77777777" w:rsidR="00B76639" w:rsidRPr="00C5512C" w:rsidRDefault="00B76639" w:rsidP="00B76639">
                            <w:pPr>
                              <w:rPr>
                                <w:lang w:val="ru-RU"/>
                              </w:rPr>
                            </w:pPr>
                            <w:r w:rsidRPr="00C5512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Personalized Psychiatry and Neurology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  <w:lang w:val="ru-RU"/>
                              </w:rPr>
                              <w:t xml:space="preserve">  </w:t>
                            </w:r>
                            <w:r w:rsidRPr="0046197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Рисунок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54650" y="0"/>
                          <a:ext cx="101727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4450"/>
                          <a:ext cx="72961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3FD341" id="Группа 7" o:spid="_x0000_s1026" style="position:absolute;left:0;text-align:left;margin-left:13.5pt;margin-top:-3pt;width:509.6pt;height:65pt;z-index:251662336" coordsize="64719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Ggq3wMAAMIKAAAOAAAAZHJzL2Uyb0RvYy54bWzUVs1u4zYQvhfoOxC6&#10;b2Q5khULcRZu0gQLpLtBs8WeaYqyhJVIlqQjp6cWe+2t5wX2EfbQQ1Gg7Ss4b9SPlOQkTvqDbdFi&#10;YVgecoacmW++Gevw6bqpyRXXppJiFkR7o4BwwWReieUs+Orl6ZODgBhLRU5rKfgsuOYmeHr06SeH&#10;rcr4WJayzrkmuESYrFWzoLRWZWFoWMkbavak4gLKQuqGWiz1Msw1bXF7U4fj0WgStlLnSkvGjcHu&#10;SacMjvz9RcGZfVEUhltSzwLEZv1T++fCPcOjQ5otNVVlxfow6AdE0dBKwOn2qhNqKVnp6sFVTcW0&#10;NLKwe0w2oSyKinGfA7KJRjvZnGm5Uj6XZdYu1RYmQLuD0wdfy55fXWhS5bMgDYigDUq0+eHm25s3&#10;m9/weU9Sh1CrlhkMz7S6VBe631h2K5f0utCN+0U6ZO2xvd5iy9eWMGxO4jSajlECBt3BOElGPfis&#10;RIUeHGPl539+MBzchi66bTCtAo/MLVTmn0F1WVLFfQWMQ6CHarqF6u3m/eZHAPXTzXc335NpB5Y3&#10;dUgRu/5MIvdo2DfYfASwKBrvTxNgA2jGk0k6QDNgF4+SaB+bHrskOTjoDLYQ0ExpY8+4bIgTZoEG&#10;7z0d6dW5sSgYTAcT51/I06quPfdrQVpUZx/u72lwohY46ADtwnaSXS/Wvv4mW8j8Gilq2fWUUey0&#10;gvNzauwF1WgixIvBYF/gUdQSTmQvBaSU+pvH9p09CgZtQFo05SwwX6+o5gGpnwmUchrFMa61fhEn&#10;qeOTvqtZ3NWIVXMs0fcRRpBiXnT2th7EQsvmFebH3HmFigoG37PADuKx7UYF5g/j87k3Qt8qas/F&#10;pWLuageag/bl+hXVqsffonLP5UAemu2UobPt4J6vrCwqXyMHcIdqjzuIfHSoKpbh2zc/pAeM/ush&#10;iVN25WDsBm3zt+5oqH69Uk+6fKtFVVf22s9c5OyCElcXFXN8dovb5ogAZD9I3vm+eLP5ZfPr5mcC&#10;BagzGHdHgV3FziV7bYiQxyUVSz43Cuztmya8b+6X9/wu6ko5LjswndxniLLtTMhHQOqm74lkq4YL&#10;2/2daF5Ti/8yU1bKgCwZbxY8R0c9y30X08xo9iUC9M1jrOaWlc55gSD6fbTOVuEjvg3SpeO6iSza&#10;L2SOYUtRfs+hnRmaxEk86UdCPyiHaRCNonScAmU3SdPJ/nSUOGD/pWnQsbIfD8MQGMKGFyfi+/Hx&#10;cvIHtJx83Kwcu/D/K1aCdOBcHMdgpnc7cDIdTydR0lMS5Ez/F0r6VwG8KPlm6F/q3JvY3TXku6+e&#10;R78DAAD//wMAUEsDBAoAAAAAAAAAIQAxf/CsyioBAMoqAQAUAAAAZHJzL21lZGlhL2ltYWdlMS5w&#10;bmeJUE5HDQoaCgAAAA1JSERSAAADIAAAAlgIBgAAAJp2gnAAAAAJcEhZcwAACxIAAAsSAdLdfvwA&#10;ACAASURBVHic7N0JeFTV+T/w9072fSEQtpCwihUICriBhEVRURMUFKUWBFxaF0Cw1SqmiLVV/wUB&#10;f62tFQTaSuuCBOtKQYKIICAJirIFEpaQhOyZSWa//+e9c2cy+5bJZBK+n+eZZpiZe++5NxTvd855&#10;zxFEUSQAAAAAAIBgUOAqAwAAAABAsCCAAAAAAABA0CCAAAAAAABA0CCAAAAAAABA0CCAAAAAAABA&#10;0CCAAAAAAABA0CCAAAAAAABA0CCAAAAAAABA0CCAAAAAAABA0CCAAAAAAABA0CCAAAAAAABA0CCA&#10;AAAAAABA0CCAAAAAAABA0CCAAAAAAABA0CCAAAAAAABA0CCAAAAAAABA0CCAAAAAAABA0CCAAAAA&#10;AABA0CCAAAAAAABA0CCAAAAAAABA0CCAAAAAAABA0CCAAAAAAABA0CCAAAAAAABA0CCAAAAAAABA&#10;0CCAAAAAAABA0CCAAAAAAABA0CCAAAAAAABA0CCAAAAAAABA0CCAAAAAAABA0CCAAAAAAABA0CCA&#10;AAAAAABA0CCAAAAAAABA0CCAAAAAAABA0CCAAAAAAABA0CCAAAAAAABA0CCAAAAAAABA0CCAAAAA&#10;AABA0CCAAAAAAABA0CCAAAAAAABA0CCAAAAAAABA0CCAAAAAAABA0CCAAAAAAABA0CCAAAAAAABA&#10;0CCAAAAAAABA0CCAAAAAAABA0CCAAAAAAABA0CCAAAAAAABA0CCAAAAAAABA0CCAAAAAAABA0CCA&#10;AAAAAABA0CCAAAAAAABA0CCAAAAAAABA0CCAAAAAAABA0CCAAAAAAABA0CCAAAAAAABA0CCAAAAA&#10;AABA0CCAAAAAAABA0CCAAAAAAABA0CCAAAAAAABA0CCAAAAAAABA0CCAAAAAAABA0CCAAAAAAABA&#10;0CCAAAAAAABA0CCAAAAAAABA0CCAAAAAAABA0CCAAAAAAABA0CCAAAAAAABA0ITjUgMAhLahGbG3&#10;D+wZPa6iTtdzQM/oLHNjNTqj+nyNtkKlMaiPnWv5NxGViqJY2tl+nYIgjLwvJ+32Y+fVg/p0i+wZ&#10;FSFEm987VaGWzqemUb+trEpzRBTFog5tLAAAtJkgiiKuIgBACMm9ptuIiDDhmZMX1DcdLlWl+dKy&#10;bgnhTWlJEQeOnWtZI4rillD8veZe222ETi8urFPqbzpS1txbqTaEebttTKRC2yct8oiyxfBWRZ3u&#10;HVEU69u3tQAAEGgIIAAAIeK2Makvn6vWzrcOHSOy4mjkgDjK7m96OFNWpaHSKjUVft9IxaeV1NBs&#10;kD7FN+sp8eGfl9dq80Oh52DWxO5LT1VoHt53tCnD/FpmjyjK5vMbECv9TI533jFf+H0DFZeoqPhU&#10;s3S+Zr27RX5UXqNdKYrizqCdCAAAtAkCCABAB3v89t6LPthT88eKOq009IhDx5zJPSjvmm7SDbqv&#10;Cn9ooI07qqhgb40ljKQlRhRXN+oWdcSN+twp6W99cbD+F+W12kiSQ8eCab0oZ3iiFDpIsN/C6r9L&#10;Du8RFZ9S0YZtF2nrnjpLGImNUuxr1hjv7YxD0AAALjUIIAAAHeTZezIydxxu+GrfMVOPwPgrkij/&#10;vgzKGZYUsAZxEFn+7zOWG/XE2LBtjc2Gh4Nxo37/pB4Pbi+qf72iTicFq9xrU03BY0Si/An3QcPj&#10;e4JIG7+4SMv/cd66V+QFURSXBegUAACgHSCAAAB0gCen9Zm59ovKd5paDIrM7lG0duHgtgcPmxt1&#10;23/bpSCy6ax0ox4VoVBrdMbfiqK4qj3OXBCE5DuuTfnyo711I/nP44cn0rrFAykzPcpNmHC3Q8//&#10;nVrzYQUt/8c5alAZ+Px+0uiM16M+BAAgNCGAAAAE2dyber61/n+V8/moT9zRm/LvzaDkOB8mJXQT&#10;NDzd4C9/5yy9uOms9DwmUrGpRWt8NJA36rMmdp968KTq/ePnWmJ4qNWKX2ZS3nWpnttHXgQND70k&#10;ZZUauiv/OB0+1UxhCkFpMIo3YNYsAIDQgwACABBE1uFj7YLBNHtSD9cHdxU0/BmuRK03+FxDMe+1&#10;Ejp8WkXhYcIPeoN0o97mEPLk9N4z131Wtamx2SDkXpdCa5cMdF5U3sagYeJkH/J78189RRu/qEYI&#10;AQAIUQggAABBwrNcfXKg7umk2DD64NnLTUOufCzA9u49N/+uy9vVq/Q0/cVjtOv7xoCEEOvw8fz9&#10;fSn//r7tHjTcvT7/FZsQMhzF6QAAoQMBBAAgCGbl9Jj68YHa//IN+vu/HUp513o7LMn2j1zDUfBN&#10;LW3dV1vd2KwPb2w2NPDrLRpjdFpSRFiYgsKHZ8Um54xIIu6FcBjaZderMn9lCW3830UphOj0xuH+&#10;XInc61NHFBY3FvG5rV0ygGZP6e7+HCo19MGuWvUn39Yrqxt0BrVWVHP7E2IV+tjoMGmu4XHDE5JH&#10;Doyl3LEplBwf5nZ/rkLb/FdO08bPqwPaywMAAG2HAAIAEASD+8Q0nSxXx694sD8tyO3leEA3Mz2R&#10;PGzqodUl9YdKVMnetjYxNkxct2SQkHddistjcU/I5N/8KNVNENFqURQX+Xo1BveNaTp5Xh3//C/6&#10;UP4v+jo5B/MTkR5dXdr09/9WJXi777hohX76+NTwFY/1sw0iXhazT196grZ+LeUOv84NAAACT4Fr&#10;CgDQvqZclbKFw0fuNam0IK+X6SbZ4SE6fxDRo38+1TR6wWGSw0cZj3gioitFURScPYhoIhFt4B6J&#10;GS8eo4K9tS6OSVKNxvZXf0ZJcdLN/UJBECb4cjFyr0/9jMNH7vUplD+7Lzk9FzL9/PlLJ5Vy+Gjw&#10;8hxWq9RGFQ+lGnhfsci9Ga7Ow/Ig2+Ov/W1/v88NAADaB3pAAADaEU9JmxATVqNQkOLk2lGOw4ms&#10;2X17z70T1y36XsnhRb5p54UE13vbWkEQeBrcQ3wDfnLDlbYF4Xb1GQV76mjGC8f5abEoiiO92T8P&#10;vfrom7piaf//HGk6Nxc9E4XFjXTjkqMkB6iR3g6H4uvH501Ev+M/PzE9nVY+3s/pOdhu2Pp046fV&#10;NP9lqQSkUBRFhBAAgA6GHhAAgHY07orEBbzWx+zJPVpv0L141Dfr6eoFhxvk8FFMRFm+hA/Gsz/F&#10;RCk28doYW7+pteuVkMltyRubQuNNCwRmC4LwgDf7r2nUbeSf+bP7UHKCq3MzHe/Nj6qU8mYP+FKL&#10;wZ+VFxa8UhCo8fUPKmnxn8/I+/XuWs6emkaZPaVF2HMEQchq3984AAB4ggACANCOGpsNs3jvc27q&#10;bjVEyPEG3XqoEj8eWV1Se7pCkySHjwn+FlC3aIyv8s+Cb+rcDFkytSN/dm/zZh4DCPdM7DmizObe&#10;jwUz0p2eg3VI2LqnPoJ7cURR3OnPeXCYEkXKUSio6fX3K6lgd71V211cS6u2LLg73byraf4cHwAA&#10;AgcBBACgHZVcaBnIC/JlD4x1cZPuGAp4lqvNu2tT5eFKfocPkm/c+WdxSbPz+gyrduSMTKQR3E4v&#10;egrGDU9YwD9n35LmsQeCZ71Sa41RRNSm9Tj4XIxGGs/P5//xtDREzTZouA5YOVfFm3eDIVgAAB0M&#10;AQQAoJ3wTbxKbQzPTI/yergQ++XqU34NV3Kld7fISg4Bnm7S+THn5jTzXtzeqFt6dpwFELINOqV8&#10;bBO/ej+syYHqBR5Wtua9Sqfn4NArQiJlD4kx7wVDsAAAOhgCCABA+5FudnOyEz3epJsfhd83UHWD&#10;Pl4umG7zDTszimK16XieZ97KHhRr3sxtAKmo0WXw8KvswTEuZ+9yON/AWRUZIbSsea/K7bnYB65B&#10;GVEc7LLx9x0AoGMhgAAAtDvXU+xKrG6SP/iq1txdsCpQrdIbRL3pmeubc3M7cq60LNHhtqegql4X&#10;K4UVL3p1CouaAnqBuVcoTCFsaVAaqOCrutZzIfc9SwmxYfqANgQAAPyCAAIAECxu164wfYu/9ydl&#10;C5lusrcEqlWR4YI0pKuwuMnqWK57RHjxP3cBxLyeRlavSCf7c1II3rpSeUB6dMhUXP8u/yw+2eL2&#10;XJwGPgAA6FAIIAAA7c2bm2P5W/wLNdpoec2PgOnZLfKktC9Px5c/M6RfNAeWTE/Hz+QA4jDjlIuA&#10;FXhybYzzRQ+D2A4AAPARAggAQDB4c3MsEMXHSMOEkgLbInO4cF6fwT0jy9eXk6lQ3cddy0Oslr9d&#10;TmUVWve9PO3BQ1G9TeAi9IIAAIQCBBAAgHZWrzJ4HPZkfvROi5Dmi5VXAA8MD/URHCBeXF9OpRUa&#10;6Sb92Bl1nDwFsFv1SkPr9m9foNIKddCGPl19RdwQyx+8LEQ/X6WLDHTvEgAA+A4BBACgnZhnsSou&#10;UXlcqM8cEqxmoRoZ+Fa5qs+w7RVpVht50cBSl3sxn9fJZsdienLTKxFAYWE0g/eWfVmMy2tp34aq&#10;On1sW9ciAQCAthNEEV3SAADtJSYqTJ2eEh51cpPd7K8ubsoLvq6jGUulko3VoiguctcsQRB4xfK3&#10;u/Avr78oik6DUFbvqJqyC9rUizuGU3JCmIvNW4NV8fEWGj3rOP9pgyiKHld6BwCA9hOOawsA0H7i&#10;YxRHyyq12TwMKzne6kbZxdCknJGWaXCnEZHbAGKeqWrEoBhKjvf3n3Or3g8fVNbqKC4mjM/Pq43O&#10;VekoMkKgo6VqXw6T5awn5uphcTdw+BgxOEYOHx7OQQ4gMpc9OwAAEBwIIAAA7UinFz/jkUKFxY2U&#10;N86urMPJDTPfUOeOS6atu+szBUGY5s10vCsXZFiv3+HiRlx0HzK8es9JaPJ6nyIVfqekG3910s0G&#10;3hFFWsEfXDgrzfkQMCc+39PEM3vFB3IqYAAA8A9qQAAA2lGDysABhLburvO4YJ+5lmHB3T3MDfLU&#10;A2Li5RS/jp91vhaJYxG5m9m7fJhiOBByc5JGHC/TjE6KD6PciUlu6j5sj7/jW2kpFArU6vIAAOA/&#10;BBAAgHbEN7xREYK64Kt6xxtjsi9KN90851yVQONNQ7FyuBfEY+sCFTT8CRlerK4eyGL0mgbDxkaV&#10;QVjw8zRKTlR4PA9BIDp8vIWq6/Xc+1GAv+sAAB0PAQQAoJ3FxYR93KAyUIGrXhByfC1/fi/pZYWC&#10;Nno1Ja8/PRLerp/hEDS8CSnmfdpt2wb335b64J5iVTYvgMgBxPo4gvlBVs/l99Z+WKuRjxqw1eUB&#10;AMB/CCAAAO2stlH/Tz7CVksviJMbfbuehJyr4umJe3qQ0UgJEeHCf9220FnQ8GLRQ79Ciqv9OfTm&#10;uNiHn3InJI3YWtjwN9563fK+lJIQ5hA0XF3LdVtqSV7/AwEEACAEIIAAALQzLiSPiVJUbvy0hsp4&#10;sT8vb/RXLuorzXCl04tjBUFY77KVXvdIeBE03O1P4mdYaYPnHkrPPF6m2dukMiq45yNnTLzXoWnD&#10;1jpSa8QoDh+iKNbj7zoAQMfDOiAAAEEgCAIXlL82+9ZutPb5TNcHtAxbMuHVxic/eoIOn2ihmCjF&#10;pma1YZblo4KwjIh+5671URECaXTO/52PjVbwooMBOXl3xzELDxdIr/fpvzkT75iQWHu8VLP3WKkm&#10;ZnZuCq17sa/tJ9yFG4Go5/gfldV1hnh3a4oAAEBwIYAAAAQB13GEhwnn9AYx7sDGyyl7cIzX09rW&#10;N7WGkLgYxXFVi/FmvpkWBGECES2zbCrQOFGksKuHxVJ0pIL0BpH2H2nmHhSXJ8j1FPxwyWPvhSi1&#10;7/Bx79b36JYURlcMirZ57WyFznj6vJZ75KuJ6Ij59dyJibt3fqt8tlFlFKTw8fu+jju0GQJmK//1&#10;Ss0f3rwYhcUHAQBCCwIIAECQmFcu5wX0Dv5jqOuD2tz0m/6N5pv86b85Tbu+U1JUpKDWaMVfiaJo&#10;MyzL3Msy/qp42v63QdJrhQeVdOMvXa+9kRCroFMf/4ySE12sJu7mBt/8XuEBJd340CmPFzGjZwSd&#10;/myozfkVH1PTdT8/2aLViZzIrhRFsYhfv3ls4t4v9jRdw8952NXKZ3q5bodDW4lKz2vpijtO8HXi&#10;AvSR6P0AAAgdqAEBAAgSDgwR4cLX3JOx/K0LPtVncEDY/tdB9PxDPUmjFbkL4e3Y6LB3rGfIEkVx&#10;VXiY8AOHlDWbqkzF7KPjaO3vMlyeYFOzkZa/WeG6HXbF7IKTGae27mz06gIuezTd5px5eNldi0pr&#10;5fDxJIePWbelTB3aP7qZwwev9bF9XX9a+UxPqyJ37+pdpswvbZCv0yqEDwCA0IIeEACAIBIEIUuh&#10;oMM8u9Xa/H40+/ZU5wd3M/Sp+HgzTX+qlMouaM1Dsmaaew4EQRhJRIf45v3gpiGU2ds0vGrjR7U0&#10;f9lZl/s8sGkwZQ+NcX54l20xBYLMm47S+Sqd24vIw66KNw+22ec9i8tqN29r5AtQIIritFm3pSz9&#10;eFfj8kalUcidlEjrXuojrQzvwEkPkc1+F52t3fyFtN9CURQnuG0YAAAEHXpAAACCiL+NNxppPB9x&#10;/vIztPHjWp9nnMq+LIYOvDOEp6YlVYtxSGSEsMe8YKEcRF5o4N6FJact23ANxdplrntCFrxS7vW0&#10;tta9M8vfqPQYPuJjFbTxj31tts1/vUIjh49iInogd1LiZ5s+qX+Rw8eKp3vR5jX9TMPCfFyTxCp8&#10;8H49L+IIAABBhwACABBkckiYG6YQlPNfOEMb/1vjevgVOR9ixDfnH6zIohVP9SZ5CNOHco0J758L&#10;0wu5MHzxn8otQ6fm5KXQByuzpEBgb0+Rilb/66LraW2dtIPrN5b/tcrjxVv9bC/Kvjzast3azXUt&#10;cnE4r83xwE3Xxx/46Mumm5MSwmj7+ixaODvV52l+eTiXXfiYgGl3AQBCE4ZgAQB0EB4uJQg8TIgS&#10;n7gvjVY+1cd5QzwUghd82Ujz888S93pwsOFaE64NEQQq432vXZ5Bc3JTLPvg4DD7ubN05KTtzFUc&#10;TIo2D6as3i5mxbJqR/FRNU2ce4oale6n8V37+z40Z1qKZVvebtR0S1H8xJuuj39r2x7lwBGXRdPb&#10;f+xD2UNtZ8hyPvxLtHmvvtFA1919WnmiTBuP8AEAEPoQQAAAOpB1CJl9RyqtfSHD4/S8DvfkUm9E&#10;C02af8o+hEj1IPzCwXcHU/Zl0Tbb8PCpFeureRiX5eXciYm0eY15nRLn/33gADNhzilqUnkIHy9x&#10;+Ei22e66mafMM17NvWls/NJtX5vCx45/ZDmp9xBdBJDWc+DwMSrvVG1ZuQ49HwAAnQSGYAEAdCAe&#10;jiWKlENEZVwoPvmhk9JwIocZp5zWZ7TWRnDPwY51A4iLz3mGLB6OZR7qxS9MmndKCgDWQ6ryH02n&#10;su2X0Yrf9KLxo+Ok10xrhriecWr5G1U0asZJt+GDp9s9uHkgzbkz2Wa4lnX4yLk67jdS+OB2/yOT&#10;khMVPg1Bk/b5k5r6jjuukcNHAcIHAEDngB4QAIAQIE+nu5OIskcMiaYdawda9QjYDjlyyrwmx34V&#10;TZ5/iri+xGAUb+AQYl4fhMPJjrf7eznMyfG95X+upOV/uejyoxw8lj3Rg+bclWzzOg+7uu6e1vBx&#10;z9TEq979pPGJpAQFlWwf3LoGicd2tP73qnBfM90674x5n1hoEACgE0EAAQAIEXII4cUF86SwsG6A&#10;7bApcnOTblWfsfofNbTk1QvEa4Lo9MbhZNo373eOtN/1nkKI6PR1DhJP/rHCZrOsPhFSgfmEq+Pk&#10;fdqGpbXv1bc8sfyCuVB+7h2TEr4r/FZVxLNdHdwywFSc7uQcXJ8f0dp361seee6Cec5gXj9kVaj8&#10;DgEAwDMEEACAEGMOC4nxCvHt32cIeZMSWxvo7ibd6jOTHjhNuw6o+E8vyLNi2ez3w//LFHLGxDrZ&#10;r/P9OfLQKyMQ5a+q0vzhjeoo+RWpLmXYkOiKIyc06Sue7UkLH0hxup27dixYVqH5yz/rbPbpZgsA&#10;AAhBCCAAACFInlL3bTLPJJVnd7Pu4Ua99LyWrrrrpKhsNiqNRupnro0wD8fi5yue6UkLZ3fzsE/P&#10;heD2uDB8+mPnqgu/VaXJU+1OE0Vx56zcpKWbPmp8kes+vvuov4/71NPDz1bUbv6sKVXe5wTz4osA&#10;ANC5oAgdACAEyd/s3ykI1Dh/6Xmat/Sc40KFTorRzQv1ZfWNoEVzugm84joRLTKfoTxcaS7vd8nL&#10;FXTXE2fkonfXiw06HstZO0yfL9jeKBWGy+GDZ6UayeGDP7avqOUp/vna0nQX+7NaaNBqscH6Jj1d&#10;nVfaIIcP8z4RPgAAOin0gAAAhDDraXpzJyXSuj/0bi1O9zRFbZOBBkw6LjYqjY2iKNpUhstT9HLI&#10;yeYhWa8911OwzFrlZp+u6jNKz+vo7sfO1R86ojYfZ7UoipbgM+WG+Hu37VZtGn91LO14p5+T/To/&#10;XvGParr5F2eV1XUGXuOjUO5NwUxXAACdGAIIAEA74sLy+6YmP15drx+tajFmVdXok3t2j9h7oUp3&#10;vOSsdrM33+TbzJDFa2ZszPIQQlrrM+Y9U04bt0j363eKorjFyX65PmQh/zmjV4Tx/mlJiiXzu5mm&#10;xXVoiONLa9bX0mvraunsBZ35Je6hWGTu9TC7flTsF99813LTB3/tQ3k3JXjcr7SjH9V03Z1lPs90&#10;df9dSQ+WndfdGBujyDpVpuvZvVvY8bp6w6mjJdp/27cLAACCDwEEAKAdPP1gj3GHfmpZz6t8u9t7&#10;QpyipkllfMpTMbX1DFnS2hlSCJFDgpsehIL/NdH0x86SfY+E3b65N4SHZuWYX4uLVdCUcXE0ZXw8&#10;3X1rgmWq3P983EjffNdM2/c004nTWtIbHP4b4nRWqqy+kTVl53Wp+lNDXbTVdj/FP2roummW8GEp&#10;pHfluQVpmd8f1fxt557mm5pURpfDi6OjBE1UpLCqocn4MnpSAAA6BgIIAHR5M29JXlN2QTdt3+Hm&#10;DOtz7ZYc1tQ9JfxAfZPh/Ypq/TuBuCF97pEemV8fav60cL/qcv5zZu8IypucSDlj4qQpazP7REjT&#10;2RYdVVPB9ibatV+aqYoS4xUljUrjDE89IuaZrPIf7078ML3o+vM8DCtt9DF+WiiK4gRXnxs7OrZo&#10;z8GWbF/Pt2/PcJp2cwLNnZFEk2adoYYmaYHCifY9DYIgiOOviaUd/85wviO7c+g96mRzVY0h1puZ&#10;rm6dFL92z/6WuTy1L68tkndzPOVcF0tZGeHSz8Jvmqn0nF76WfCZUmojBxG1RnwmUFP45t4cPyIi&#10;QnjmWIl2UukZfTdVszHc/F5MtKDt2SP8y9NndC+jBwYAAAEEALqw+29PefDLb1V/Lr+oiyQ5DGT2&#10;jrScsDxNrUXvHuFfl1fpl/p7k3h/bsqDW3c0/o2/gedj5T/Ww7QauD2rm22unZj32/OWIOJpXQvu&#10;CYmOEiqiIoWomgNWvQlu6jOSRhzTq1qM50VRzHK2z1l5SUs3bW180fq1SdfHUlpKuLTaeEW1nq8N&#10;lVfpKTpSQSN/FkVjR8fQo7NTWhcR5KXIv2ii6b88TwoFnTUaaYTVzFvcw3Jo9vQkWreip+sLKF8X&#10;7v0YdWspeQpNzy3olrn96+av9n2nllJN/pPdaMGD3CbBZn/W6huNtOatOlq+slZ6NTZG2NfcIt7i&#10;T/jk38U9efHLDxRpZp8q0yWZX09KVFD2FVGWzxUf0VBDo7HNxwMA6CoQQACgS5p3V+pbb39YN5/P&#10;LXdiIv3u0XTbhfJk3BuxoaCOCnY0Ulm5qY6Bh0VFRggrauoNb3h7ozhveupbb282HW/BL7pJvRPW&#10;N+etnK+fwUOlOIjwt/Mx0cKm5hbjLFfH6pMeUVFepU/XH7+89UU3vSBjpp2WisNFUXT4VO6NCSN2&#10;fNNcpGo2Wt7L6BVOp3cP8rhf+2FTbPHyKlrzdh1ZD/kSBIFDxJf5i7pR/qI0j4seck/F5JnnyN2w&#10;MQ4fH3yi/OlYiTZmxM+i6O3X0m1u+u33aa/0rI7umneBDv+oobAwUhoMdIO3M2vl3hI/QqMV3/xm&#10;v3pMk9I03GvEFZE0Z2Yi5U2Nk3pe7BV8qqIX/l8tHT6i9fl4AABdDQIIAHQ55vDBq36vfKan12to&#10;cAjZsKWetu5olP4cFSmoNVrxV56GAE0Zl7Bl29fKvKSEMFr5255yr4eHhfqcvMe9DXOfKafDR9Uu&#10;Q4i5NyH3xgTa/EZfL85LpMtvPKU8UaqNdxZARo+IKTn4vXqA9WtrX+1Fc2Yktb7gJGi4Oib3MAwc&#10;W2IeitVfFMVSmwDyZDevrknSZSf1qmbnvTbPLeyW+cHHpvCRe3McrVvV03nRvM1+nZ/D4vxqWvNW&#10;PUVGCFxvMtVd79dzT6ZmHijW/OeLL5uvIbmnI+/WOMr/dapt6HBzfouXVtOaNxsQQgDgkoYAAgBd&#10;yuI53We+trH633xOB98fJPd62HG4QbT9Fp6HRS3/c5V59ii3heJjRsR+e+D7ljFce8CF4dmX2x3P&#10;qwDSenxexG/S/WdchpDsy2OOHj6qvuyDN/razSbl2JNgFj7wKDkbzjRlfPy9275SbbJ+rU/PcCr7&#10;xq5u3qeFCEXa8F4jzX+qgv9QIIriNLmAvm78tTG0490MN/tsXXdk3pOVtPE9KQja1IBwrcXxEt1e&#10;Dh+z706kdavS7drj4r9pbs5hw7uNNH9hlfmPDjUn3P6bJsSu33dQndvYZBQ4eCx8OIkWPJJMyUku&#10;go+bdqz+awMtWVrjMFQNAOBSgQACAF0G3yj27hFeWV6lj5RWD7/TuufD7t86L26q7eszkhIUdQP7&#10;RW5tbhHfHzE0asqJUu0vDv2oTpbCxz+chA+HYzmv0bBnCSE/qc3F6U/dMTnhlEZrfPOLr1TX8PFq&#10;Dg3x6hx4KttRt0v1FFIYsP7I5YOiKo+WaHtYv7ZgXgqtzLd5yUk7W89j+Ws19NpbdbTqhR405+5E&#10;y+sDrztNZeelIW1SL0hMtEKd3j08quSb/l6trl74TQtNnnHO0gvF0xDPvTdx6QcfvA1BBwAAIABJ&#10;REFUK+dxCJh9T4Jj+HBxPT2dA9vwnyZLCOnfL+Jzo1H8x/VXR/evqTPebj3UKv/XKbTgYTl4+NAz&#10;ZP/evMcu0sZ/N5Ev0wsDAHQVCCAA0GVMGZuwZdseZV7upATa/Lq82J2bKWodOR82VfitilZvqKWt&#10;25sctuCF9da93Eea4cpdIbhLLtrBIeSuX56nXd8227wjhZ13+lH2z6K9qs9Yva6Olrwo3VjbFLc7&#10;6/1g2/+TQTnXxlra4ek85i2uoI3vm4asrV3Z0xJCNrzXQPMXV5K5jiM5MexAQ5Nx1MlvsigrI8Lz&#10;dZF6Jhpo/pNVDq/nL0ml/KdS3Zy79R+8DJ4cer5uoXlPVFHZOb3NW9JQq6lxlP+bFMf6Dn8CDy8S&#10;2WCkUePPU9lZ6VgOs4YBAHRlCCAA0GX06h7RUlGtjz65bYgpEJDrG3wuPk9KDGv9nD0n23GPCIcR&#10;/mafg8CEa2Jtez1c3IxymCg+qrH8OecaJzf4LrYt3NdMBduaqOhHDeXdFC/VZtgUt3v4Fn7I+FMN&#10;p85IMzRJPRHmt8aOiS3ac8Bx2l39mSFu92ev9JyWBl1n2S0d/LyfVAzOtSD9rz5tbFIam3gVdkEQ&#10;uJj8tfzFqZS/pJvdfl2fQ+k5Ha35ewMV/aChCdfH0OyZCS4CjOO15Jt8noHKLOf6GK9CGweRwq/V&#10;0vOcsdGUPSyKkpNdDbWyf0Gk4u+1lJSkoKxMx2J0axveUdL8xy8SekEA4FKDAAIAXcLlA6NvP3pK&#10;89Hsacm07o995FNy7NFYsa5G/eqb1bqaeoNUQNEzLVx9z9TE6Pwn7Gat8nHYlKv3Hn2+ounNTXU2&#10;S3/HxyoM8+5JCstfmObimM726/twHw4vk2dKixDa1H+YazLsP2+p0fChd4jdNb+ctn5uGqZ2xdBI&#10;Kt6eKT2ft8hSxzGRiLjYuo57E0q+zXIsGve6p8qL0LanhVb/raFy62cqmzFaiQkK8bWX0oQ598V7&#10;eSzv28GhY+nv687+b2dLN51OlBLmiGGR9NofulHOOBdD84gopV+ZJaS5OToAQJfiYdoQAIDOITZG&#10;mEHm3gW+WRfkOgOrx4IXKzRPv1oZLYePAn5UVOs1azbW0oCJJ8TVG2patyXn+7DciDp73bydvO3N&#10;c840WIWPQl7Rm7/tVjYblWvW11H/cSXG1W/X2u1XdPFwdUwX7RBE+uUzlUp5rzariI+7OmaBs1+q&#10;1LPgx/Hzbmm9oT9yVCsNneJtcq633HhPkAutN/B6GGv+Xu/1ObT+Hpy0w+73wL0u98yvqJ18ZznJ&#10;4aOMh4DJjzKuHZm/oIo2cO2FV79X0WM7+JiPLq5uGpVznj7d1pyh04ncpbGBy28O/6ClybkXqODj&#10;ZvtLbXHnHbH83+EkeXYzAIBLAgIIAHQpWX0jnN5Y8tCpv/yrlheKaCCiK7kgWy7K5mleX+BVtJf8&#10;oZIm3V9GpbweiDc3xm5uju957Hzt9q9VPPSpWB7jzzfhy+ShNtIxOYgs+X0VTbrvjLRiudsbffLt&#10;5jj/T9WaE6e18XLvh019gVoj3u7sdy7VN7gNWFYftjoeT0VrbeXfTAEjZ2yM+VVz78sinn52+Ypa&#10;09AoL27wPbZH/nzhnmYaPKasYfN/Valy8ODZrLK4/kR+8DWfy8ef/8RFuxDiqh0uzl3GwWLwlWcb&#10;3lzflCD/vTIf8wFRFDlQzOVPLn62xuX/xbL6WYZpoQcEAC4ZCCAA0PU4+Qb/qZcrzVOdLrJee4G/&#10;medgwKGEb9a56HvQhJO0/PWLVN+odxI03H9zz0GCw8fmz5rMN8IT7AOA+ZiiSFyDUbxrXzMNGFsi&#10;FmyTOyxcBQ0veyQ2vN9If3jdErYcagtKz+qGO/udc02Mu6Bhe6PeejyeEWr8dZawIfWCcMDI6hdB&#10;cbEKvogjzedtMNAv+Pmku87LIcS3Xh1n7Xj2xdqGydMuUF29MUnufRjpbMpkfs18fK692LCpyaug&#10;4XD9zui5Z6N6+i8qzcfkHpYs+2Pyn3kqZS40X/1GY9f7/xkAgJ8QQACga3DzTfmGDxuIVwLnm31X&#10;iwpyKJHrJJ7kG/fla6rpyttKjRs2N7i/MabWm2NeSHDUbaXm8FEs3wi7XOOBi8Llb8qlHpjpD5+n&#10;ux4+b9Ub4m1PQGtIMs0+VWE+xAPWhefS5oKQVV1rcFqUMHJYpNug4bZXxs6G/zRK248cHslvWFY1&#10;FEVxC9+w81CsSXeW24YQq2vpTTuKj2hpyOizDa+uqU+Sw9adcu+Du2vOx79TEKiRQ8hd91dKxere&#10;4ODBw60GjTxLhbvVaXLAnCj3sDg9ZotafJZ/Ln+lTtoeAABQhA4AXYR5liWeFnfh3FTLIn0r3qpR&#10;P/1ylfmG+0pvVp6Wi7R5yto5ZC4an5kUxjNQZf8syuHzxT9q6IVV1ZVbtynNRc8F8s2/1wvMyauF&#10;czjKTIxXiK8t7yFYr6th4n519bWbGloe+XWVuSvCYUE9q+N86W27vKUQSDSKbvsPbGbhEgSB2zaH&#10;i9J3FPSm7GGRbs/N+j0ODM8ur216c32jdX2NQ9hyR6654DCSmRCvMD75WKJi9n0J1kOiLMcq3K3m&#10;3pLKrZ80m3+/HHZWyT1n3hyLP/e7zIxwWvfn7lJROu+Xh3A9tqRao9aIUd7+3QQA6AoQQACgS5BD&#10;Aw91cphaVub0htwd7i2QC7inWX+Lf+WwaClYGAyi/vgpbYJ8A0nyN+LLfD2OmXwOfLyF/FJG73Dj&#10;sqe6KbjI22bWKLub9NKzOpr/ZGV14TctafLN8SJXbZDPya/2ecBLnJ+1+ggfxxII7FdhJ6sQws95&#10;jY0FjyTJC/xZf6r1v1Hcg/Dq6vqm9e8ow7VaMcbTuXoiX+9F8kP6/fboHtbcp3eYlp9XVxv1Z8/r&#10;06x2UyZfu1W+rl5ufa5OYBpeALikIIAAQJciCMI0uejZPKtQqXzD6Pe3y/KNqnm//Mi0ertMnmJ2&#10;i783wk6OZw4+lhvWa0dFq6fkxEZnZkRY1sEoOqKmDz9RVeze19JT/lix3BPQab5JFwThAbm3KSk2&#10;RtDNyIuLyBkXY+mJ4DU5KioNTZ9vb9GVndWbVx9skLfxOQi4aEOyXCszTf57k2T1dqH8+90pD99q&#10;y3GmyccxF5zvlP/eoOcDAC4pCCAAACFKDiKL5BvjTDetbFPPS0ez6vl5wO7m316x3AOxPhDBAwAA&#10;OgYCCABAJyCHkSz5G3rzN+jcu1PUlb5Bl2tU7M/RfJ4IHQAAXQACCAAAAAAABA2m4QUAAAAAgKBB&#10;AAEAAAAAgKBBAAEAAAAAgKBBAAEAAAAAgKBBAAEAAAAAgKBBAAEAAAAAgKBBAAEAAAAAgKBBAAEA&#10;AAAAgKBBAAEAAAAAgKAJx6UGADARBCGZiEZaX46brk3oOSQzqqf7SyQ4f1l0vcU3h1UjXb8bAG6O&#10;HTRu2+DimgXIdT+LL/LruHKbj59rqdh2sKGiLa256aqknhHhwkidXhxaWa8bGqYQ0g+dVCVbfyYz&#10;PaqkrFLze1EU1wf+KgAAhCZBFEPhv1IAAO2PA8ZN1yXcotYYx8VEKUaXnNP0FASh28kzmnhcfgiG&#10;EQPiKDkuTDpSvdJAh0+rzEfdIIriA/glAMClAAEEALosDhz33Zr8eNkF3YyLtfqBJ1wEjRFDoik5&#10;IUz6djzb8twHln9Gvf9WP+cq+6ZYbevun2VX7/nzT7lIztvs0zG8OGe35+N775Gn45RVaKm0UuP/&#10;vjx+3s05222bHB9G2QPiKKtHFPd2OGxfVqGhu148Zg4iV4qi6KLnBgCg68AQLADoUjh03HNz8vKy&#10;C9ppRJSx6dN6y+mNHxVH2ZfF0MjLYiizdwRlD4lxEjaENgQA729Mnb/ubwgRfDiGs/cCGEL8aoOP&#10;IcTVNTO/l+3tvtz8rj2FEFdtdretaP3EtH1mzyjKuy7FHECSXWwJANClIIAAQJcw67aUqeVVuj8R&#10;0eXvfm4KHZm9IilvUiLlTUyknFGtPQ4294cON4sipxjXN5GCixtM6XXRdQhxu511YwT3n3f6nryd&#10;V8fwst0+7cuLdrttg+j8ht7Xa+ZPu139rt21112b/Wl3+5bDAACEHAQQAOjUplyfcG/5Rf2qIyfV&#10;6XweSfFhNCcvhebkpki9HTbkmz+b+0Bfb0xdbtOJQ4j9cX1qrw/tDlYIccXXdgUphPxze3UD/9Ul&#10;olLPJwEA0PkhgABAp5Q7MWlEo9Lw78IDqstJ6u2IoPxfpUvhw5ub9jaHEFc6YwixvN5FQkgwg5u7&#10;EOJym9Z9Fp9S0ukKNYePYlEUEUAA4JKAAAIAnc6tNySu3VOkmtuoNAo2wcPMyxvqNoUQf4Y1edoW&#10;IcS1zhhCvGjDq++WK4mIxweucnMEAIAuBbNgAUCn8dzD6Znb9ym/2ne4OYPbnP+rHlL48Fz0677I&#10;2n1NCPlfrCy6OLanbW1e97fA28/CdC+vmdfH96sNQbhmTt/z85pZ3nfRbhfbFZ9S0ejHvuenZaIo&#10;ZnnYOwBAl4EeEADoFLjI/LsfW94/VqqJGXFZNL39YgZlD402Nd2fb/WdfcyrfXn5umWbIPSEuOuJ&#10;6Iw9IYEu8A7RnpCHXjtVL898tczNXgEAuhwEEAAIeYvndJ/58a7GTTzkanZeCq38TS/H6XN9vaG2&#10;+7z7ENKGG1NPIcQVhJAuHUJWfnBBLa+KXohV0AHgUoMhWAAQ0jh8rN1cK4UPacjVo26GXJEfQ4tE&#10;N38M5BAdd8OxvD4fDMfyvQ2hNxyrrFJDVzxUrNbojNyF1x/F5wBwqUEPCACELB52Ze75WPv7PnKh&#10;eVumyCWPPSHu99VOPSFetyGEekJc6aw9IQ7aryfklud+Ump0Ri48fwHhAwAuRQr81gEgFD33SI/M&#10;wgPKDzl8rPhNL9tZrqQQ4qbRrt6zvC66eN3Jpg4viF4ewxUXd61en4/o4nVP+/Kz3V5cM6/35fWx&#10;7F93c6fv1b6CfM0s7zu2e8GfT2tOnlfHy0OvUPsBAJckBBAACEkFXzbtK6/SR87OS6aFv+jmpImd&#10;MIS4Oran7Rze64whxMtt/QkhXrWh40NIwZ5aeuOjyigi4oUHH/CwJQBAl4UAAgAh59bxiWuPnFCn&#10;82xX617q66Z5bQ0hrl/3POCok4cQr47h7PUQDCGhGtws74tUXKKiWX840SK/Mg1DrwDgUoYidAAI&#10;KbmTEkcU7lcVCSQIBz8YSFl9Ik3Nc/tPlYcVy90WErsvsHZflG61fSALvN1t5/BeGwrT27GY3/17&#10;/haGm1/vXMX89UoD9Zv1nbZFY+S/zE+KoohFBwHgkoYeEAAIKafO6b6QZrx6rEdr+CBP3zK3pSfE&#10;yV2jq56QYAxr8rSdq+P73Ib2G8LmeV9etNltGzpPTwiHj9G/+r5WDh8bED4AABBAACCETBmbcC8P&#10;vcrsHeG87qMtIcSVzhhC/LmhRwgJ+hA2c/goq9KkyuEDdR8AcMkjBBAACCXlF3XSt8Pr/tDXz/H2&#10;bm6oPd6YIoS07fgeXneqE4cQD8fgtT4QPgAAnEMAAYCQYOr90KSPHxNHOWPiTE1CCPFvfz5v035D&#10;2Lw6tqft3O4z9EJIcUkzXTH/sBrhAwDAOQQQAAgJtY2Gl7gdpqFX/t4UevF+lw4hbZllqv2GsHl1&#10;bE/bud1n6NTRrHzvgnr0r74neZXz1QgfAACOMAsWAHQ4QRCyiOg0136UbBti1RyruztfZ5kyb+vz&#10;dgGcHSuQs0x5vZ2TbQM1O1Ybr5lXx/b6WM5eb8s18/L4Ltpd32SgGS8cry4sbkyT1/lYJIriehd7&#10;AQC4pKEHBAA63C03xD/PbZhzZ7JdU9rSE9KGtRsC1RMSyAJvr7dzsm2gekLaeM28OrY3x3LZho6p&#10;o1n5Xrm678zv1HL4KCaiCQgfAACuoQcEADpcVp/ImrJyXerJbUMoq09EAL+Zttr2Uu8J8WedjlDu&#10;CXHbhuD0Hm38opqefvOMsrpBHy+/+oIoisvctAwA4JLHwnEVAKAjycOvUnnVcyl8kHwP6HBnL7h4&#10;j9y/bt7W5+2cHNvJNoJ9VnDYF/couAkhHtvl5PhebUfeXTen77Xhmknvub9mnl9vy+9b7glxFkJ8&#10;vWZOtuGpdTfvqm15bu1Zgxw8+FEgD7nC6uYAAF5AAAGADjVuVOzs3QebadqNCbbN8OmG2dM2ft5Q&#10;uwsBQQ0hbdkOIcT3NjiGkILddfTO/2pqP95bF6vRiTHyO4VEtEwUxZ0uWgEAAE4ggABAh1Jrxdv5&#10;+HmTEx2b4cM30x5f79QhxEUviFftJoQQb7exer2wuJGKTzbT1q/rq/f+2BSv0Yk8q1WqXGD+Hzl4&#10;oMcDAMAPqAEBgA6VnhahqqrRx+p/uiLgY/Sdc17fwLMYFR9VU+F+JRUdU1eerdBFtfm6tMM/r40q&#10;Y4M3n2tRG6PLL+rSA9+CwEhJCGtITQqvt95ZdKQiOjJc8Pq6Xz8sXroWqYnhma4+k9UzkjLTo52/&#10;KZrW7KhX6uncRV110QlVeHWDXn+2Sptm90k+zhZ+iKK4pd0vDgBAF4cAAgAdxjz9Li8+uGNjlqkZ&#10;QQ4hhftVtPqf1ZVbv2wM2Zv1NuAZmerbbe9tM5KIkkK0bTy0ins3iohopyiKRSHQJgCALgNDsACg&#10;wwwdEDXs6CkNTbg6trUJ/ozRd8XNcKz6JiNNX1hWXbhfxd92c/gok7/l5vH89RjXH9oEQUiWQ4wn&#10;/Bn7+Z2tlcoPViSKYqgGNgCALgMBBAA6TGyMMIOPnX15jG0T2rWugaShVlMeOt1UU29Ik4PHMqzb&#10;0LnIQcGbkIggCQAQYhBAAKDD6A00iKR1QJz8U9ROIaS0XEtj7y/RqDUiT7u1QRTFB/A3AAAAIHiw&#10;EjoAdJjmZmNfPnb20Gjn6cGr1ahFF68732bK/NIGtUaMQvgAAADoGAggANBhauoNprH5luDQviEk&#10;//VKzalzWi58LkT4AAAA6BgIIADQYeoaDUnjx8gF6O0cQnia3ZUbqkmeUhXhAwAAoIMggABA6GjH&#10;ELLy7WqNPPRqFRaQAwAA6DgIIAAQWtophLz5Xq1OfroKv3EAAICOg1mwACD0WGatcrLehx+zYxX/&#10;pKbqOkM8ERVgnQdoK0EQRk6dEnuvTicOrbxoGFp+waCurjEswyrpAADeQQABgI7lrlfDVQhxxUUI&#10;KdjRaH4RN4jgs1l3J0ytrjE8XF5huPbIT1ppxfxPvmi23800/P0CAPAOAggAdDyPvRp2IcTrhQdN&#10;2336VZOSiOKxKB146+lFyeO+/U7z0vETumvLKwyR5s0yM8Ipe3gkjRweSTljY+j2eyq0LWqR31+G&#10;iwsA4B0EEAAIDe0YQuobDaZnKD4HD6ZMir23vMKwytzTwXKnxlLe1DjKGRdNWf1a/7O54R0lyeFj&#10;A/5uAQB4DwEEADpMSmJYQ/FP6iTL8dsphJwo03LvRyF+0+AK93h8/EXL++bgwT0d+U+nUN5tsZSc&#10;5Hy+lnfeU/KUzvz3dz0uLACA9xBAAKDDxMUqKs5V6JJsjt9uPSGhSxCErPtmxN9fXWMYrWoWs6ou&#10;ygs0WklMVOxsaDCeKTmt2yGKIoaSBVDu1LjPPvq0+WaSg8fKP3STgoc7pWf0tL2whf/uluH3AQDg&#10;GwQQAOgwRqPIKwNeVnpeR1l9IlqbEegQEoK4sPlCpf7po8d0VxNR9Kb3lZ4aOUf++bwgCNS3d/ix&#10;qCjh3ZLTupWY2cs/zz2Vkvnfz5sPHP5Bm5aUqJB6PBb+KtGrfRV8bClCx7TOAAA+QgABgA6jajHu&#10;JqKxZee1tgGEvJ1u14vXQ8xtN8e9fK5cP59ves0tGz82miaMi6bsYVFSjQEXOVvjb9vLzuip6Hst&#10;Ff+gocLdaio7q7+MwwgRjZBnYAIfLH4seeZ/Nis3coH5iGGRtPmf6Tb1HZ588kWzefgVej8AAHyE&#10;AAIAHaahybiXj124r5lyro5zbIbbsOH9GiE908LVFdX6kR15rvfPTHjw24Oa106U6LgeRQodc+5L&#10;cFtjYMY3xvzgImhW32CkoaPPKatrDJjZyw8cPtb+o2lTY5NRmH1fPK37c3efd2I1/KooBE4JAKBT&#10;QQABgI4kzRxUdFTtugkBCCFD+kdFV1TrowVBSA72cCUe5vP9j9otH33aLAUgDh6/ezrFEib8cev0&#10;CnP44NmXMATIBzz07ePPm6XwseCXiVK9h6+4B0qG8AcA4AcEEADoMPztMdcz8Erlfg2h8jKEjBwa&#10;Tbv2q6SnwbxptB7mw8XN/E17W4IHW/CbGs3+7zQcPoqJaFHAGnsJ4DD40afNW5Uq/8MHK/y6xfwU&#10;AQQAwA/u+/0BANpZWkpYcdl5HZWe17pfFd0V6T0nycVqG6vhXUGrlZh3f+Jbr/2l4d8cPniYz8Fd&#10;fdocPrjw+S9vNUbx6DU+FxSf++a9LaoflCpjGP8+/A0f7Ou9mgb5KQIIAIAfEEAAoENV1xm2kFwH&#10;IgWJdgghOVdbplQNSgDh8PH2v5rm8/O1/9dd6vnwVOfhCReiz3qwyjz2ZxoWvvPNzZNj93L9DQ+B&#10;86fmw1rxD9owDoH4HQAA+AcBBAA6mhxAVK3NCHAISU4Io/FjpF6QTEEQ2rUY3Rw+eFrXg4V9aM6s&#10;+IDsd8q0Cw0ajchdKC9g3QnfzLo7YekXO1qu4d8Jz3bVFjwBgFx/g+JzAAA/IYAAQIfiOpDICKGl&#10;4H9NcjPkEBHgEDJnmmVtv3arm7AOHzs+6uUwna6/8l+q05wq1fOsS4WiKC5rr/Z3RdJaH581v8Cn&#10;xuGjrT1Rxd9rzU8RQAAA/IQAAgAdLj5W8UlDk5HaM4TMuSuZkhLCpKe88nigz5nX92iP8MEzLv1h&#10;Rb2l7iMgO72E7NytLmhSGhVcdN7WGhySh8KZn17q1xYAwF8IIADQ4WobDP/kNhRsa7JqSuBDyMLZ&#10;qeanAe1F4Kldd3+j/g3J37IHKnzwcJ+Zc6vMS6Q/gKJz3/DvZc8+dTbPQMarnAdC2VmdeS/oAQEA&#10;8BMCCAB0OFEUt5iHYdU3Gqya04YQYr29bMGcbta9IBMCcd68tkjh7pYPeV2JFS91C8i37GYr/69B&#10;I9cbFPA1CtiOLxGHj2jX8Zly+Gjr0CuzfQc0zfJT9IAAAPgJAQQAQoJWJ74pDcParrRrjp8hxPJ6&#10;awjhYvSVv+0pPVcoaCOHh7aee8646D081W7u1Fha+KvEtu7Ogof6WA29eiBgO75EXD0q+oYjP2nT&#10;ufcjUBMBsKpqg1QEghmwAAD8hwACAKFCWtF7+ZqLTpoTuBAy585kaUYso5EyzMf0F8+uVLhbfbl5&#10;kcFAemRhtXmtiWUYeuU7UaQVJPd+BNKFC4ZoORQCAICfBFH0delhAID2ERcbtre5xXjN9n9mWq/d&#10;YUVOFK7+2fL4umn7+iYDDZx8ghqapOFec0VRXO/rCXHvSXycopoXttu+tVdAh15x4fnk3Av8tEwU&#10;xYAXzHd1/LtJiFfUKBSkqCnNDOjZhqeeJnk2soAM4QMAuBShBwQAQkZzi/EZbssL3AvitFcjMD0h&#10;PBRrx8Yscz3I24Ig+DzEacqkmM84fARqdiVrTz1fY+7xwJS7frh6VNQ9PPNVIIdeAQBA4CCAAEDI&#10;4AX2YmMU+3Z922xaGb0dQ0j20GhLPYivISR3atwI88J2gR7iw7Ufh4q1yXLvh889M0A8vO5B/pk3&#10;NS7gvxsZhsQBALQBAggAhBRzL8iTv680NasdQwjXg6z9Qx/zixxCvKoJKa8wfEgBnl3JjGe+kp+i&#10;98NPZ87pr+BwGOieqbLWAIIpeAEA2gABBABCCveCRIQLXx8+qqYNm+Va33YOIQc/HGgejrUwOkrx&#10;o7uFCqdMir334CHNAC48D+SsV2bvfqgyLzSBaXe9xL+voVkxtz9+d49FP+sf837VRUNsoNZiAQCA&#10;wAvHNQWAUKPTi48T0aHFv6+gvBvjKTkxzBQcHIrMRVOicPoeefG6aXsejsUh5K7Hz9Dho+rLieh0&#10;cmL4Kw1NhpftZ6CqrTe+RAGaXYmH9JSV6am+lqj4Bw3V14ukbDJGx0Yrmnv3CC+6YmB0U3S04mBz&#10;i1F99LTmMx76wwENf2GJplyTdK9KbXzm1HnNZUQUfaxMTfwwmxDg3g8AAAgczIIFACFJHg61cMGc&#10;VFq5NL21iU7/yRJcz4DlchvH2bHY6o01tPz/LkozZEVHCZqk+LB3Kmv0a0RRLJJ7Rk5z70dJcYZX&#10;l634ey3V14rSzFb1dSIVHdFIK5xzD4+/enePqIyMELaXlmvfu9QWKHz8nh6L9hxW/e7QsWbLGi7j&#10;r4ynnKsSpOfHStX07vY6+uAf6ZR3m7OZ1PxX8HEzTf+FNDTwBVEUMUQOAMBPCCAAEJJ4KtXwMOEH&#10;vUHsI03Le43VzWQ7hxCepnfNhhpavbHWPFUvpSSGNSQnhu299ebomwcNiCCbIT4GgYq+11JDvZFK&#10;zxio9KyOin9UEy+s6Mr40aYC6QljTD9zRptmbOIZurhHhhUfVUttKTraIrVj5wEVlZ3XUtkFnWWv&#10;3C6jkf5a36R/pqv/Tc4dn3zoo68aRpIcOhbM7EF5423Xkly86hy9/m4VBXpqZLb8lTpa/orUITYR&#10;PVEAAP5DAAGAkCUIAq+18GVSgoJKdg4yDcUya+cQwuobDVTwvyYq2N5IW3c0+XSZkuJNQSKrTwRl&#10;9Ymk7MuiLeEiOcHqPPxY24RDSeF+FRXsaKSNH9VJr8XFKI6rWowzuafGp4Z2As/O7ZX53va6H06e&#10;1cRn9oyktc9nmno8nFybiY8eN+4uUir0tf0DfmIIIAAAgYEAAgAhzTwUa/zVsbTjX3aLygUhhFh/&#10;vvBbFRUdVVt6Razfy+wTKQUNKWRc5uKbd5ft8nOBRTkkLX71ghREwhSC0mAUh4uiWOp6i86Fe8IG&#10;ZUSd5fAxYnAMbf/LYEqONwc4x9/1Db88pt57WBWNAAIAELpQhA4AIU0UxUWKDnQaAAAgAElEQVQR&#10;4YrJu75tHrb495W29SCuCtMFNyHE74J1opyr46SH/eFsP+zsdQ/H8LeYnodsJYbRuhf7Us6YeJqf&#10;f5bHcfHaIV1mle6cq+L3FH6ndBI+yPPvGgAAQhKm4QWAkKc3iHcIAjWu2VDbOjWvmaspel1Nw0ue&#10;puh1cjfrbl/2x/XqGG629Xk703tzcpMpd4I0LXCOPyu7h6JZt6QuLfxOeTkPu5LCh83QNavrZnVt&#10;uPdjxDBMwQsAEMoQQAAg5PGQIlGknLAwUs5/ujy0QojD6x0UQngRw9/0Mj9d5P6TncOXB5TPcUPX&#10;5me2hg8vrk2gF4cEAIDAwr/SANApcHG1wUBPcFsDFkJc6YwhRCDK6h1JI4ZI9SfZ7hZT7AxuG5f0&#10;ckWNLnr2bak8DMvDNfBwzQAAIKQggABApyGKItc3zKVAhRCPPSRtCSFt2cb/EDJtkmV19k5dB3Kk&#10;RP0Q/8x/sJfzD9hdg3qlnlb+q9L/xVUAACBoUIQOAJ0KhxBBkO4+3+YQwrNALXwgtfUUfC1Md1Pg&#10;bXpPdLzb9apY3G47nwvM/StMz74sxvx0pIuzCnly700qF55n9o70OKFAwa4Guv/5Uo1aa8Ty5wAA&#10;nQB6QACg05F7QiZyYfqSlyppnhxELPzoOXCpTT0hopv3vDm+KK354ct2PBWwrNMGkBuujH+Kf865&#10;XQ6Wbn4/xSdaaMbTp0itNUbxCuXBaiMAAPgPAQQAOiVeh4EL0/kedOPmBhqVe5qKf7IageNrnUCw&#10;QogLpeVa2lBQR/csPlM78OZjteHDfyB+pF3/I4UP/54mzTslrYzuqQ1Wa5AkOz9S6GvRGK8m0xS8&#10;Hq/106+fN4/DmyuK4rLOes4AAJcSDMECgE6LC9Pl1dJXlZ3XzeEQsmBOKuUvSDOtmu4wTMn/9TYC&#10;NhxLfp17NniF9cKDKmmBw7LzOvOHzePJirm0QX6evOuAKptDSMnnlzlOR+u8Ddmd9fdaWaOTVhHM&#10;HhLj9NpZ276/KYmIyuReMQAA6ATQAwIAnZooivWiKPK6F3cSUQOvFTIg56RoKVAPkZ6Q+ia9FDgW&#10;v3KBrrr7BKVd9xPNX3qeNn5YL4WP8WMtPRfFoigKoiiOFEVxgvzg4VQvNCgNtPyNKo/HGtwvSunm&#10;LELe2Upd2nibma88zirWZVZ+BwC4FKAHBAC6BFEUt8jFy8salcaFXKC+bNVF46J5qYo5dyXZ9Rq0&#10;oSfEensP23DPRuF+Fe08oKJd+5pt3uPF8qbdFks5Y2MoZ5wpfISnniarXg97q4jodzv3Kz22Oz5O&#10;oe+sv1Pz9MHS78tDL1Lx8RbzmwggAACdCAIIAHQZ3BvCi/AJgsA368vOXtDN4SL151de1M24NSEi&#10;78YE4oeJnyHE8rptCOEhVYXfNlPx0Rbaud954JgwLtoSOHxdLI/PrU96ROXhY+p0tx8UiBLiFJ22&#10;/oPr6Mky/Mr9ULZ6pWXiAQQQAIBOBAEEALocXjmdiB4QBIGLkhc1txgf2Li5IWmjPCzr2itj1FPG&#10;xUXnXB1HmX0jKatPhE8hhHs16huNUtgoOqqRit+tajgkmRnhUtAwB46sfm3/51arEyuIKN3ttMJd&#10;kbueEAAA6HQQQACgy5KDyCK5V2QaEfFjwt5DLZl7D/HwnWrLqQ/OilS6HLokEp25oIuqqTPEuLpW&#10;XMMxcnik3z0c3uiRGn6yus6QzQEoZ0ycxxAiCALXkRR1st+vaQhWvLtCeydD4AAAoNNAAAGASwLX&#10;iBARP8x1BhPkm13+mXyiVOvVrFEcNLg3gx/Zw6Ioe3hkQHo3vBEdpbArLnfeEzLyshjadUBFnXEq&#10;3r49Ikaeq9K1DsGy5hBCAACgM0IAAYBLjtwz4tO0rd3TwouqawzZOz7qFWKXyzGEJCd23gkOe3SL&#10;SOYA4hJCCABAp4dpeAEAOj2x641I8jgdMgAAdFYIIAAAXcIlFkJc6N0zrHLX105WjAcAgJCBAAIA&#10;0GVcQiFEIMrqFWn+00jzk8hIoVMvwggAcClADQgAQGfjNmR07roIVYvRsfvCxXTImb0tAaTvbeOS&#10;XtbpxaFNjdSTX7h+YgVFR5ku1MifRVFyqul5zoQoaYYynjwgUARBSM67ptvSczWaG5o1xoyyKnVa&#10;s8YYMaBndKnBIOoT48ILvy9V/ZeIdspr1QAAXNIQQAAAOiM3q7XzQoiyzjYFLx0rVVc4fcPufAsP&#10;Kmnjf2vNfxz1ydeNo6w//m2xZZV02vWt1aKQK1ufjr86lrIywyl7RCRNGB/lcyh5clqfjJPl6jfj&#10;o8NuKthXY5k3OCEmzHh5Rqz2p7PN0pTCdFEziIjm89OMtKhvztVoX5VnZQMAuCQhgAAAdFZuQgi1&#10;rgzfKfHK8g4Eoo1b62j53y9QWYVWejcpPoxyroqn7MExlHNVgvQZ/rO1wkOmUVll5RoqvaCl4hMt&#10;VFqulYLJrm+J6D3Th5MSFJR3axzl3RFLebfFerxsG7dXra9V6idx4Hjo5p6Nc29MbxozOF5r/Zla&#10;pV6x7VB9dOEPDTGfHKiNPVejvY6IPkyKC68VRXqzqcXwCnpFAOBSgwACANCZeQghndBOIvpd8fFm&#10;ypuQZGl9wc5GWrLinCV45N6QRLNv70Z541s/43RomiWQiERXxTl8jntSOJDwT6lX5d0m6ZHZJ4IW&#10;/CqR5vw83uWikrVK/etENKmpxaDI7h+nsQ8fLDU+3DjzhrRmfhANrPniUH30hu2VCe/urk4lomei&#10;IhSLEmPDVyGIAMClBEXoANClzMrpMXXKlSlbsvvHH71qUEKdIAii+REXHaYd1DumdHCf2O+GZsT+&#10;VRCECZ3q3N0UZFtr0Ri7SCG2SGXlWpr88Ema8etTUviYPbUbnfxgGH3w6kDb8OGMi0BiLWdUPC24&#10;rzt98Kf+VP3lcHr///Wn3JwkKjuvoyVLa2jgiLO0+o1G560zDaOay88f/2tJ9799VhHv9INWplyZ&#10;rP7XU5ddPPrGqLP3jEtTanTG6KYWwzNx0WHHBUF4wNV2j9/e+9rrL0889LN+ceXpyZGFne7vLgCA&#10;FfSAAECnx0XAN41MXn/kTPOt5bVam4H8I7LiKDnO9E9d8WllRMkFdSbXLxPRlUT0iCAIDbwieqf/&#10;9tmqJ0SvJ32gdjvrxrSl2w40PF3doK8RRTErUPv1SCBa8041Lf97BTUoDTRiUAytXNTXNMxKYtft&#10;401hvheBJG9iovTg4LP8zUqpzmTJczW04R0lXTvGsUZEFMX1giDt5G0OIfzkkVt6egyAA3tF6zmI&#10;LP95Zl3+v8pS3t1dzdu+nRgb/mhTi+FhURQt9Tu3jUl9+5MDddbhhFfD/FIQhDtRSwIAnRECCAB0&#10;atOvT3snISZs5raieqlHN/eaVMq7phvlDEuizB5RTk+t+LRKeuT/q0x/vkabJE/jutOb61C4W02k&#10;CqfCvc02r+dMjgz47EouuesJCdBwrNyxKSOq6vX/3fejMkN+yeO3+4H07uf1dKxMI+1xxcK+tGBm&#10;D9vztD9ve5bX3FwQh+1aP8szbK1dlkH5j6TTvGVnaddBJR074TDCyrSVKYQUKQTaxSGkXqlXPD2j&#10;r/NuEzvmILIor0/D4rdOddt7rGkMER1KjA1/ubFZ/9ucYck/7DrScAXXmTw9vW8d75d7Wvg4CoE2&#10;CoIw3jqsAAB0BoIodq3BwwDQdQiCwMEg2eqESkVRLOUn90/o8eC+E8rXTpa3SDfGT9zRmxbe0dtl&#10;6LBXr9JTxtz9GrXWqBZFMdnZZ7hn5dZRKXNbtMZpRadV19cr9V59aTN+dBzl5cZIj6x+3n/PE556&#10;mn8UiqLodHjNqGGx67870jJn+/r+lDMmzuW99Zi7S+oP/dSSLIqiX6uC3D8l7cOPvq7Pa2w2CJnp&#10;kVTdoNer1MZwf/fniwF9ou8+Xa55lzfhXo91z2dJBeYWUgs89H7Y/NlF74fT0OJ6v2veuUhLVpSb&#10;//iRKIq5DpsLwkhB4N8fJfLwKg4Wvp7/K++fS3zlg3MpXFdifo1n1Fq7YPBF6xoT/tzSf5Z1c/f3&#10;BQAgVKEHBABCym+mZ4z79njTmwdPKocQUZh926Ijw3QxkQqhXmUKA+OvSKJ1Cwd7HTzMVm45z+GD&#10;N/q3/XtTR6c+WavUP8mzpn56sM7y+oj+cZQzLJGS48Mpuz8P7TI1r+yihkorNVRWpaHC7xto1wGV&#10;9FiSTzT+mlj63XNJlDMuOvCX2VWPh58x4f4paQ/u+0n12slz6vikuDB6fk5vyn+gD0VM3M/XurCt&#10;zfXkyfvSZ9Y06Dfxx24fm0Rv/y6LkuPt/woEaOiVPfvwYWfBrO6UMzqeJj9UwkPC7hAEYb0oijY1&#10;G9wTIQhCDvemvbu7Oun7subID5+9vJJ7Oby9BtzD8dAtPZWzVx7v/vl3dbEcPnb+cfgFLma3/9x/&#10;99fG7T3WlMO1I9wL4+0xAAA6GnpAACBk3HxVyt4vDtVfw+1Jig2jnOFJ0o2+2faiBtp7rJGMItGN&#10;I5PpmRl9paFWvirYV0Mz/niUt7Kp/7htTOrL35WoFlbUaaW0wKEmVxrOlUg5w03Bw4GTb9bLKtVU&#10;sLeW1hRckEIJ8yaI+NwDYmb3z/iYe0rqD/3ofQ/Is/f3yTx4XPWfL/Y3SNd+fHYCrXumP2X2NIW6&#10;iIn73bYrEDh8rPuoZlOjyiA8cU8Pqd7DgX3vhzdDr7yo+3AaPlxsx1P53rW4lA4fl9ZL3GAfQkju&#10;OSMirs3gMEJP3dmn/tfT+zbYh4i22n9CGXn9r4v7cAYOan0OAEAboQcEAELClCtTTm4rqh/IwWPl&#10;gwNo9qQeDs0qPv2TFD74vbULBvvVbK79mPX/jvEqdTyuh785rrcfzsW9Kgtye1Hetd3krVx8UeP0&#10;9l6kzPQoWpDXS3oU/tBIy/91lnbta6TJuc2Ue0scrXsjzeXUrt5x0gvg53dJMyd2W/Pptw2PNTUb&#10;FDzcasVj/ShvXIrfvSj+sA4fa5/LlGa6cuBs6JXTz3jg72fk43NtyOaVWTTq3hPcEzJHEISd9r0P&#10;cqCdIAjCIiL6/Z8+PJ/Mj5uvSmm+4WeJLVcOjNfybFhtvW48JIuHer27uzoTvSAA0JkggABAh+Oe&#10;Dw4fPGPV9peGWWatssbBYeu+WsrsHuV3+HhvdzXNfu24Rm8QY+TpU3da97pw8Mi/L0PqeXHgTw0B&#10;fwU+PJG2v3wFFXxTS0veLKWtn6lo4IgW2vyv9DYOyxL9H2vFQ93u6z3ufwcbPjp0olmqf3liejrl&#10;z+ljGvIUxPAx6+ZuUz/+usE2fDi91gGo+3DGw9ArZ/vhELL9rQE0+cFTpGw2vs4F6M4KwUVRXCUI&#10;wkmuGYmLDjPykCp+8Hu6LWNPe9E6j7h4/d3d1fHhYcISIkIAAYBOAQEEADrUlCtT7t1WVH8N93y4&#10;Ch9sw44q6Wf+ff18ai4HF952694aqVaDiHhc0YYxg+NLGpoN5V8cqo/hY69dOFiaPcuR2MZvzU3y&#10;rkulnOxEWv7Pc/R6wQWanHuB8p9OpvynU9pw+a1CiFUvyIUqXbQ8vMyxSYKQPCMndcv7hbXS8CAe&#10;brXysX6UPSjW9Xm0k2cf6JVZ+F3Thxw+np/Xy3n4cHoSnq5JgIdeWe9X/kz2ZTGU/8t0WvKn8nj5&#10;xn+kiw138//0To1s2fDkkPrvSpSRpZXqCOsP8Grp7+2ujvVm+l573Aty7WUJ6r3HmoYN6Bkz9VRF&#10;yye+7gMAINgQQACgQ5XXalfx8TkAuAofrPiUSvrJ0+x6wnUXXOexZmu5OXRYO7sor/en67ZVFvIs&#10;T7w/7lGxHNv+m3RvbmTNn/XwGT7GykeyKGdEAs1fWULLX6mn0jIDrfxjahuGZDmGkIpqPQeQffaf&#10;fPyunot6d4t85f3C2kguMucC8wXT093v3pseAj9t/aphX3m1LnL2rd0of34vt0OfbP/s7DMeuJly&#10;1/O+nV+DhT9Po4IvG2jXQVW2qyFQPBxLEISyE+UtmQN7RVc7Wy196T/KUv7+eUXiR9/Wxm1cPOSi&#10;r7Uij9/eu2HvsWPRCoE2dU+KVDQ26ws1OuPtvuwDACCYsBI6AHQY7v04cqY5nYc+Oe99aMW9I7ot&#10;Y12GFJ5Wd+OOKhq1qIgGPXyAlqw9LYUPc8Dg8ff8uQE9o79ct61yE4eP5+/NoA9+e7mL8OGCl0Ov&#10;HD9jfiJKvSEH/28EjRgQSxv/3USTbr9A9Q0+1ic7G3Lk4hy4yHz00PiSP39Y+Vp5jTYyd2wyndyU&#10;7Rg+gtj7kXtD8mdHTrWk81S7a5dmOv+Qz3Ufvgy98vMzgu1b6140LZMiCLRaLj53RlpjZtuheqdj&#10;7ubemN7Es13x8KxBDx3I+M9X1bFetM7ipiuT1Ulx4caSCnVidaMuXqsXb+NZunzZBwBAMCGAAECH&#10;qVXqXyJpWFWG303gno7pf/yJuv/8/7N3JvBRk+kffzK9ptO7pbQFSsuNihQRFC+KoLDiSr3We0HB&#10;Ay9QPND/aleru56goOt64QrqqqyiBXEVBSleKCCU+2ihpfSi53Sm0+m0nfw/z5tkmplJMpmjHO7z&#10;/XxiMsmbN28mHXx/ea5fYNbiA7C9rJVVP18wawCUvDmGCQzMlIWTO4OBs9WZO/6M4gNFSf51Wu5c&#10;oXG9cv8sK3SXHgVrnz+ViZDtuxxMhPiNmgiRccnZiUv+8VntoS37WgdicPy3C4fDpwVDvNPbBiqs&#10;AgDjPlb9YJ6SEBsGK54dpH79Hqp2HozrlWfT7D6RMP2yJMDaHwBwuUonrFr5yl8aYpQOolVk+ytn&#10;VN42Jb0F63/ctGBf2l3/LNVW5DLufb00xdzaaUCRvfefZ1agmAEADJB/Qm8fBEEQxxJKw0sQxHGB&#10;4zhMG3oIg8pL3hrj1xDQxWrRqip5XAcLTp82LkWxGOGNL+7DTEGxUREctHfwzCLilWUrUNcrjeJ1&#10;3vuUJ8mzFpTCsm9dNet+5Hn+fIVeYOZVydv+taIpZ+272ZB7lloaXg7CT9sJxkjDtqGZxn7bS229&#10;cO/j0wV3K9Ugc41JesSEzRDKNLxD+hstJRXtsZ88MxDyxieGwPVKo52S65XuSurK/XIeG2VVDhg8&#10;laV1Vk2HG2bgWmKMYTElb42p0HKxWrO12Xjd83vTUIio1QCRg/EjaTf9ktU3JbLzt0VnVGJbTM87&#10;JX9nhljM8Aqe5z9XO58gCOJ4QBYQgiCOCxecFv8gXnfaON0vepmL1aS/7GQuVq+sEuI7UEh88uhw&#10;JmIWzhrgJT4wCF3MEsSj+EC3K5/iQ4keEh/IkgcHwfSLU9m2wcBlq7nyZGaE5/gem3Cdji5+FIqP&#10;kYNMsPmNEdoZro6h69XksxM+R/Ex7YIEQXwoEWjK3Z50vfI8JGuT3ScCpk1AAwhkidX7vXDysBAF&#10;wTP/qdBMfYbpeVGkYGD5ngpbJLpkrVFx3QIhsxtz15o6JtkmCRW0qHz08PBa3DZwsEwU+wRBECcM&#10;JEAIgjgu2Nqdl+B1ZyjU+5CDsR0FHx2GwbdtZi5WG3aZXS5WdR+czawZWvEjt71awooMdnbxLOBc&#10;2+1KJOTpWzXaim2WPDAIpp2TBE4n3zc8jPteI55AtZ/iXe0wOu8g+xhrNMCCu/rDljdHiBmuAhNW&#10;5TWuIP5mv8ajwLQLEkf+sqt1GrpeLZybqX794+l6pWFVURIfEnkT46VNr8KEIphswfxyYVUaWihU&#10;2jBQSHz/3MhqySXr0id3ZbzxVU2sUts/nd/L9v4Dw2ofuLyvW9YzFDJYANHJQ5zkAkYQBHGiQAKE&#10;IIhjyllD4y7IGRBbt6XEOhDdpuSVzuWg8EDBgbEdT31U4bJ2fPv0CNjy8iiYc1kfzaxZIFpMtpZa&#10;2USepdpVqh8SiOtVqNp4gCIEY0I6u/gRmiJEoZ+ClxrgzGtKYHtJG4wfGceEx5yr0rvvS8f1hTbu&#10;k/SyWlfSJq86F/7S0NK1DFPuzrmmN2RlRIbge/Qt7LoJLu5DHeFvRiZAFONAxOKEWJgQJv5lRy9f&#10;IgR57c5BDa/OHlQXFx3mvOf10tQbX9yX6tkGxcq1F/SyDcowdnoee2ZGdhNaUgAgh+JBCII4kSAB&#10;QhDEMeOG3N5T91S0fbe9rLUXio8Ftw5QvPTiVVXM4oECAoUDuk1J1g4MKNcDCpi7Xy91vb5XTPMb&#10;qOtVD72hRxeptS+c6hIhMUbDL77cZ4p+boPR0w5CwVs1gKl1F9zZH9YuPIUFuft7/Z5MuYvWj5+2&#10;W3Oy0iNhzrUqVq8gXK8Ki8xw57MV5jOn74WIs7ZBxNjuZdLsA7D4wzoor3L47MfnZVX+ZhLjwmD8&#10;GCams9SemZim90m7wxl17kPFfR9dWpaEMRxat4u1Qb4uGFGNIgRdCf9YsDvN1zly3r1vKBMwAPBX&#10;csUiCOJEgQQIQRDHhPsv73vt6s2NX1jtXWFoycCYDU/XKRQNGOOBKXTNti4mPLAduk35snZ4ct3z&#10;+8w40QOxwrmXm1bAb99D63rVjfAmXRIh0y/uBa1259CoCMMejuPu82yN7lYzH6iBSbMOdls93hCt&#10;HscgFsJf0PqBp2C9D/Vq6/4Lu3dWNrSlX7zTcvVDh+DtFQ0J2/faYeCAcBh/npEtI0dEYp0OeGBh&#10;FQyetgcK3qyBZkuXxr3qdb3yFnYTxriseWpFCVGEoCXiFoOBa3vxs8pEDCBHUYFiBGM9lMQFxnRg&#10;XIiUqnfCozsy9IoQtIzMv6pfk/iRUvMSBHFCQFmwCILocS4dm/zsD7tbHsb0t/de1ocFi3uCweIz&#10;F3Wn0X1n7hBV9yxfoOUE3bfCDBzf5eQ5dNvyspwE7HrlY5Ksty6Fjutj1fSn3qtk2ynx4ZYzTomO&#10;M3Ac7Dloh4qjwtt8TK2LsR555yXpv74fAfVF2yxw0dx9uPmkOHn2G7R+rPrBXIzWj5JPR4Qk6xVa&#10;PO74W4WlwdwZJ+5cmtk3vH9FZeeFa1dmQO753XHbZYc7YdmHFlj0zxYwtzhh5NBoWPvmIGa18HV9&#10;t2H4eGaF61rgqvvLdX1XowfFfbz1oPWaXvERXfUtHWGex396IafSs2ghio68p3anbdxnMerJkCVn&#10;5L1b+2JQOwBcyPP8ej3nEARB9BRkASEIoke55eL0t7/c3DRfqr2hJD7Q8iGJD7SOYIxHoOIDhcyd&#10;r5W04TaKD7R+hER8SG09rlW0o8W14H14tQ0iW1P+n/tByXujmDWkoaUz7ttfLLBmYwsTH9POTYIl&#10;Dw2Ekg9y/BMfitfq2RdR9ebOF3GNsR/K1wfdrldovZhVcBiufvgQiOLjawAYwPP8zampYYeVTs3u&#10;Hw7585OgtDgTpk01wfb9bTDp9tJuS4jfrl/KbbP7usI6fLo61TQ5RuB612ujj6DYePqmrIZrzu9l&#10;xZgNTKmrVDFdCk7Hdigm/LGEvDhzQIO4SVYQgiCOO/75NBAEQfgBio93v62dxQLA56pnq7rq73td&#10;4kMxUFwnKAD+8NddVkcnH9snJfJwVYOj/5xpGe4nB+p6JE7SUWgs/vIIrPzerNBIYHxOHORkx8CM&#10;i1MhZ5CHkPKzLgVaOJY8NAiWPDwIiktb2b6cQaYg7iPA8wIEA+njTGGTMPPV9EtTgrIqoWCYdOcB&#10;2H6gDbA/s5UJiGd5ni/TM7rEBAOseD8NZt5dB8s+tMKsJyrg04UKWsFP1yvpc85wl9XFpwDpcvL1&#10;uG6ydBpQbCgJDjU+eHAYKxqDMSEoQvRYQjArFoqbjfssGKNysxiPQhAEcVwgCwhBED3CtRekLpbE&#10;x9q/na4qPtBdSkqtG6z4GHPftsb6lg5MV7q0pbWrL15bK0WvP9XOWXzKYzvhokd3MfGRlRkO06+P&#10;hfz5ia7FFXNQbIFXCmtgzD07YPDNW2HZN3UqHftTbZ1nwoOJD9U2sn59tpH2+RN34T9Tz014xGLr&#10;MuRdkOju8qQ2VpXrF+9vgzF/3svEx7QJCXD71frrx3iy8O8pkNUvHFauN0PRZqtv1ytPQvAdHTV3&#10;fIfrb4vVa3xogSLEX0vI49f1l2JB1FIFEwRBHBNIgBAEEXKmnZ0y8qvfmu7BflF8aLlTFXwoeM0s&#10;VMmIpQdJfJTXtSejkeKsoXE/YbB7nmeRwwBdr4oPWmHAzVu6NmyzMIGBMQbozvPOP1KZa4+0rFuV&#10;Ab9t6Av1h7JgyaupzN2nvLYdZi0shTPv3g7FB1t9XqtH4068rtXzMYC7Drbdhus51ym4X+lMuYuW&#10;j6sePgjl1Q6YflkSs1oYIwNXAWgJyX9EcFsrXC+zZAUYqyPfFxNt6NQKQpfBanO8/93ROB1tFfEU&#10;Ib7aS1YQAMhVK5hIEARxLCABQhBEyDlYY1+DMR9YLFBLfGAMBdb3UIzT0ImH+CjGOgwdXfxlwIRQ&#10;cncnAVoImm0daPWwWducYeedHcUEhjzAWQmc4M64IZa5+5RsE+MODtpgzN07ZNYQf+pShKDNMXa9&#10;AsH9Kru8xpE8cnA05AyJVriW77gLye1KEh9LnszUbznSAJ8PUryvTemyHhsaY/UYx9DsKDSp+Pxj&#10;5nl+W3gY9wMGlGMGrEDvA0UIBqSjCFGqE+LJTRf2toi7yApCEMRxgwQIQRAh5aYJvW/dddiWhi5V&#10;WCxQi6KdwtvnGZO0q6GrgQJm+OwtFsnygZlQseBbi63zdDxFU9TotBDc/epBa3NrF/N7mjQh2vc5&#10;HmAANAoRtIgkxBtg1oJSWPbNUd1v/0MRHB2w61WQk/w/jIt/HNczLlVyl9LnevXAS0eY29X4M2NE&#10;8dFDaMZ9aI8xUDq7+D9zHLRgOt5gRAjGgGDgOsaEqFVMl/jTBb1sMcawThIgBEEcT0iAEAQRMjDg&#10;+Lsd5n+ATpeqsqNCncCs3lE+23qC4uXch4rbGiwsE9JSnucniNWmobrR0QcLHbpqhwTsetUKy79v&#10;wAldbbDfEb5xRxctQYQchGVr1OJC5OM5jq5XemqZ+GBPmZ1VBc8b74ZrSuEAACAASURBVFHQXaf4&#10;wlS7y1Y3sqrpn74U2hp6hYWC5SO7j0pFdjf0p2neX9aOfy/lesaAwfM8j+5Qggi5YP72DKwF4uet&#10;sOxY/3nkFPY3+ujSspTSartqgpnkuDDnpWOT0A0rgdywCII4XpAAIQgiZFx2VvJHVY2OSMxmpcel&#10;SoqJ8Dfl7jvf1LZd9NhOcHTyaJK4H1Owyo/b2p0RWb3FeVwQFoLn/1NpFT+FJGNQzumRTIQg814v&#10;h+JSm/r19YzRR5vymnaY94/DUFxik7XR4foVAvEhd79CAeHetz7Xq1kFwjz+05eyhAD2EFkgird1&#10;wMx7BQGIbl1uQ4Mg/maAh9Y2J07+dWXlAtEVi+chBzU1umNd+uSujBH3/JaBlgx/Kp5jFi1M5fvP&#10;uwbXYfFBrTGPHxEv+Z1drrd/giCIUEIChCCIkHDW0LgLVv3aOAUzTy1QqPWhRbloCdHDnDcPtt/x&#10;jxLJF+oWnudf9utiflgI1hW7ApS/CtX3hCJkwd9SwNzaxURIT7leoegYcfPO9lc+rYXCH5q8jiv3&#10;o92nP6i7X+l3vcI0u/l3pMGoYdE+2/uieIcDCj+3w8xbG+HMiULf997QC3LHxrp3G3D8TODfl2AJ&#10;4Sfg3zMKkX1H2oz3vF6aOvDWzX3v+meppkVDzvyr+7Vce0Evm+JBThwjB3DR6AS7uHdCwIMmCIII&#10;AqoDQhBESLC1O/+D/eRf37/b9ckHuafHsxS8ZUftbGFB6Ufboay2W5BgGyS7txFWb2psXPFzA8Z7&#10;mMV4j22aVwjE9UqqOdHaCfUtnbFibElImXtnPBSuboUNP7UwV6zpk1M9rh+c6xUKjhsKSttEC5Hs&#10;vJ6P+5A4VO2YAp7uVzpdr4p+s7pcr+bc2MvVlNc6T4GyQ04o+FszFK6xSjVDGFhDJH92mlvfyvj3&#10;N1O8V5rXQ7O+Eboj1uZ4F61HAPBEq73r8re+rkl46+ua+CF9oltnTOxtn5iTaPenZkg33c9+UB9j&#10;Z1piRFttc0duIOMkCIIIFhIgBEEEzeQzkq7TG3iuxNXP7FU9hgJFBoqPUjzFb/Hhs4172+KDrhfJ&#10;6/24Fd389ZEkmDStGgreq4Rp5yZDYqxSjQxfk21v8VGwrBKeercKN1F8LEUjhNAmwLiPAAQJxgIB&#10;QN+s9Mhu9ys/rDoFb1Wz9cKH+0BifJjbbeq1M9x/vxleWdro+oy1Q3KGGSFnaDTkXRiveX0B//9m&#10;yqpcukD7b9MHYmHFm8XvEd2k7jtQ1Zbz2PvlMfB+OZiiDM6R2TGO80+Nt2enGTsuykm0q7pdSWN2&#10;LcJYB2QYudrmDuYqp7eQI0EQRKggAUIQRNBUNTqYG5Q/tTzQ2rF4JZsoAwaMTxuXArkj4pn1RIof&#10;QSsEtkNeWVVtK/ylAbNR/epTfCih6+17z9fFkMBUvnNmx8Pi11tg1oul8OkTQ70n6f5YbKxdcFX+&#10;ftiwTQpbAXSB+sElQHz14yI48YGcdVrMNb/uaoVpkvXDD6sOWj82/GZlWa9cQoEDv0TI/Q83wva9&#10;7Uz8oAvXtAsTxCKIGgUHQxDQ/+maFlQgkaESrWJSBblV5PLoSMPTtnZnDMaL4CK1xSxY149Ptd46&#10;Od3iLUZ4NxcsXM4fEWffuIedn+1PzApBEEQoIAFCEERQiBMjZv2QB56jK1XhLw1MRKD7FNbkkFyz&#10;UFRM+ssOMNu64PHrMiH/uv6KQ5CLkdwRCaaIy3/ETZ8mFmOkob38qF1MreVPtXFFQpt+SQYWL1z/&#10;vR1W/tTERMiShwb6McbuiS+6XM16/hBzM0rrFQ619Wz++YPyeT2fYjbMAFfjOne0SkZYjWv99Y0q&#10;HHz4X+9M8z5Hpy5A8TFyaDSsfXOQLHg9BNXOfXyPa36yMAHC83zIrWaileLl7N7Gu8vr2gfXvn92&#10;+eYD1sjvtjdHr97cZMI6IJhJC5fbpqS3PP3nrCbMjuWyfLiN+9gJbYIgCCVIgBAEERRnDIq9e2up&#10;1a2Wx7J1R2He2weZwJDA4HSMD0EXrXlvH2LHMFg9EJctX/SKCy8rP9o+zJ+Uu57v1XNHutx0ekyA&#10;YMHCdV9kwMTLqmHZmnr4blsLfLfwFMhKi9IV91FUbIGC947Ahq2C1WPO9GQwRnHw/FsN/g0kRK5X&#10;ElV1HWcCEyBxfll10Prx47bW8L69IyB3jHZmNKVuOjp45u8VE21QFx8+O/Pf9QopXNcC9U1dsaLb&#10;W4/R5eTZjwrFBVY2x+WZGdlNGKj+9pqauDe+qonHmJEvNzeaMDXv2GExDnfrhzDmUYNNUqDVhJ5y&#10;MyQIglCDsmARBBEUdoeT+V1JqXTR8iGJD7RufPv0CLj3sj7s8wNLDsGlT+5icR1Y/dxP8VGot6GT&#10;h3oQLS1e+OF6lZka6cR5NABoFncLBiZCxNS8FUcdMPimYpj3z8Msha4ahT82waQH98BF8/Yy8TFy&#10;uBHWLsuChf+XDsYoH/+s96DrFYjxH1L6XS+3Jx/jeXNFHVNSsSbpHvRlzJJotfBDcHPKuXHqaXsD&#10;cb3S8Tfz9Bt1UuB5SFI2q2Frd1biIc/MWOh2hUKk5K0xFWgBqWxwhE/J35nx8ff1Jrf7EJcktI4I&#10;ZFM9EIIgjjVkASEIIijqzB2DQVZ1fOaiA17WDTw2Y2Jvdqy0RsgUNGdahl+Xnb5w/2ZMqqTHX72q&#10;0fEtAJyHhQ5zBvqoMaIxSb383BTDK4UsIPr84L4ld5obeVj8hhnm3BXPBAguSFKiwdzU7IRXVtQk&#10;vLKiBgb3NVpHDzHBsP7RsW0Op+Xn3Za4nQfbXBmdsvpEQP69qTDjSjHWwpdnTQ+7XoEs/oNZP/wQ&#10;EM2WTlj+TTMTeuhG1u1yxbufqBEE4nQCK+px3ij5Mw+B65WPNmj92Lq7DR9CUU+4X8lptHauAoCJ&#10;n/xYb8K0u57H0TLy2p2DGnIGxLRjKt87Xy1NHZgRVT12GGbO4qHR0ml44ZPKhPe+qZdENcYIzYgx&#10;hh21tTunBBRfRRAE4SdkASEIIihio8NqQLQ2oPUDrRsYVO5p3UALydq/jYDOTmFCmHe2Z30IdWqb&#10;O778cEPdrWIDPW+Y2SSwaIfZfa8O1yt5m7l5gkjiOFafISSUlXXBxD/UQsELTVDwnHt9jpTksGbR&#10;5et+HH5JpT12+frG2KeWVcKLH1XH/bjdCuERANOvSIS172VB6XdDusWH6v1poMf1ys8+Ozr5y3Cd&#10;e6aH0UhT/PAs7a7Wcb/H5HdAvz8pd7v7xYKJt/+10iJ+fELHyILlczz/g6K6OK1+7rgkzfrqnQPr&#10;LG1dhlkvl6TiuD/e0GAaPGNr5ovLqxNrmzrCp4xNsD14bUbzlLMSbLZ2Z2+DATaIMV0EQRA9CgkQ&#10;giCCoqzWvhFEAbJ0XS3rCmM9lMCg8vK6duZ+pZcGS+fO7FmbsMMsfNms8w0ze4tbtFP2gliP65VH&#10;G4zFuDcvA3geekMIKPqmE868oBK2lwiFqAtXe9eMw8xHWFwRC9PxPI8jOgMALgSAr/H43TclwTvP&#10;9YHcs/2rHq8uLELjeiVhsztxvOoB6CrXev/LRuXaGcGIEK3uQhD3gVz7QIW5obkLxcCinrZ+gBiM&#10;nhQbvhWDztdsbTYqNhLdrO6Ymm6dcmaibc/htsg/Pr4n7aZnD6ShILnt0t4ttStGl3/xzLDaZ27v&#10;1/TFs0NrH7wuo9npBLyPm3v6HgiCIEiAEAQRLOyNLIoPFB6bXxrFMl4pIcVkqNa88GBrqdWaNXNT&#10;WGcXPwJP1zs5wkl8Umx42XbRKqOIzroY+Tf1gyH9hHne2u/s0Gx2+jzNk7ISJ1x5ZSNMuraCVUC/&#10;94p0GD8yHsorOqHssJAxdeSISCg52JGlcC/bxIltjWyva3zB4WfKXx3sK7f3HTkk2v0Z66hlsnUf&#10;c2EqV2yiJkI8sNicLIbE2ub0I+WuH/fq0WbO36va1/5sTRD/No+F9YPRZO2ch+sH3zmkbEaUBZwv&#10;mj2AZST4ekuzKS46zPn+o4NrX7tvQENyvCxDFgdw62W9JCsOVUcnCKLHIQFCEETA3HBh6tSO1eeU&#10;ZfaKrN+wswWKdjZDzkCTaiV0TMkLsoB1LRZ+Xmk/56Ht0N7hPEWsRj5BrIugiyZr5yJsV7ixMbA0&#10;tOJnvJefXhoBIwea4Mdf7XDmeVWw9AOrTyFSXNwBi160wcSL6mDwWeWwcr2ZWVS+feEUWHhXFuTm&#10;CB405aIAkeJA9BOECAkuLbH6KRzHJq+jhsgKsPtwvQIx+5XI58GMJz6OYyLtx22y5AM+zwvM9Sr/&#10;ldr21z5sjBKr8t/sz99msKAgzUqNKkEryHOfHHGvqugx7kF9jZ0TRyUwU9vdeenmay9MsXXfR7dQ&#10;GdQvqtNkNHTgn+Kxug+CIP53IQFCEERATDsn+asP19evXriiqvpfDw7phX3MWlQCzbbO7jewASDU&#10;CNkJ898tM3Y5efTjeVJ0R/J3gidYZtYeVTjkjzsPz0TI2udPhXsvT4fyqg6YdW8d9BpQDqPPqYaJ&#10;k4+6LaPPqoHw5ENw5oVH4IG/17Kieiheljw4EEreGwW5OcJ8MTtdKFOybYdD6+I+CECE9JDrFXLB&#10;qFhW/wOrjfu+fjcyAaKjur26FSQ21sACSX7c2spiMxQvG6TrFfZ7zbzDjX9/s04SHxOOR+D20L7R&#10;V+D6uU+PJLkyYnmm2xW/ryvPT2aKrMHSESa3enje58A+URiUlHOs74UgiP89SIAQBOE3k8cklqza&#10;2DQlISYMBvWNMuaOjIPpk1KZu9MDb5cJ/7IEIEIWr6qCMfdvY4HsotVjAM/zAbm2oK+8KcrwC7ph&#10;uQWj63S9Entx7UIRsvCObCh59wwmRFBUbN9nhw2bW90WjO/AY9POSYIFs7OY6Njy+ukwfXKqrG8e&#10;stJYyQowt3R5X9+/O/UYsx/nqJ2nZ5KuQFu78yyQ6n/4HFP3uH8qbpUeUHcMhdq5GiIkIoJjaq61&#10;zQkPvFgVWMpdxWuKlppNrTBs6n7Lim9akkW3q+MiPpA1W5t2jj8t4T8Y03Hzy/tTvRrIRMafclOY&#10;BWTHIVtk9317VkfnISyMo8yYBEEcE+gfG4Ig/GLy2MSSb7aYB+Ek+50HBwlpbnlgk+2iHS2wbO1R&#10;WHB7NiSawrtTqPqYw6LV4+aX98PO8u6g7IgwLryjiw/KHcTW7nwEAL4r+HcFrH0mwS/XK7V96EaF&#10;QiQUGZRCB69vJt1DrlcStY2dQk0YdMHS4Xolfd5xoC0CRNHIcXrvQ/17TOsdBstWCRnGFj7UR6xH&#10;ojUejX0cQPFeOyz6dx0s+4zppDixJs0xdbtSomhn8zVZvY31G/dZUt74qib2jqlpVpeoYAjr5Pgw&#10;J8Z/bNxtNbofdxcq0VGcSdeFCYIggoQsIARB6GbaeUlffbPZPGjkIBOsXXAK5Aw2ud6gJsaGs7f+&#10;IAWbe7mCKINV09HqgeIj1hgGZw0V3p53dPHn4RvxYIqkoa88WkEwPoXFgvjpeqXaJuCJfPf1sYo5&#10;kjMiSkdnOvvWGldArlf+WbEqah29Rg5Rcb/S6OdoU6dJtHjpPkeLp/6SBFmZ4UyEnHndflj0QT2U&#10;Vctd3Xy7XpVVOdh5o6/ZD2f+qUQSH8gunucvP97iQ2LM4NgbcfPRpWUpjdZOQ/fvzt3N6rQB0cIX&#10;4HbMXahIUGFCgiB6GrKAEAShi8lnJVz3zaYW5na1omCI8FaZl968CxMYFCEuXG+pOddaCkKXQPEx&#10;a/EBSDCFsQxaUu0QdOUq+OgwHscMQ/cFkxpUsoI88NYhQFcxtQB5hp5sS16TYoVJug7RUlwmxD1k&#10;9w/wn2FOaZi+BEMI6mKoDUesH5GdEenj+3AXdkVbXPEfygUmFe9Tm0EDImDLhr4w7/8aYNmHVuaO&#10;hQsWbswZHg2jhnZnr80dGwtllQ4oR4HCAazfbIXyyg62SGCGsrmzE2DWPXW4p96/0fQsn/5U//Xs&#10;qRkH3vhvzZB7/3kw5YP5Q+qE7839BcDpA02O/r0jO71dsLqX83Ni7Rt3thopEJ0giJ6GBAhBELrY&#10;Udr2L2y35JEBkJURKZsUytx/OI/Jjdtx3pWGFyujo8iY9/ZB9vnT/zvFVUkdyeodxSqpo0DBpErB&#10;PCG0gnAct6j8aPvcB94sgyX3DxbH6NGwJy0EHi5DzdYuKNpmhYR4A+ScHqnnNtT7VRIhitfXM8ag&#10;YAJEMwBdwarUbHXFwKhXuA9AhGBWsXf+kQr585NYvZXCL1thw492lkRg5TpZfZjXvZMU4HMZf54R&#10;8qbGQN6lJpdIFAXICccDV/R554tfG59a/n19bMH0zKZBfaPclT4H8Np92Q3KFkl9lkqCIIhQQgKE&#10;IAifnH1a7O01jR3G8aPiIO+CRHEyKM0Iuy0cxQeFGA5WA4KTxyWIx0UBkt3bCItWVYHZ1sWEhlx8&#10;SGBAukgoirs9YeDgymVr6zJzT0+A6Rd7x+x6EYJ4ke7P7rPnxZ9Xg9nSBXNmx0PQ6J6c+1Pt3P/J&#10;6GkDjWN2HbR713jxYVUq3t8mbWo/5wBECIgWprl3xrOFXW+Hw5VCGdfFO9shIT4MRolCMKt/eOBW&#10;qePES4VVyfGmcGdlgwPe/ro27plZ/Zs8M2EJeAeey5/zqKEmqWjOhBD97giCIBQhAUIQhE+cPNyK&#10;beb8qbeHa5Vsm+OhqLgF0EWLxYYoiJSinWZm3chKj4SFtw6AvLOTFcUHWkee+qgCxDSnQRd4Q399&#10;juOmhRm472e9XBKLw5l+kUyEBOp65bONN+W17bB4hVBTcM5s/RXhNfE5Oe+5uA+JqEgDFouEnKGy&#10;OGYdAq20oh1jE/SZgQIUIXI8LU5o4dBLjInrbLXx2cGNIHRMHp00orrRsXZnuY1V6h83PM5+6x96&#10;iwUFu0XGG18cjW22dhrm35jRbfrxjAXhAMacEi0Fylx+LAsrEgTxvwcFoRME4ZOqOkd/bJM3PlEh&#10;fSf+S8JD0fYWVuU777wk7+Mcz4LA8ThaIKR9bFuB6S/tLxb3vhyqYF9Ml9rl5O/F7VkvlcCyb0V3&#10;Gj2uV0HFfbjPmGcuKAWzxQn58xMDe9OuJg7E/TmnuOIbvCtahzjuQz/qAf17yuzMbCZWe9ceq9b+&#10;Y8DQIREYsOJVrf54MPmMpBE/7bFsRfGBwmP1U6dUf79wRDUWHpQHn5dW2cMffasi5bkPq5PcgtSV&#10;ihFmRnWeMsCIIiRHKipJEATRE5AAIQjCJ1X1HWnjz4j1emMqFxnoenPvlemYKUvx+EqWhQqETFka&#10;GbJKq+2VP+1pwWJo5YHWAFGD5/l3AeAW8BQhckIVL6EgPmYtLIUNW60sqBljEwJGY3KumnI20PvQ&#10;ydHGjnEgBaGDirBTuL6l1amuwk5AEXKicNTc8UarvSv8mgt6Wb9/cUT15NGJdiUXKxQkd1zWu8Vi&#10;6zLc+1J5imfgued3+eL9fRvEze8G9Iv6NTkh/BEpwQBBEESoIAFCEIRPEmLDmooPtHlZNSTrB27n&#10;DDHBwnsyIe98TwsIz7JfFf7cyNyz8s5N1vRDn7n4gJRlqEdcQEQRcgXHQQuKkFkLS6C5Vcx4pCem&#10;I0DXq1kLSmHZfxtYeth1qzICGruuawY8aQ/O+hEVaWCmlyylLFhK1xc/l1S0xyqm4PVVKPB/XIQc&#10;qrUPx9oeLOuVipiQ9j10Q7o5zhTmXP5dY2xpZXu4VjHCyePi7KsXD6ru2zuis6zSMbappesZvFxy&#10;QvhvlJ6XIIhQQQKEIAhNbpqacqvTybeaMXPTVos4WVFww9LYt/Jnwf2KBX+rniMIFdH6YRaFQo/A&#10;8/znPA+5aGVBK8jou7Y70YXMixC4XmGWJ7R8LPuqgWVXWvF+GsvQFBKCmYTrcb0KepIfSJX2UJ7/&#10;+6W9gzfFm8KcrhtUEBPSM0iOC3fekZfK/sDf/qIuzkuseFhEJp8bay/776kVPy0bXPnQzanNpw6M&#10;cjS1dJ1hMMAGEiEEQYQCEiAEQajyf7PSs1YWNb9hsTn7YZtZT5dDc2tX9wTHoCVCurcL3q9kl5h7&#10;ZbqGcAH4y3vl+8SxvNzTTwVjQsQUv4sq6hyGix7ZDZMe3s2CxFXx0/WquNQGk+bvYpYPdLtCy0dQ&#10;aXdDRajczDTP813Isby7OKBGnA+JECWS48IPVjY4wj3FhqKLFVpBrhesIG98XhffaJEXLPQoRij7&#10;PY493eR45r6Mpu2fDa18ek56g9PJqsD3+G+TIIjfPyRACIJQZc1GyzqLzWl48M+9m6ZfmgzlNQ6Y&#10;dPd+dxGiIShYZqztLWxSP35kPGSlR6mKFFx/WFTXSxxLj1k/5GCAO8/zWOjwQpwPb9jRAoNv3gpX&#10;FeyDoh2eFhH9rldo9Zj3RhmMmb0Ttu+3w7SpJp/iA2tUxMcZSv2+iVBYKUIwua882pGe4JmCVwnZ&#10;tbDauMg2n2MEEiFybO1du/Djmt+ajd4uWN4uVskJ4c5LxsXbMBbkP2sbhdRfmvEgPHCy3+Yjt/Vq&#10;OXVQFD6wXIoJIQgiWEiAEAShyORz46/bsts2EH36n5nTJ2nJX/vD+NGxsP1AGxQsqRKtH+pWD2lC&#10;I6WczZ/RR1OwFB+ygqWtKwUACnmeVy9K1wNgBiaeZ+lVMUC9fOXPTXDRw7sh+8bfOhd/Vg3ltXZd&#10;rldYB2XWghIYPH0rvPLJUeZyteTVVN1uV5GRnNVnI4aHGPJnYt5Drld2hzOquwhhTwiG4y9CTNGG&#10;2ON3dXfMrV1f4o7Pf26MYQeUfltyOICC2/o24Z5/fFqXILfUKQWvc/LjYn+XToiziSeQGxZBEEFB&#10;dUAIglCkqq6DuVoseTLTVVTw0xcGwOC83fDKx3Uw97rerJ6HMDtRqAsCPLOYrPyxGbLSIiF3VLys&#10;Noj3OS9+WoVl0QfinOp4PREx7uRdjuOwDsLNlQ2OvAfeKAdc+qdF8nnnJnOjBpoES44IulkVl1uh&#10;aFsLlFcLwewoPDDNLtb5CFm8h/do3WeZnLKRxo2edL1yG5fOgH7O14CV+uZCI0ICqCcSFnZC/T8T&#10;fyf/+vKXJhPMGdDgdkTJOgk8DOoX1XlKttGxp8weWVppD8e0u1rB693HhC/rwrNj2l5YUp8oCpDj&#10;9jslCOLkhwQIQRBeTLswYeSuEnvayKFGyB0T4xIOifFhsHBeX5hVcBgK3q6GJY9nqQoK3F70aS37&#10;NOfqdMXK6PJzvttulgpYHPeJDQap4zhEVxMUI5cfrnXkvvJZjeZ56GqVNzWGFbfrOeHhNlJvEeLP&#10;uboD6kOAUkC/FqqCilcfFK+yHRAntr8Xug/GmcLXVDY4Jq/Z0mycPDbB7l3jw1tM3PiHZMtjr1el&#10;fLKu2TT/5rQWpeB14c59WFQIgiCCgAQIQRBe1Dd3voj75t6UylwxeJlgmD4tCQreqoFlqxthSb5U&#10;k01ZhKz8gXl8wPRLUmQTIwVLSW071DZ19MF0rKEqPBgKRFcwtAS9HBtj6IiNNYQ/PDcRzC1drt6z&#10;MiNYQcHc8409ORQNdIoQPa5Xmuf4Qaj61hQhIRq8P0IlaFETWqxtLEXu5KfeP5I0+ayEau+YDm8X&#10;q6snJtlQgHzwVWPc/Jt7q1RGV7ZW/bbHfgJkUCAI4vcACRCCILyoOtpxJu7LmxgnvhHlZCIEYNqE&#10;eHjlw3oo+s0CuaPjxNN5txkj1g1BF6xp5ycKxfF43mNG2S1YtpS0om85BsauP1GfRquNDz/zjAiY&#10;e2f88R+MHncrz/Zan5XaMAKYcYfa9crfewWxfQ+Ihez+EbDhJztgKloxi9pxBWOXIsINP2zcYz3/&#10;uQ8r4+ff0KdFKZ5D/v0zN6wBRseeQ/bI0iPt4YP6oxtWt1BhTVVS+m7f28Z8DxPjw4ajdfBYx2oR&#10;BPH7gYLQCYJwg+O4xPKqjuTxY2KYy5VbUKpBmJCMGiYEGxf9ZlUNPi/8QTBk5I1P9Ao495zcbNhh&#10;kUqSn7AC5ITD06KhG53ZvI6X65WuPkIE79+Snel6Z5fYQyPym84u/l4859kPqxM37WuNVI/n6P69&#10;XXp+Agsm//ZXi1EzeF1mDWls6TL8d4OVZc9qbum6NiqS28NxXI8UCyUI4vcPCRCCIDxhGW4mnBXj&#10;JRiktJxZfURPDLUaIAYQihZizs4z4rSLFxoAvtrk8ro67m+VTyr8FiH+uF71kL9RT7p1SegVFr8D&#10;REvMLda2rrApD+3NEESIWo0PYblwTGwbftzwmzVa/g1wnr9j2blvLm+MtbQ6DTOuTLQ8dFtKc2QE&#10;h/8I/DXaaPjg9/FNEgRxLCEBQhCEG2ecarwUP2f1jXAXDAZ3EeJCzaqx1QojB0dDVp8IZZEi21fT&#10;4DCJ1c9PmPgPv/HzbXrIJsO6RYg/KXdDNDsPxvXqWOF6Bpzv5QRFzN62CGt8TJ63N/3jdY0m5ZgO&#10;4fuffE6cHdc7Su2Rbi8XPISKfPn3SjPztXz0zpTmZ+b3btq0Krvy1CFRDns7fwPHccekbg9BEL8f&#10;SIAQBOEGx0Eqfs5mAkQSH+4WDE6ai2H9jv1tMOvJwzBpdgnLjoUB5UVbhXIWuWfGarpeSS5drXZn&#10;6ols/UC3NNeHgAWE0oxQLeLX3wHKP/gZX+FjH8bxiPgnDvW4XukKmNex3+tSOsSEtITi+z8BEAtq&#10;3mJtc4bdVHAw7Y8P7U/DGA+1eI5xp8fY9xyUBIiyUJFEa0lFe/jukvbIUwdHOQZnR3bi/sFZkZ3r&#10;P+5ffeqQSPwDmcFx3M0n/ZdIEMQxgwQIQRDKaMZtCGcU72uDSbeXwrIvGtGdg2XGOvPGffDxN43s&#10;+KihJk3XK9xmRf5OfAS3tPOifQsJ1cluiCwggU7OA3S9Kqtulzb1C0RdgegAzZYuhYYafWjtD5aT&#10;3G0LRfKQTGMBsHolHHz9S4tp+PU7Mzftbu3OXCX7Mz19iJEpyzU/txiFr1Tpdyqc9slXLSz244a8&#10;BIv8WHKSwbnkxYw64fqwyE2oEwRBaEAChCAIN2xtTkERSHEbtLvpMQAAIABJREFUBgXxILJyfQuY&#10;rV2w5IlM6NiSAwse6MM+v/eFIEC8LSDesSBlta437CdHAPqJMEENxeRcj+tVqCb7Kq5XKGBFlJ99&#10;MPd5rFzgThCGZ0V/dqDCnnlKdrSjqnBk+asP9K/DooNjT4txeNUHEeK4WNXMQ5WOcC8jkMdv9vtN&#10;NhYrMulck91TqIwdFeW45rI4K88DpocjKwhBELogAUIQhBt7DzpYtb2yyg7NuA2J6ZclwYy8JLZv&#10;zo2pMP7MWLA7eIg1GcT4D4XzDd37upx86+/mCQQbA3IsLCFqbRQsFAGhJ+4jaKHUQ5aQk1ik7C1v&#10;K8f1pecm2JITwp13XJFq3f7BqZXsoIK33xnDo5nyL69yRChVTRcQPldUd7D0X2Nzoh1KfycFD/dq&#10;Ej/dd4xulyCIkxwSIARBeMLeRhfvtbvcpBQtGCL5d/UW4kJES8mY04TEOkMyo5TjPjz2HalznDy1&#10;BE60CWrILBTQQzcQjPiQJzrw8xS/BaBnPEgPxer0LCwl7offNMQqxXx4Wi4GZWIsB8D2A3ZFFy35&#10;7WL8x7gzou3ev2Oh78HZ4Z2nDmWxIFlYH+RE/pIIgjgxIAFCEIQnzNe/8FuLevyHOPEYOcwI2X0j&#10;3TJkpaUItRLOyTEpn29w3/fbfluseP3fRw0Qf7IquQVDB4i/pypaOnS5Xo3iOG6C0jJ8QPQfdV3L&#10;bwIQIa7G/iwiJ7GrFhYF7J0UvqGyriN8025rpPdv1r39oP6CADFbuwxeQgWUBIwHHl/vDVfGWcQG&#10;lx+D2yUI4iSHKqETBOEGpsJNiAv7pryy4+KiX22Qe5ZJPMyJk5PumcyEsWKtENc+HnaVCCEkM69I&#10;lk1uu4939yP0GREOxpPqCZyI6Vg5nZPj4OI+XlI7sK9MeOas4r2rnyBdr9zGx3Wfr+c+fydxHf6S&#10;nRH129GmzvHrfrMYx46IcQVXKVkupEfRYkEBwnvrNde5HtsK8ST4efTIKOl6o06k74QgiBMTEiAE&#10;QXjRYnX+HQAuvv/pGvht1UDxcLd4yDnVCNMmxsGMKxIF6wffLSgKv2uBhNgwGDU8GsWM+6wRTSS8&#10;uyCJiwlL+10+gWM9AfY1OQ8w7mPOdb319YVtr08Vt3SKDy1B4nY/AYiQQNHX9wmZ7en0QdEHft3d&#10;Cs3WrjBVC4ZMZIzLMdk3FttkLwCUXay6z1UXKpMnmKR0duSCRRCET0iAEAThBc/z6yMjDD9u39N+&#10;3syHq+Cd5/uITYSJYGK8AVb8I1OYgcgERfHeNpYFa9qF8WyXMFcUj3Mga+tpFTlJ6KE360U/Cdmg&#10;evcKK/HdOkQD0BP3wQlWjfzbMmQiUq0vjc+q1/cHDxGiRQ89p9xzXIXD8S3/56G/QpB4WSvkS7fl&#10;gq3cionKj3uf3zctvHPj1jZtoYJxJdkRLaVlHbkn3PdCEMQJB8WAEAThBebz7+jk+0eEc/yyFWZY&#10;9G6DeiyIbL20UEiGkzcx3hWwzmmew8O+wydFHZDA8DMLltHIWXVdR8svX/d+3a5XfooPHdYPveLD&#10;q11PiFWVWBHVooUnLhkpEanug/OM51COB1ETKlIfI4YL7lWbtmPhQoWK+uK5qb3CWEA71QMhCMIX&#10;JEAIglAC02lmTpkQwyXEGeCBp49C0a+tmtmscL1tnyAm8ibFuR3nlGqJcADzXqqE5d+4CmxPOCme&#10;RMizKgU4sVUTIbrO9fHZrY3GdfQIBNVb0zn+gESIPwkATr6Uu2okx4f1YodU/7Q8XgjI9rvWHueW&#10;HHa4PCXW/thqVHyRIJ57wTij9DaB4kAIgtCEBAhBEEqwgmIvP5kK7yzIYIdnPlTtPvEweAuKDZta&#10;WWasxPgwL8HRPfER9s968jC88lEdxJmEf4aiIrjbT/wn4aeY8NMC4v9wAjhRp+uVz30haCMLWteO&#10;GzjWhoeTMAsWUm/ujO7+pBB4Ln/2au5asnOffb0+fuxlZX2/LmplmSgS4w1O5b5PeOMQQRAnGCRA&#10;CIJwg+M4TKOZNf1P8ZCdGQF5U2Jg2sWxUF7ZAQWL6z3Eh3tl84S4MDBbutzfjspqiXDiRKXgzRpY&#10;9kUjC1b/7q0hMH50LLR38BmDMo0FJ/TT8EdQHKvJqt8iJESuV4GMw8OqkjPUFVbgO3BZ8Y29Cv4+&#10;p9+B9QPZXtLWF9cXjolt03azAvcbVXCnvGFuZepjL9al4OGHZic3Hy0eXD57eqIVjzWauwxr1tuM&#10;JWVCgUI3IUIQBKEDEiAEQXjC8vij8JAmFQufEFzLl35iVnC96t4+d3Q0lFd1QNGmVpn4cBcpy1Y1&#10;wVNv1DLxsfbNQZAzzAgLHxCC3CuPOh763RUyOxaTXr0iJBDXq1DFfbjgdbRRwR8REiyyZ1NW0QFF&#10;P7bBjxvbpE6zT8S/08q6jsG4HtQvsrP0SHt4o6XTVeND+OoULBeecAAfr24xLV/dEhsXY3Cu+SCz&#10;+plHUpuSE0XrB8fD5uL2yKk3VmYs+aAlLihXQIIg/mchAUIQhCcsFiPvkljXRAUtIdOvjmdWEPcC&#10;hd0TmWZLJ+wpaWddPbqwVlGkFO+zw7znq1ibdW8PhJzhRnYsZ1g0PH57GrQ7eKMYf3LicrzfpqtN&#10;2n1NBAN1vQpVGz3X1zMWPWPUE5/jszAkB0s/ssLoiytg8DllMOnaI5C/oEG6wgwAOJQYH9aYmRH5&#10;8okiRo7UOjLiTIJQGHvTvr7THytP1RVq5BHP8bdX65Nw/fFrfWrHjjI6NM+Xv4QgCILQCQkQgiBc&#10;iNlrssZjulGPbFV5U4SC5UUbbYouGwWv1ENZZQdERnDw6/Y2KFzX4na82doFV95XxtL0Linox8SH&#10;Ky7EADDnBlcCn5M8gFUlLsTHZNfvSyju15oE+nC9UrIuhNz1ysc+vW3U9rsVifQRn6NB8U4HDDr7&#10;EMx6qBq277XDyOFGyL8n1W0Zf5YJzBZn0pGajrkoRlISwz85nkIEf7t1zZ0xpw2KdiQlhjv7pUd2&#10;fv2TxXTjI+Wp7K4VihG+9Gh6w5dv9a8WOhAWDDrfXdIeeeqQKMfk8TFCULnCuQLuWbb2l3Y41MZH&#10;EAQhh+qAEAQhh03+R42Ikr2xFiZtuecK8a3bdts93HQ4KPqlFRYvbYSsvhGwOD8d8u6ogJmPVkLp&#10;WhMkxoWzdgWvHWXuWVgjZMblSeLcBeNCOFawkAWun+jwnpPc4winYlAIVBC4OHauV7q+SdX79HFe&#10;gC/kl35kgVkPC3PyaZPiYOH/pUN23wiva+ZDKjRbumDx0gZY9G4jxkVcZYzi/pgYH/ay2eJ8luf5&#10;ZpVL9BTst3v+qBh7coLBuX7J4OrBf9yduXxNc+z4MTFts69NtrruQVzGjox2eKbd/RYzXQHApRNj&#10;bIqWDbmO89B03663JeO6d2rYKQCw/hjfP0EQJxFkASEIQg7L35+YwHm99UxMMEBWv3Ao3tXu5Vq1&#10;9FMz6yJ/Ti+4dGIsTL8yAd8OQ8Grdew4xoQsfq8BsvpEwDt/76uWIcv8u30SPZYFy58BaJwTkDVC&#10;p/jQcL3K6hMpbWpbvfzVfIGKj49bXOJjyTN9WLFNJfEhgaI5/95UKP1uMOTf2wuiIrkos8U5Pyba&#10;sF9M5nAsYa6To4ZHMz/I5Pgw59f/HMhu5tFF1SklFY5wNcuF/PdYfqSD3fCF55ra3I1H3UKlqdnZ&#10;PXeQ9ZGVGc7cv47Wdb1mijbspXogBEGoQQKEIAg5bCKYe160t8uFASArM4IJC7lrFm4v+9TMrB8z&#10;rk5g+xY+lgZYP2TxskbYvr+dWUMQFB9YRV3ep0yEbDspnsTvLatSwK5XAbaRWT+yuwWIx0TVH8uK&#10;Bn48I3S7mldQx/pC8THjCtmQfAgrJkTmpELp+sFMfLe2OdGf8DNjlGH1MZyEM/evgf0iO6Xf1Fmn&#10;mxwP3ZzabGl1Gm7+S4V2PIh4zvZ9dvZQkhLDnN3PwV2obNvZHoV7L7wguq37XIDtP/er3Lu5X8WU&#10;SdG2Njs/7ISsFk8QxAkBCRCCILzxzHAlZbOSkB1H9yskb3KssM8gWEsWPpbO9t/y8BHmejX98kTI&#10;PTvGW9iI20VbrLli78ddiEw7L3nkJWcnLhkzLLY0IyUSJ1nf4f6ChY0Q3u8ATLy8Cha9YWbZkXSj&#10;R6QE4t7lzyknk+tVsCJEUfipxYVwcMu8GpZCesGj6e7iQ60bhQugEHnnuT6w9v0sJsjbHfzUaCOH&#10;loBjEdfEBMjY00xuQePP3J/edOqgKMfGYpvx9Y8bY70zYbm7YJktgnVDK/h8+552UaQYnJ7fxeCB&#10;EZ2r/5NeO25sFMaP5HIcd3IUGCUI4phCMSAEQXjj8v2WZh68+yxEFh9SJKYmzTktSqgPwgsNZlwd&#10;D/cV1MCO/e3MGrLwL2myiavo4sV392+zO0sxgygAHGvfeRf3XJF+3+Z9rfN+2WPNlO8fnxPn2i6v&#10;aYcNm1vZ8sBTANOvToCFT6YKlp3jhXKchPssWlNYqJtpin6zojiU7fGsog1gd/DmZkuXYdzpprjp&#10;lyXL+g7W9Yv3bqQWE+LViNNtfVr0dhMLNseYj7kzkrXHqCQ+PNrkjjPBllUDYN7TtbBshTkNALZy&#10;HHcLz/Pv6htREIjjE4YkPKsXH8pomDq7LOOZN+uSZl+fZHXr3EOLtVi6xD9kFaHC8bBzj4MJkLFn&#10;RjmUBApy7x0J5o2bjhpF1zCKByEIwg0SIARByGHWB6x5wNywpEkI7zHrc4kTnrlljR8XDdmZ4V7B&#10;6fFxBrC0OmHuzcnMKtLdBS+bSQon/feHlsrjJUBumNRr6t4K+wdbD7SySXtWWhTMuTINckfFQ85g&#10;k6yl8H2gCCn8sRkWf1IDyz4xQ+HXVlixJANyzzGpX0TWha59/iJ+nTj5FRml6QKjUxD8cc7BdrvD&#10;GeVjNAn4n7c+bQAmQDSEBeexMaR/lPXA4fZcxYZiogJFEaKFn65vi99pYmsMOPfrOhptmDXk+T6Q&#10;e7aJCRGzxfkvtITwPN+zaaYV3Kwmnxdrv+aSBOvy/5pjX/+oMXb2DUnW7pcM4CY2dh9wRI4bbbQr&#10;u2hhEUKnobK6M3zcWKPdda4CZ46KlDJineRZ7QiC6AnIBYsgCDls8l9ztMviGaOBawxAx0B0+b4Z&#10;18TBuv/0g9xzTV6uW/Z2YXIy55Yk97eoBvB6s7qxuO2QOI5j6oI17dzkrz5c17Aaxcf4kXHw7YLh&#10;UPJBDsy5Kt1bfIhkpUfBnKvSYPNbI+Deq9KY686ka47A0uUtxyYeRG1i7O9++X2pCBJRfBSjy7/W&#10;0ic1ota9Hw3XK9m1UhLD1F+E6bDQ+MTH8yj8yupyEXQFnGt8H/5ZdXiYcVUCrPt3f2YFBIC5HMf1&#10;sBWE705vLVsXzOnNVNYzb9QlKXqhAcCmYiH+IyE+zOll/RD7Xv65lf0oLhiHIsXbGkYQBKEHEiAE&#10;Qchhk/9NW9u73Ccgwra5xQlZ/SMUs+d47sOaIA1NXTD+bBMkJoTJxIfyOTX1QhVnACg7Fk8Eg4Mn&#10;j0ksWfVz05SEmDBYcGd/WLvwFMjNiRcbyFsrT9IT48Jg4T39Ycn8AezzrAdqYOl/WnxfvCczYPn1&#10;1l7j4u79NPM8v15rcTr5+u7mPibpMiIjOJb2VTVYOxAR4sd3W7xbKJ6Zd1GcdkOVuA/vNvJBCPty&#10;TjXKRcgMjuNe9j2ywGhq6XL//7r4WxucFdk55YJYW2VtZ/iaH6xGpUxYT7wkFCC87OKYVre/edmy&#10;4ec2lo+bBaBrPNst2xxShoGTI7kEQRDHFBIgBEG4EGsXlG8tdiQ2m53CbilI/Cch1mPUiEhvwWHw&#10;FhTllYIHxoRx0SoixV2wODp4VumQ5/keFyA42c1Kiyr9Zot50MiBJtjyxghm8VDGd2ao6X/o5RIh&#10;8544KqQq9ssKEuBr5EBO0+N6FUC/RqPhCK6LNlu0L+sxSZ8wNkb6oO6qE6wlRKMI5HosrIkxTKcY&#10;Fa6ngZ9tPEQIWkJuDuxmVGFxFt9stBjVCgZOvzyRPZx3P22O84zdePa1hvivi1pNpw6JdMyenmjt&#10;Pu4uVP77rc0UF2twTp4kuWAps/wzq9Q7CRCCILwgAUIQhCcsbuCD5dYK136s5fGjGGx+eqQuQbFN&#10;fLOMMSLKrlfu59c3deWg+DkWT+O07Oi95bXtySg+1i44hblUuaFnQu6xD0XIgnsyWZri+5+sU/Bx&#10;kS1eE2F/70C/hcFnHyFyoWkyd3lPNDVcr/y+aT0iRJ5NzK3SvG+06n0E4nqlRM5pRlj3oUuE/CvE&#10;2bHY91/4nVlQdG6/M2G59tJ4W1yMwfnfIqtJ/vt7/YOm2MdeqE/BY0sWpNcpWjgB4OPPrCaL1Wm4&#10;5GKTTevvZs26NmPhaltv/D3zPE+peAmC8IIECEEQnjD3kP97stEo379tp2DREGqEyCYmKi5V6K6F&#10;uILTFUSK27ZAj1s/poxN3LirrC1NEh/oRuWGnkmy4gSUhzlXp7GMWRs22rStICEhABHiOYnXYw3R&#10;idnatRdbFu+3u/Wj2R2nUozQp3tZoJaQAJ5FEK5XSm3QErLw8TS2HR7Gvad/8NpIE/3DNR3hXuOR&#10;/c4uyY21YV2Qj78ws1iOZ/9ZH3/P47WpKD7WfNiveuwZRofbhWTnFv63lYmbvKmmVrXBfLyi1ZR3&#10;fW2C+LFnA+4JgjhpIQFCEIQb6AJliuZ+abXxqYv+2R3PsPJLG1Y6huysMJnrlY9YEAkVNy23c44B&#10;N0zq9diazeazMeZDt/jQ5WrTPf4Zl6SwdeEaZVckt+6DFiV+iJCA3Ir8GhgTj82WLh19d/eb3Vel&#10;GGEwMS6gX2xgtio2+MqOELhe6fubwYKd0y6Ohc4ufgTHcU/ouKpudpXYI71rfHSPPe/iOCYein6x&#10;Rd8wtypVsnys+bcoPlTqgzQ2dRkk96trr4qxKY3nwj9Wm2689WhaRweP4uYWsn4QBKEGCRCCILwY&#10;OjiC1Qp4/G+NUHa4EwpXC/ON3PON2oJDti9BnNgxVyzNc3go+tU1n2FZuNA1BQuYiUtIKkljP6t+&#10;bmaTvU+fHOItPhRP0rlPxrTzWRwvrP+5rWeyYWmJBF2Tc3+ElR/jEimvcuhzvRL3ZfVxZZ7ydkcK&#10;VoR4XlZhGXWq4H5X9KvCS32/Xa/0tuFhYX5viI818BwH94fib1zq47TBogXDzf2qW0xcfEEMM1Gt&#10;/8UWvfyLllg38eE5ZtmyvFByv4pWFB/odvX9T/Y00Y3ywmNS84QgiJMWEiAEQXhhCONYQLHNxsPg&#10;URVQ8JxQJyFvqhgwrOF6JW2zYHVWWbnLh6UEa1ewxDqQnho+ZeiAKDQdbBWrj+OyPhQTtMvOSfrI&#10;2tYVdu8V6d2ZruQE4XolR5ewcV3GI05BrzAJWIT44Xrlp1UKM2Hhuqyqe/6riuxgdh8VC4jauHzt&#10;B0lkeMaBKC95FwvZr5Z+5lF+JlDXK53jzO4XAffNSuJ4HuL9dVV6dk7fiyedHbcvJjrMwXEcn90n&#10;6kB6SvhaPNY/I6LTfezusSDJiWHOvmnhnfsPOiJefSqtbs2/M0XLh5L1svvza0tamFvV/XcnmH0M&#10;713pb4EgCEINEiAEQXjR1NTFUkI9PDcREuINULzTAWFhogVEjoqgwO2s/kJ5B2YJUBEpnkGuNXWd&#10;xgNljtjxZ5kg/55UmDohtgPd5gEgKDeVaecmj5TS7eZP7+vjrXVgrleKaGRf0hscrX5tf0/QnXLX&#10;1bZ4f5u0Q1dsjjGSay/e55EcSSkewYM+qRGoWryLEaqOzxcaJ3hYQXKGGyGrbwRs+NUGxXvsHg01&#10;xuBH3If7vu5+58x0VV33S4CsWNf85rpfrUNHDjV29e0d0Vle7Rhc09A5mnVvEMugyxdpjOJvbsTw&#10;KKYSL7rAZB87Ksrhedzz3DXftRl373NEnjoswjF2dJRDeVQEQRD6IQFCEIQXHR2Qjfv+/tckKC3O&#10;hJEjIqGrC+DKm2q9G6sIiuz+4axoIQvGVjh+5e2VMPPBGte+T1/vC/lzesHaD7Jg3QdZbHvlG/0l&#10;/5ygsgXVt3S8iOs5V6b3mOuV7jahRM8b+CDuQxbPoUuAJMaFlZitXYLVy+ta6haCwVmRzAzCcVx2&#10;UOOWX8oP17f8Oalsff/fa5SvFapn72ktizfA9KuYYSGB47jLdfTA2LTLlj1uZIz9+6WDq8vXnFKx&#10;d9Wwir/NTWuINRmcH39pjnv2rbp4RfdI8QsYOVxwtzp4WAxY55Tuufvcdz+0MDPRXbfF+7J+EARB&#10;6IIECEEQXhiNnMvUkZhggHWrMpgI2fCjHeSB6S5UYkEwYxZmwyr8utXtOAb8rlxjhW277a59eVNi&#10;If++XoI7lsySMiQr0qr5dtwH6L6181DbJLR+oABRHLuLwF2vpDZF24Tgc5bW1UcV7pBkxfJHhPSA&#10;65XH1X/FdfG+Nr9EnKwWiLoA0Tjfbzy+/xlXJABa3dAKUvBqXUhS7uoVLfh3L6JbgEjX5cQ1Fhmc&#10;f2tqyzdLBlRjTMdzb9UlNZplBQk9LCIJ8RxTiL/tFCqfe/92u++p5FBH+PLPrLF9M8I6Z8+Mt/o3&#10;RoIgCGVIgBAE4RMUISveF1KHYjyIq0ghviU3O6HoBzsser0FCp5vhIIXmqDghUZY+nELs4Ighf+1&#10;uk1win4W4lgv/0Osz4B2i82JnQT85vX80+PmWGxdhrzzknok65UnxQfEgP1xJn0DPNYiRPU8P89V&#10;oLahcwPu3ebphqXieiXtk6XinRDUAGSX81fwvfNcH1afo+CVOli6QuPPLQSuV3LyJrsEiO57j48J&#10;a9xVitmu3K819vRox+zrklswze6byxtjveI5xHGMPl2wgJgtzjDFsct+j/nPNLGsCjf8KVZTfHy3&#10;QaiQToUHCYLQQzh9SwRB6AHFRP78RCh4rhmW/tsKc++MZ+JjUE6Fq+aHGsuWW+CdxWniUR6KfhZi&#10;C/KmxHQLDldMBC/OfoQ1xoUAwC+BPqS2ducMXKtXOpcRqIVA1mbp1/VsnXuWSWWyG6h/lw84H/pB&#10;1yQ56GGxySezgLjwbSEYNSzatel2XOlUX/epdAE5KudiMPy697Jh4p/LYNYjVSweZOFjacqNdVzG&#10;vY3238z4s02w4RdbFrqgYRpsX92FhUF5U4szubGl04BB5XLhPutPSZYXltQnfr/JFv3IbGhRjgfx&#10;GJuCmxZ+LikTrB+YevehuYmaLwHMLU7phWazVjuCIAggAUIQhD9Mvz6OCZDFr5uZAEHLB4qP8ecZ&#10;Ycb1cS6LB7JthwPMaCnhQUjJ65qEcbBtl1AlPWdElDDh4TmZ8ADXdvFu/4Kgldiyv3VgVloU5Azy&#10;sEiE0I1GorymHbYfaIORpxghu1+kjxODwN/JeYCTZJmQ0PX98zy/jeM4KNrskdLWx/UxEDzWZOiy&#10;2pyyWB+cEKtUiVfrj1fZ1knOKUaXCFm8tBG27bHDin/2c9UK6Ym/GWTCOdEoQEB0QfP5XceZDNVN&#10;LV1nlFa0hycnmhxygYHuWJjlym2MaiJDPh4FoZL/d8H6MXtmXEtyksHrLUPJwY7wha+aE1Z/bTNV&#10;VndJP36ygBAE4RMSIARB6AYFBooNjAXB+iC4gJied8YNsW7dsIxZPKfg+sLD9t3tMBLrL8gz9LjN&#10;noXtb3+yoS+PMdBJTXa68UZcTzsvyf1AqNxoPNos+kQI0p97c7J/E+BAPJ+CEhuen5Xf0PsbhI70&#10;SgwvLq925GA63mys8aHT0jLx7Niwld+1ZCm2DdZFTQmVPlEMbfl8EFx5dwWLCRk0oYS5Z+VNjpO1&#10;Ct71Sk5WP1ctFHTD8pnC1mJzZgBzuTI5lFysyjcMrfDMMOc2RnFfeaVUNd077a6W9QOFR/7fmpKW&#10;f9bq+tFHRHCdHR18G8/zZAEhCMInFANCEIRfTBBT8aL1Y9Tpwlv+8ooO5S40Uu5iXIlyLZHu7VXf&#10;WqTJTEB1BTJ7R16G69ycOJUWoUu522ztgmX/bWBxBHkXxWq2DRk+xj0s2+g9kEAEih/UN3ey6tdF&#10;m1VCBhT75iG3OxDdbX9A4wky8B8TCPz2+UCWCtpsccJVdx2BK2cfgeYWWZX3ELheSZ+zMyO822lg&#10;jOSiXH1puVjJfkslh9tdYmNMjhADcpgJEO+0u8jcRxpYSf/59yc0SdaPxian4a559SnDxxzJRPGB&#10;gemvvphSt29LZkVHB48vNH/z60YIgvifhQQIQRB+gZmtkOKd7ZAjChCpUroiHsHlRT8Jbj2sUCGn&#10;LlLw7fsPm9owcKMcXXsCeUrVjR3j2LXk7leBxEKo3ZeMWc8eBExBi9YPFuyuNwNWsEHoGmONMRqu&#10;xnXO0Gj1RhrC6puNVima3B8XOCZACte1+DVJn6AoQCBwEaIH1ech1GnJv7s3rF2azaq1r/zWAoNy&#10;S6DwG4UscHrHp9rG9Qy0s4CJdHaBu4uVVw2PblerTcX2yKTT92ct+cgcJ/22Nm8Xsl+NPEVW00N2&#10;Ltb9+HqtzYQC45H7E9kNf7yi1TQopyLzzXct8WgVQeFRvqt/BWbGKj3UQe5XBEH4BQkQgiD8QhId&#10;GOOBVozp18dCeUUnC0xXxXNyhBaQRINmBqyPV1kaxO4+D/QJVdc7+mD63ax04YVxwD78Gq5XaPm4&#10;6rEDsPJ7M9ZXgDkzkr1Odz9R47W1LiGi4626SGcXzwRYdkakcjsfb+jbHU4mQPQERrtGx/PboiI5&#10;u1cciOL1uzdZQcA+giXA3u45Lr0iRGzgqwCkj+rocnLPioHStUMh/27RGnJnpXeWrADc9eT7ZBnT&#10;dAmQtF7h6a7ztdysOICkJIMTs2Jt39Me2S1UhGYJ8Qan/DcpnYvnYNHB559KaUCrxw2zjqbeeOvR&#10;NIvVabj95riW0uLMCnlKXsqARRCEv5AAIQjCL5jrlAwMPgcxPa8mbm9mRVRcr3D90puN0gTn3UCf&#10;kK3dGeEKPtcT96GEhoUAxcek+/a6xMe697IgMS5cY9J9D8V7AAAgAElEQVQbKuuHPhFysLJ9cEJs&#10;mGAB8Truu4+9h9pNgaRAjok2rEZrELOCqI1PIRh6zp97sXVtfaf6eI+pJaR7YdaQd7MhIS4MZj1c&#10;DUs/1UrVq+OhusU/+YfTyXe5+lCt4SF8HpwdwawlZkuXQUuoyM8dOzrSsf3nfpUXXxhtnzC1KkNy&#10;t/ryk/Tq1xb2avAMSN+4ub1d3AzIVZIgiP89SIAQBOE3CfEGKN4heG9gsPm0qSZmBbnqz0eZEMFi&#10;hVKAuhtct4BpxtS9SvEhWKjwSAcGwWYF437FcRzLqJQtWT8UxqJrn0obSXxg1issYsfER7yOKuvB&#10;ojVxlY0/MoLLsNqcYXm5Cfrv34O2dmdkIG+1G81d7+O68LsWjWt5WwhmXJ6I4gUamruEeItARUgP&#10;ub+hNWTd0myWsQtFSLFUSNPtPvRbqAIRH107RsYbDFyY+/m8gpgQjpSUO5h7VEJ8mLe1Q96Hx28R&#10;LR8oPnbv64hEa8jWH/pVTp4Y7VnghfHrlnb8IzP7YykjCOJ/GxIgBEH4DbphSbU/UGjUHBVeyBau&#10;bmVpeh/4SwMMHlUBV95U61a0EMkZKbpw7WxXeIMrbBcslLyv4Ikgnk4i/oe5X/WA6xW6XaH4mH5F&#10;IkvdGlDcR6BWEB0iJDKC64PraRMSApok+5uCVw7P859HRnBtbhYQjWtJ4Hf4wC29wNrqhHl/q1Xr&#10;XbMPv/HzOeUMM8IT9/Yuwcvc//RR31fTIXSbLdp1dDw4tdHcmejqh1P4e5D9prbsaJfFewjHDx4W&#10;YjYSEgxdXi5c4vY9D9anSOJj/Zd9qpXS8CKbfmuPbG/njWT9IAjCH0iAEAQRMGgFOXN8Jfy6uR0y&#10;+4bDgr+lwNqVGWydlRkOK7+0wcTLqr1EiAsVC0higvCCNynB8FeO4xJD94RC43q17L/1sGGrlbld&#10;vfNMn55JE+sLHy48VpszNisjEvImeFpA9L2hL6t2xScH9FY7zMB9jm5YS1d6uOYpuF7Jrz/nzyks&#10;FmTZCjMUYW0MPdYTtSZ+CT+tmBD35b7pvWpM0YZfsHYHs4K4ugjM9ap4l6sPn5P4DVusl1Qd7Ywc&#10;c3p0u+uanr8hGUUbbSw+48Lzotuk47NnxFs7qwcfemRuYouS+9aadW1Gye1KS3wga4vajHrHThAE&#10;IUEChCAIv5EEBYoLtISg4Di0I5MVJ0SXLFyXFmeyAPXtOx3MEiIHxQnWElH2YQfIfzAJpv0hBprM&#10;zuzwcO77kD6hELhezXu1gm3/65k+7m18ZFXSDojWOxClcStPfKf/USEgXue9Fu93WUACcoFra3c+&#10;j+ulhZ6xQdrB2WgFWfgIK3MBM+dXqbhiKfTj1amfi5+WEFub83W8UuE3YqhSoK5Xfj7yD75ovhLX&#10;O/bZI9f8aDW6DijEUeF69VorC4KaPMFk1xIq8n233VuXiuu3Xkmt0xIfIFhApNzEJEAIgtANCRCC&#10;ILyw23lFX28JFBUIio8lr6YywaHEO/9IdRUulGfJyhIrpjMhozBpSkwywIql6TD+nGjo7ORHcBz3&#10;cvBPKTSuVyu/b2Lpdqdfngg5w6P9zqoUcjxEiBR7ExXBwZzrU7XvS+n+xc8/bWuVoqwDEiAYuxMT&#10;bdi/YXMrYFFCxWspwQHkTYpnlpDyyg648s4j+s+VhUT0qAucAJtwr9+okoJaj9AVP5cdUYiXUuAv&#10;d/T+8/KvzKdGRnB8u4Pnrr2vIq3ksCNcqRghCJnkTJU1neHXXBbnnqJOSfiL52K6XaxqPm5slF0t&#10;5kPO9z/ZjWL8B2XAIghCNyRACILwwt6uLUAk5syO96qA7slf5wtVyBe93p01SCpmKAWyq8WCoAjB&#10;gHesi8Zx3ITAn5SK65Wf4gNZ+nU9W+ff01v7cj0/AVYYIw8FLzSyrYdvThPiUtwGpXae9w0U77Oz&#10;k4MJLG5tcz6D64LXjvp0vfIE096OHGZk1cjREuKrfUjQ/7xy3b6XILNelR9xFfJUtSLcdX3KlYve&#10;a3gHU+rm39278aFZvZpxe+E7DQlqenfZp2aWoi7vDzGtSmLDK3gdz/nQws7Jn5/kI62dUBG9sckZ&#10;T+l3CYLwFxIgBEF40buXgQXZYrVzTyT3K3SjyhfFhRbokjVyRCSzmkhv53NGCJmpin5s6z5TmiAZ&#10;ZLEgiYIlRCTAdLyhifuQwNgPjFHIxpoVIRITRZuEmhnDBkSW+H+2CCd8n8s+bwaM/fC2fni3V+oD&#10;bwCLQNY3d6KyLAp4PAKfR4RztmUrm6DZ4vGWX9NCwDPxtG6ZkPYW40H8EiGBCMBQxvGoftfKrlcl&#10;ZR1SwE0zKHD5pIQX31vZvLy1zRl+zSUJ1kfu6NXy0O0pTNGv/s5icvUtExmY/err9a2mvunhndfm&#10;xdlc11QUK8K4UFB8vbaNFSDUY/34dj3FfxAEERgkQAiC8MIYbVCtKohpdNHyseL9NK+aIGpcfqkw&#10;R5IsHlIxw/WeAkchIB0rr48bY8SGWRzH3RzQ0woy7kOivEaI+83qG6l+ThCT35SEMI1qjtpjx7TG&#10;M+8XYm0WzOvrbv3w6w09gKyIYFATS57nmzs6+Rdwe/F7DdqNFSbpTIQsDVCE6MZjRq67iKGv+/D6&#10;NlTb7DnQzgSCkhsTx3HZhetaHsCUyk/fl9bw7wX96rCv5MQw5+3XJbVcemGcTcnTL//FevZ24NE5&#10;yU3yAHNPoSKvzfNJYSv7od55a7yu2i/ffNcmdUoChCAIvyABQhCEF79ta2fuJR7Zq6RgU1j49xSX&#10;iNCDZPEo3ilM4LP7hzOrCMaGKGbIkrlh4fofz/eS3rTe58fTYm+Ti0sVfPQDcL1CymoEATVquDGk&#10;WZW6L+bHzNqj6ZPPNkN5dQdMy01wz3wVQHD02l8sUmG5ULjWvIwpeRe918AsK4rX1xCIWCHdU4Sw&#10;wHQt9IoIpeKQOkFhoDZmzX0KbbbubMdMb+VKVz59qPExXKPL1SO392qR/7m8VpDe8NrT6Q2eYmJT&#10;cVvk8lWWWLR+zJ6RYHUX9erj+f4nO8uYNSnXt/WDjbvYIbnpkQAhCMIvSIAQBKEEm3hKgkEk4Cp7&#10;SpYSKQ5Eyc2LIZtQodjpkx6Or/dzFCd+CkhvkzFrlU90WghyzxCqvm/ba/ctKI6F6484eSz8wgav&#10;LGsArHq+5K/9ZQ10ig+P+IyvfrRIDyXoiSVaQRwd/PMYuD/vuWofGkvZXY6JkGXZLO0xipCJNx72&#10;t3aGHwPWt0ydGDMbm08YF63el0bch0RZpSv+QzHWxt7uHI3rWVcnWbSCx13X4wDuLziaApL1w208&#10;3eeWlHWEv/4vc+yjTzQmnT+lKgOXn35pZz/KsaOjHPLT0DUL28n3YaHCw0c6U0LgpkcQxP8gJEAI&#10;glBC0Rc9lORNjWG9FX7Zqt6rbKI180ZXJp/L9Q4jKS7cvKHY4t2nLzQsBFnpkbBhU6vwFv5YxBP4&#10;AN3aZj5Ywxp9+uIAD9cr/++1vMoBhyodaEIpRvEQomG+HB7GtS4rbIaySof7ER2TdCZCRREyfmwM&#10;bN9rhzf+7SNGugfjQNCSU7y7fR5uT786weM+lAbiea/dFO9yiXxFsefo4JnqHZwV6R5E46V5xSxW&#10;K1tMG7fYjd7WDzHO41BH+A23HU0dPrYi856HGlJfWGxO3Lip3YiLxeo0TJkU7WYyvGtefcrwMUcy&#10;sZ18/+at7ZIJlALQCYLwGxIgBEEowSYVXjEaHmBqXXl6XV/I3a0wOB0D2QtX29QLFUL35OqKy2IG&#10;iXtG6b1emEF4qyzFbgTqeiXfN+18YR629HMdc3N/J75+CpfmZh6unFnN0gJj3EfumbKMZAHWpSja&#10;4hKEn/s3GnVQyHR28cyVaOZfKrXHo+EiJASmZ0H+PanQ7hDGHBNteEavVUz/gLWXeS9WQWVNZ8T0&#10;qxIgu19EwK5XuG/t9zZ97m6e1g/XQLv3N5q7DA//rY5ZP95akFbnfi7A60tbYsdOOtJ3+edWVmTw&#10;6ceTGr78JL36aGlWeWfjgEO4vfo/6a6iPTfMOpr65ruWeGz7wdu93Yr5fLehTTL9kAAhCMJvSIAQ&#10;BOGF9OZbUxjgJPxDC8y6p06zDciCzrftcH/7nXepidUSQRGiCXPDipBa6J5s1ps72SS6aJtFuUEA&#10;6VPnXpPG1gX/OHpcrSAoPiZecQTKqx2s4KB71qvAXK/w87+/bJICkEMmQED4m3o5KpLbg3VBCte2&#10;eB5VH6MnWKjynlRYuyyLZSNrbXOOM0ZxexPjw57t6OAjXd3pWtQCzNWXmU9UCJnG+kbAwnyVVMw6&#10;rTrI8lWWDvH78fF9y74jxUxWAC+83piAdT+mTDDZhMKD3W5ar7/bEnvPw3WpaOV4+vHkhvJd/Sse&#10;uT+xBbNdScUG5ZmvUHxgNfRTh0U4tv7Qr/LaK2PcfqSbtroKEJIAIQjCb0iAEAShSL8+4fukgoNq&#10;YBA5BpP7Qsp+JcV9SMyZLbivyGuEqBJY5iPm1lKEblhBul5JYIrbx2/JYFaHibcc6g6sduvEz6xK&#10;Ir/uaPOhxAQk8bF9vx2mX5rsEfcRuJsZ3svaX6z4UMp7orBcu4O/C9cYC9Idm+N7kt5Nd9vcs2Kg&#10;dN0QJkaiIrkos8U5f8+h9mvwmNXm9CPwXwOZiMFiihNvL2HiIyHOACve7AuJWKMmQNcrpPBrK9Q3&#10;dqHZaqlaL11dYvIH15DdrR7ywPMX/tmYGBdrcC56uneD/DYx3uPRpxqYZeTL5RnVj9yX4KkA3Xj9&#10;nZZYFB/Y1/ov+1QrVUMvP9wpBaCTACEIwm9IgBAEoUhEhOC+VLxDW4ToTcWrBGbDmjbV5ErTG2qk&#10;7DxF2xTmW366Xsk/58/sAyMHR8P2fXbmUoQpcIPJqpQzTPBm+XWHrY+vtjW1XTDo7EPd4uMJT/Gh&#10;w/qh9IaeA8B6HSIB1lzRRnwei8qrOpgFSXOSriQ+FNrk35vKhMj0KxKxaj6bFOfNKYOZ+RVQtMka&#10;cCwIzwubTZYuePLtajjz2v2sKOLIU6Jgy5fZkHNqVFCuV8hrS5t9Wpta25xMlDa2dBncsll59Dfr&#10;wRpmApt/T1LT4AERnXK/vrn/V5/CLB+PJTdMnmS0a2kvIeC8iYmVNZ+nK4oP5FB5J/oiFqv3RBAE&#10;oQ4JEIIgFDlU3rkRFNym5GCV8vLDnUF9gVhPRE9Bw0CJN4V9U17rgOISmXEhyMrVyNr/Z+884Jsq&#10;uz9+btK99wBKy5TZIrhBiqDoiwoIiuIoKIq4yvBVBLVCUcGFDAevWpSqoCgIOP4ukKI4Wa1sWmjp&#10;3jtp0iT3/zlP7k1vkpvVplDxfD+fS5Kb547cpvT53XN+56y9iImQHT81wNh7T8tEQiSbO1jMO5bb&#10;552P61n05bE7Iq3Fh7OpV5ZjhTHL36sQDT2dIkAElngouWLsCyI2YHQcjJARHxJCgpSwfkU3yP2p&#10;H6Q9FsEiFCimxj1wGvrceAzuW3IWtv3UwKIYzmqQ7bvrYdbSs9D3xmOw7E1jmmHa3HA48E2C0fch&#10;hwupV/lFrej/EKNNNgVIj1jPA/i472+1l2l7i+jHouWVoUdPab2uGOHT8tRjYQ1SoYLRj+92qfy6&#10;x3roMOXK0bWe+ZAxTeuJ1OA6y2pYIlgBS3ja6cUqCIK4MPGgnytBEDbAu9XPGUvxBsiOQG+H2MvD&#10;2UgImtYLCo2lR1OmB7IoiDPkt1PoNKj0GwHgug3fVsHKR3t2KEIgJSRACTvfuAimPpUHew41Qp/r&#10;T8D6ZT1g0tggl89RIkBk/S03jgpeERHicVdVnQ58vRXwxsIekHJzmAufw8E61nywydT9nOd52ZKw&#10;7gD9RRzH3Y0+5imPFULeD/2YgHDH50jo7skiIrhs/7ERNmyth6w/mgGrb+GCYD8RrKiFnezju7Wl&#10;D3IKHnb/qWJCMud4W/EFFDMoPFLvCzOmXNk7J4bj1Ctk8YtVTcIv1irp+gUzIuOO5LW8UVTWeim+&#10;LqvS+Zvvz3z/3+9p9nllnTH16oPVMeaGLI6HlW/XsTzHRQtCah2F5DD1Cqthoe9j+ZIwm2XGJBWw&#10;qP8HQRDtggQIQRCyYLoMx3FylbB04v8dwwQBgibyGXfKixRL0LiO2yDpL9WxrurY2NARYipYvz6e&#10;QYMHeP1tMMDe46da1zmRg77Ny4N7K/PbKt+0mdgh3EIotXciyYkipD8sWF0Iaz+rgKnzC2DimCBY&#10;uTAWEiSTW0epWEn9Td4YkwDhOC5k5s1hr37/W+M9JVWtbGeYcpU2O4b5UKzPp51RHWHdEytLcYYe&#10;Yjkh7gyE79bq+kb9XBQh2GjQ+hxlztXmGOvJ+aTrAtmCZP2hYkJk9x8qKChuZWWU99j5XJhmNeYK&#10;P0i+3A8mjQ/sULqe3DqMfmCjQACol0abHp4ePuXDHXWbseu55aYHjrZ4jU/2b5GW3a2p0yseeNKY&#10;erV8cUQ1S72yqJT19fcqPxQnc+4LarL3HcGohph69eoL4Xbb1p/ObxXnDhQBIQiiXZAAIQjCJqEh&#10;ivycw9oEiwiH6f+NGdMDYc26BiYq7AkQMXoRjKkyb0aytC1cl/5SLdse94/r7ZG1V83evTjR6+LN&#10;X7DUnSEA8KC/n+IPlZq/wVbPClzv56PcVt+sn75jbw2k3BDR9qYLEQJ7Y1bO7QGTkoNh1vMFsGN3&#10;A1swQjH37nCTv8MRKCoKSrXJE0YGz1e1GB4I9FNc9MGXNeyiY3fz1Dsi28rsWk12O5Z6hb0/Dh5T&#10;hzhKB3InPM/P8/RQjNvzV/MQ9IOkPRLlnO9DDsvIgAUoJJKv8IM0yX6zj7VYNTNEX4d1NKbj6Xrm&#10;Y8yjH+L3dvzIwCG/HlR92qw2KGdPC214fkF0bViIwrDr92af8TMLYt/+qCb4qYfCGqSpV/fMK43E&#10;qlfTbg5smpMS3GQ6jiT9qrhU53H9OD+VIxX8yuq6YEy9mnaLf5O0GpYcBw5pxU9DBnSCINoFx/Pn&#10;sGMWQRD/KAIDlG83NRvmbPkwmpXMlWP46GLAalk7d8Sy3h5yoNDAaIflGBQeY28uZdtnvBFpV8T0&#10;SSqEgkId6Gp6MfGCHdSxehZu6+3NHdNo+KtsiRChT8SZ+GgvyP00UfKG5UDxiePoRxvmk+Q1n1bA&#10;ms0VUFBmjNigsJg0JgiSBviytB8UJGLKVfYJNTOwY/rT+ztqobCsLeUeu5qjqLGKeHSol4n8uMvu&#10;PFUnCJB7eZ7vTP+H+eE5LkGp5P7W6/mALWt7wqRrAy0GtL+csP3tbAib9gg7Z74zktfYeHDEDQUg&#10;RD8SxO9s4kW+x/4+2TLgiVkRdcsfj65lx1YYt71zflHk5q8bAt5Ij6mcc3cIi2R8+lWj312PlUQP&#10;6uel3f1Fj9KwUKXB0hvy6fZGv7tmV0Sjn8NeShVGP/okFcbh87zsuEJbxnOR3omFQUIX9FA3Nqsk&#10;COJfBJnQCYKwSVOz4Ttw0K18rlBKd+lLDjpTy4BRldeF9Ct7pXgxxQvFR8p0o0BB3wiKlQN7urN1&#10;Gg0/0F4lIfQ0+HorNqEZPf2DEuPKDqRemY21GJN6exTkbh0CGU/Hw8Srg1mfjjWbqmDWc4XMFB0x&#10;+gh4XJzDlhF3nIJxs/Mg/Z1yJj4C/ZQszerzl3tB1c6hrLyubLqV2fm4cofeet2efU3S6Mc5Ex8g&#10;/Fz0ev5mfH7f4mLIPi698d6J4kMON5VpdrSf+58oEyfs88TJ+7CBviNRfHSP9tQZxYe5sEmfH8l+&#10;ub7c2egviovbJwaoZt8V3JCxMrqyps6gWJdZH3DnQ2WRo24uil2xpjYI1x36W+uN210z2ldt75ye&#10;WVYTitGPOfcFNjgSHyhWBPHhzk75BEH8y6AULIIgbILpOD4+ipbtX6t84E35USgEUDyIXhC5SIm9&#10;hoYYEcFeIhjJwMiGnCldFCeY8mUJpm5hpa6cw9pkjuNm2ppEqzWGxQAwfc1n5ZB6WzTzb5jRoQmo&#10;9ZiUG8PZgmQdbISsA42s90X2yba5IPpEUGAkxHpDUn9ftthtyufm1Ct8eGBpEV5cVJEznfh0bkfw&#10;g8yvb9S/PjYlH/J29jP6dNyQemV9PWxc2w5FlZwfs/q9Wjj4tyZEMPqbvqdaLf88Pi6aHVFrOrYk&#10;ktE3wYvlMNY3CtWnBIHy1oro6nUf1gU8urjCLH/x930tPm+/3xAc18ODbRcaYltUoKDY9Lmx58cT&#10;c0McNuTZ/EWT+AtOBnSCINoNRUAIgrCLtxf3M3Yrt9cPRIxiLFhcLSs2xFK+tlK0RGGxRiYKgqlW&#10;KG7i4zxsbv96m4l9ia1zFCo7La1v1sPja8+av+liGo1prJMT0OThAZB2fyysnNcDdr7dz7RkPBvP&#10;1mMnc6P4sIObzNlS0t4s05wu0gYLE+LzNqHELulYn6C+UQ8oQmRLGndYILrSbd39vg80ni9eXiWG&#10;eOZJh1XW6i7Bx2kTglVm5ycxnJvv0/gaK2Ch+EDx8Pyi8Orf/q9HccWJXgXTJgc0offj979a2C+M&#10;rXK6IPF+OBP9QD7d2iyOOafRMoIgLixIgBAEYZeGRgOWsbWbIoXCAKtZYZpUejtSsUTvB0ZQLBGP&#10;a69XCB5/9Eg214rnOG6MnUOtwh4Umd9WQ9ahRou3nE+jcZc52vpYrkyS2zlGWJdzQg0vvlfhLXgR&#10;zkv0QwrP83gO27EE7tiUAqhrkIgQt6RenZuoki1um11Sp9Hy+CVdKq3cxnHcsKpafcD1owJUYSEW&#10;Pg7LY4BUlAA88Hg5i3x8+k5M+VNzQxtQaKCI2PhuVOUVl/rYNZKDEP1Yt74xyNnoBzYp/PnXlujO&#10;6pRPEMS/BxIgBEHYBVNFvLw4NYoDe6lUqYIXBKtaZVmX7rULekFQQKCAkfb7wOPt+EbFoh+OyvyK&#10;XhTLu8tSMGddp+cfxVWzXjzDUqLaN0l1YgzDiTQey7HnYJKMkYYp8wtqhLVLOrPvh4ugCMlGETLl&#10;kULbW7ZX2Nkd48x+bKxzMCb1mQqNJPXKLEo3pJ/PHfh49SX+arNtLRfpZ+EAMPUKK2Bdf42favw1&#10;fi3Szuf4/usv2i+li7zzQUOAK9GPhc/VeAtPO71UM0EQFzYkQAiCcIhWy2/GNCy5FCkRaeRj/mLz&#10;uQ+W3Q0Osv/fzaQJxn5r0iiImPZlqwKX2fY3+jGhgk+FqleyCGVmN6AhfdbyM8IQ59JobI7t8CS1&#10;s44vf4d+9tKimoJSLXYy3C6kP3UJbr42oGdCD89eQYEK2POXCu57qsTGdXQg7Nzl+5DDxZ9ZxqZ6&#10;9Vsb6sRI02TLoUolXI2Pwwf7aE3RDwsxkXtWw77YwUEKg7jvj7Y0sLzFubND6uXEyqXDvbTdY5V2&#10;u3e+/V4DU+3ORj+2f62KsuxdQhAE0R5IgBAE4Qzsru3qtxtkvSC4PnNTEzOTX3W5DzOU4zoRjF44&#10;ajYoigy5ilvOdlkX07QiwpXvOxg6T6GAwh2/1AGa0k2ct9QrO+vcPGbuimLN1p31KD6yu0LqlcjA&#10;vt43/fSr6kB+UWvQkIu8WTPAzG11MPaefPN0LEvcds3cn3q1/bsmePDJctHcM0aualRZpe7iQH+F&#10;YfwoaZNBczFxusDY+C9xoLcW19XU6xS/72/x6R7joRs/Roh+SEzr4uOix0Nqsau53Llh1/PiUr0H&#10;9v1wJvrxQGqVWI5tFVW/Igiio5AAIQjCIUKKznyMglxzUym/YWMTpkexu6tiQ0GMcLz/ZiRk/i+S&#10;Pcd1YjoVCgNHKVRY/QojGGg4t0z1kqZl2QOPgfuoqtaPmTDef76toTiBMhhgolLBNT2+tpBVqXIs&#10;CJzsHSGOdTjGYqy7Uq/sGOrXf1GjfuvTapPvo6tMJCPCPBYdz9N+iR3AU+8NhT2f9YRdn/RkImTP&#10;nyoYe4/gCXHZ93H+Uq+yflPB9IdKxbSqe+U8E4/cGf5yebXO9z+jA1VmPzcZMdEGD5u/NFaiuvE6&#10;f5VUqFieA3Y/z/mtR7Hcx/vo0yYWQZn/SLDD6MenW5v9JN4Pm4UeCIIgnIUECEEQTiGk6ixtaDRw&#10;sx6thIheBR4eYWeWPjS/Kg+FydyHgiBpqFcTCgl8juvue6TSpYsrRkFEDwmay1HMOPKfSBE7qu/9&#10;veW1VSsiJtgahxNCvYF/DJ9PXZwH2acsDPDnxB/QCalXlmMl4uPB9CJfQXyM6SomYj9fxcbqWv2L&#10;wYEKyHglBlamRbH1IUEKkwhhxnQmQhwI0S6SeoVpV+OmFYG2lfe11dxRf2ToFbv/bL4bn8+cGtxo&#10;LjbMf34HDrew6EN8nEcrvt7zm5pFVe6dHthoJVSc+Czf71L7/P6XxgejI/YqZCF/HdB4zXyoUqx/&#10;bZVCRhAE0R5IgBAE4TTC3c9emHWFOgF7Ff7wk7oPRh2E9CcW5sDnmI4l9gZxluSRxmyVrL1tflyM&#10;aqCYcba6FoqWtIUhWL2Ly/iwcccP22KvtjVWmBiy0rzjHjtpLULaRp7b1KsOjbE+/sMvFDd2NfHB&#10;cVxIgL/yhLqFnx7f3ZOJjRm3BpuNYSJkU0+YeF0AEyF9rsmF7GNCgYNzmXplJ6pk+Trt5SqNJO3K&#10;lvgY9Oam6s1H8zSxVwzzaxk/KqDFtA+zxXi8s8WtnvjYO95Th+v3/qn2wcpVVuJBLhoiw3+frmb5&#10;kK++YN+ojlWybrytLLC1lcc7A/Op8hVBEO6CBAhBEC6B6Vg8z2MX5zGjrvRh/Qvk0qveFyIRGAVx&#10;Nnoh9vnYLamihWIGoyBYXQtTv5wBt8EO6YePapXzFtXsfPq/ofG2NhNE1QYzEXK+U6+sjtW+budY&#10;5Wvqgnx49/NqvIPd0IXExzB/P8UfzSpDf4xw7P+/BEga7C07Fv0/W//XA1KmBmMjPhgx6Qys3lBj&#10;PbAzU68s9ykzBvt8XDqhoO7FtTViitvFsuLj8NCgylpdxjOryrvj69cXR1ebRy7E7wVvEhS//Klm&#10;vxjjk/1aaur0Cqx+NXiAl7ZNrMhETmzw8IKq8EWWwnoAACAASURBVKMnWr2uH+erGj/W12a5Oox8&#10;DL+62K+m1hCEvx9dqVgBQRD/fEiAEATRbgqLdNeBpASvlKShXiwS4UoqFk42xa7oomjBdbu+jAWs&#10;jISpXwsWO6wuysBULBQhR49rPbdsbz6Kd9xtjRV6UBhFSKq9SIiAu1Kv3OX7MNE2Nmt/E1xyx0nY&#10;8VMDVlqC7jFKvKDnvdwuig+lEn5G8YGi4sD/JbBIh/FNWxvxsP6VWHhuXgR7+fgL5TDloSLIL26V&#10;2e7cdztPe6VKM2h0vlootYvm/mFyQg/FB3CwaeaiosTGZoNi9u2hDZcm+pqExF85ai/LKAYazo+e&#10;0noN6m8UHPuyjelYV18u9PmQCBVHAguN5+98YOz78eE7UTZ/KTFFa/R/SkOLSnSRgvjoMsUKCIK4&#10;MCABQhBEu8AJfUGhLgwFg60qVShMMD0Le3k4m4o1RoiCSHuJxPf0gJhoJXuOkZDho4udMqaLIuRE&#10;bqtfeJjiLE5+bY01iZAmPYx99CSf+U1156deORzjesld7CK+4LUSuPaB01BQ0gop0wLhtokBUFym&#10;D/H14crtXYPOhuO4mSg+9HoISL0vFNa/FuP0ddr+QyO8+Ea1RnhZvuPHRrj4xtOG9DWVkipZ567b&#10;eV2DAV77X21L5NC8eox6aFt5rdBkcJjNviocPLvivcrLv/ulyW9QH2/t8wuiasWfXU29XnHl1Pzu&#10;o24riJX6OTZ/2ciMUaMu82VVsn7aa/R/xPf0bHUq6iOAEY1FS2pZ6tWnH0SVy1W+wpSr+x6p9J5w&#10;a1mskHa1lMQHQRCdAQkQgiDaC5vITrbTowOFiWgKx8iFNBULBQaKEvR24HNRUIg+kOzDxrkmlv0d&#10;MboYTua2wuCBWObXm0VIcJ0zKVmiCKmuMQR6enJ77XVKFyZb9zY067lZL+bDgjVF1oNk74i7oS+F&#10;HC6OyfyyBi658ySs/biKpa1teT8W1q+Kho/ejGFCRN3CewX4K/ZdNtzXpi+ms0DxgZl5KD4yXo2B&#10;lc9F2Yl4mL/M+LRePfXBYmjV8WKe1hycHDc2GxrT11ZB0n9O60xCpBOjSjgGS+veN68c4i89DQtf&#10;qPSprddj+G+DEPWwWSFKf3jos9/vbbrrmVXl4Vh2N2N5t0pp5/PNXzewX6SrL/Uz84MUFOmY/2Py&#10;fwKa8VwKiowleXsneOhsV8oyB8XH+Mllsdh08I1XwyvlUq8wOhI36Gx05qambkIK2S1U8YogiM7C&#10;g64sQRDtYfgw75kHDmkgaYh87r4I+jpS5wSxyAWKjRnTA2HK3eWs63kbxmqwGE15aFYQe44+kKQh&#10;Kpa+hWlcKCJEMYP7SX+pjqVkoVBx1GMEt8PqXOkv1eEk7yeO42TNwSAY0zmOwzvY29ZurgjOOtAI&#10;659JgKR+vl2v5K5A5o4aSH+njEU8EBQbK5dFtqU28cCESEiQEta8V6c8dlL7U0Kc54z8wtaP7Z2t&#10;u+A4Dieyz2GlKxQeM24LMv9McjfvhfUZn9RrH1xUxlRpVFQUVFRU4P4+5Hn+aqEh3pLict2M9DVV&#10;gMvEawNg0vhASL7cDxJ6eLZb6GUf0zBBc+hIC2ukeeiIhjVHFPH3Nd2/e5/n+fvs7V5/OPHWvw6r&#10;H7x9wVksZQvLH4+uZqlXkuPv+VPFPuMUFBpmotb4WNugV+D6s8U69nfb1P3cQeqVVHw8kRpch6V5&#10;xfewuWBGZmPgxs+aWE8QYTW2oL+J5/kcJ64cQRBEu+B43okwNEEQhAUjLvb54MAhzYydO2JN5nFb&#10;YOSjT1IhExL+fhw0q3iYOMEPhg31YgIGRcS2r1UssoF4enCgUAJoNMb/n157IZyV9pWCURMUMrhP&#10;3BeKDEcNC9d/1Kh54pkab9zGUW674BnBCe4kfP3YtChIuz8WQgKUkkHgQl8KxxWU2pC5oy2zb4x4&#10;PPd2GV9U3sreHX2lL7y+LELe0C0cfsOnDTBrfgV7HhOlfKS0XPeWzFm7DY7j8BrOQPGxa3McJA0S&#10;z83iA8n8KXp3U73uoUVlHkqlEvr06QOBgYFMgBQW4hyZmeqTMN1J6Hw/U1hMBQeCA5WQNMCbCa9h&#10;JqHMA+gVcOhYC0tXMx2b52DPPusmmFIS+/pC8vBASL44gD1GXo92D8jGtCtb2+j/Thxf06B7Z/DN&#10;pyIqa3X+6Pt4a2lstTRygT6PqEtOxWNjwYLf+xRK3/t+T7PPhLuKY9EDkpPVszi032n2+WrPJBQ4&#10;in5IxQc2HNyY0eb7uHNWReTmL5pN1SPi4zx0Gi3PlZXrlbaqdxEEQbgLEiAEQbQLWwIEoxMYvUDj&#10;uBRMt5p6j7HrOJrTxa7lUlBUzF9cbRIimEaEwmKSjTQvTNtCEYLjMXqCx3QkQjCla+zNpUy4+Ppw&#10;m1Rqw532xnMcN9nHS/FJi9bgHRyghNTbo9gSEqh0X+qVC9EPnDSv/LBSs+6zqpbaBr3J/Z++MBwW&#10;zw81O5QVMiIkOEjxUl29/il716C9WIkPFEZm52ZbhLz6vxrtU8srvVB89O/fH/z82r4D+fn5UF3N&#10;ihFkW3YY5ziOj4/xYhGr7FNqKCiz2+bCDBQYosBMiPWG+FgvCAnwYPtK6udnLj4BYNyjJ2HPoUZ8&#10;2kvO96H/O3FQdb1u8xV35HU/U6wNmfaf4KaNK3tUmkSDwvi4Yl1V0DOvVoY/8WBY3fJFkbXsfUWb&#10;uAi9KC8eRcTslKCGdzIbgq64xKfll2+7ldrr+4HNA+fMq4qUEx/IpDvKo375vcW3vsEg9wtDxnOC&#10;IDoVEiAEQbQLWwIEBQGazvdndWeVsKSgbyP7sBbsRU0wWpI0sgiKS/Sy+5Abj4LCFREiFS4eHtxh&#10;nY6/2l5X8NPbh6z44MvqhWs+rQQ0qaMQmTQ6GFLviDKmZkHnV73avrseMr+sLd+xuz5a8g56D06j&#10;HyIoUMH/9EV3zpQS50CEZB/RwNipxUyIdYv2+LK4rHWirc/vKkL0CMu2zkgc5A1b3+tmTIeyOAfZ&#10;C8ADpMwr1W7c1iArPkRsiRAUIKOHBcLON/qbxhaUaiG/TGO2fUKMUWB0hDWfVgB20hfM2mZ+CX1O&#10;YlB1vf7XK6bnMvFx/agA1dfvxpfLNQ6MH5Ubh6V1j+/uVdi3l7HXh/jeug/rAx5dVBGpUAAYBAvV&#10;9WP9VF9vjim3Ff1AP8ej/61m+Yro+ZCmXYnvoyEdxUn3WKXuofuD6scl+7ZgXxGPsDPY5ycLy2y7&#10;6/tAEARhCZnQCYJwK5Mm+LPdbdjUaLVbW5EMKSgexiUbJ/XBDoQESMr0jh7pwwQFihFHfUfQD4Lb&#10;oGDR6fghfr7ct/bG94z2bkm7vxvkfjEEnp1ljOxkflMDl6Qch763HIEFq4og+6TafCM7FZSsx1iP&#10;xUgHio7bF+bXBFyZ03Lr4/kgiI8CnPAKd91n8jyfzozzjQZu7JRik3nfkcEboxG7tnSH+B4eUFKu&#10;uzkkWLnPXqliZxH2sVsUHxj5MBMfVudmfn2cER9IQkIChIcz708SHk+s7hUaqKzPzjWvuIZCI/ni&#10;wLZlWCBglMSYetX+JWWCyXtkFi1A8VFRq/v80ttPxaD4wIpXH77So9LMsyEs6zbWBaD4mHZTYFPf&#10;BC+T+MC0rEUvVoWi+MB9PvlYqKkTZ/++WAFLXnxgnw9H4gPfFz0hBUd6Fj41P6RBbGoYGaFsFgtM&#10;EARBdBYkQAiCaBd5p1vL5LYTRYa9srvOCASkwIlSuyA2q/so2tRDxJm+I6JwwW1Uav5yP1/FRltj&#10;+089Mm/WsgII8VdC2qxYqPo+CTKejoeJVwezFJ+1n1YyMRJxbQ6Me+gUpL9XCtuz6iHrgGTu58DT&#10;gX07Mr+qgYdfLGrse/OxmshrDsOt/82HrTvrwzRaXiNEO7AyUQLebZem/Aj5+vdiNMNVEbL/x56A&#10;QqG+wTACmwN2RIRIxEcSEx+fxdmORsmIkJS5RvGBc3hPT0/w9rZf4EAqQjiO+xlFiLenogijVMzf&#10;YUtcuAlMyUr5Dzt+PKbqiXstqWxdPWbG6avOlraGo/jY/VGvUmPFK/PPiyJi+VtVLG8u/b8RtdJm&#10;hD9kqXxeeas2BHt2fLwupvz5xWF1U27yZyaVk3mtnpY/WyyhO+r6klixz8dvP3YrtiU+xPeXLwmr&#10;BQuio5gAsW7sQxAE4UaoChZBEO2ivsFwHLfL2qs2S6fCCSeawsXeH9Koh7HEbh3bxl40REwj2v5N&#10;s0ODu/S4KCgwAoLHxrK/jqpjSbfJOaydznHcn5Ydn8dfHnzHmRJN8NA+5ueRcmM4W7Db+I6sOiY2&#10;sg42wp6DTWyxBNO2rCpp8SA3NlB4zBYm87t5nt/m6PML1bvw5/I+ipBdW7sbr6ODKlNYKQvH3je3&#10;HHZ819xfqYRCjuOudrVjOooPDw/uZ4womcSHtMGgnXMAc/GBJWDLW1pa+p84cQIGDRpk97goQjBa&#10;UlFRgYbqg01qw2+4HptJYrTDLm4QIyk3hEPm/7FUsHlYOW3HG702PLys+M7iilaPaTcEN72RFlsd&#10;FtxWblfaOHDdx5LoRy8vnfS92ycHqs4UtVbPTglqCgtTMPHyYlpYzdavmv3lTnzMhJJY7HA+6CJP&#10;7daPo8v79vY0U+/YXFAUH99viykVIx4EQRDnA/KAEATRLoSUl4MoNjD6IAXN5OMmlrK0KKkZHSMf&#10;Eb0KWNThwJ7uNg/r7Dg50N+BXhOMBmz5MNqptC/RmN7ayreq1Hx/aXRhZFLgoV9zmpI+X94bJo12&#10;HBwQ/QYoSFCciF3V0RCNd+blDi/UIc4XFhQdh+x5Uuwh9tsIFoSFs54QBPtbZG5uBC9PTq1t5a9y&#10;VoRIxUfKbUGwfmW0fPjFxjmkpJZJxQd6D/KVSuVBvV6fgBEOFBmOQD8I+kJEnrgrGl58sEc7riA4&#10;2YCljXGpJ5gZ/bbxweu+3ds4G7uco/jY+FpcpZXwULRVvuozOi8Ox5p5PxTWQkV8npuv9RhwWWHc&#10;9eN8VV9/FlMuPQcUGNu+avZ//tmwWssmgxgduXhUUXcstSuXliVl2Khi/8NHtVE8z7t2EQiCIFyA&#10;IiAEQbQLnJz6+Chasv/WWoUoMGqB4mPP3hazKAhGHFBUOEIaRUFx4MiILgXTt1AQoQDCVKy8UXbS&#10;gARw/1iV6/Gnqz0jwpXbxBx4obxrEvoFHIoPYXKNY3FBn4E51vO51Z+Wn/jv2qJV7ix5Ko2EXHNL&#10;cZsx3YkoBPYKwbSsx5+rwlDVQXv9Ukybc9wwjoMsnY4PYuLj9Whhf7z1Z5Y5h5S55uJDFD0cx13s&#10;5eV1qrq6OgKESIc9UKj4+vpCbm4utLa2wsETaueEhBvuwaXeGs0EyJYf6x80GICbfVtYw1vPdatu&#10;83xIHoWDvvK/mmAmVCyjH5bXS7Ltj1lq9ruWONjLKnqBzQXlGgwizyyrCUXxgcLFnvggCII4V5AH&#10;hCCIduPtxf2MDQVRJFjynFBm17IDOkY0nIlqiGb21evqXT49sfkhRkHw+M6AfUZQNFVV65PEbunX&#10;XRbE0rGY2RhvCNtbLN3FVos1b26pjMFohbu/gaInBI3pKEKw7C7Dic7jcx8IgYzXo8SX7wsRFfnN&#10;BPHB89AmPsz2Z7+ZIhMfX1iLD+Ez1Gm12n4eHh6FltENW6BhffDgweDlqYC/jjU7Zy53A5OuDoG4&#10;KC+sUsU9dld4HRMfloJC8nXIPav1eOWd6hDsiP7G89HyQsWyGSE2K/y1hVVnuGa0r9reWWP/D4yI&#10;gNBsUPSFfPhOlENz1Km81iDh50EQBNFpkAAhCKLdNDQamHFbruIVigDsXo4CBXuDuApGTTCNCCMo&#10;jkzrcmBEIz7OAzI3NbGUMGeYO8fkvZ2JaUW/H26+GV+kTou2v3U7KymhtwQz1jrjGygVIbPmVoAr&#10;ImTG7UGw8/Pu7PoLImSV1XCOG6ZUws9W4sNqf/IixJ74kHyGOp1Ol6hQKE46K0LQDxIVHgT1zXqw&#10;rIZllw5WxFpyXze2978Oq33Mtae1mJi7tJyZk+bcE9LA0qVkIx8WCwD83w8qPxQStiIdK16vC4of&#10;fDbuymtLuk+4tSw2tGdB/JS7yo3d15eEVlumZlmCqVoaDY/CxSX/D0EQhKuQACEIoiNs8/Li1Bs2&#10;NsmKBDSB4yR2zboGp0WACKZNoQjBKIa0ohYeB/eV76BCFm4vmtCXOimA8HgoWnAOPvwiv1WNKr0C&#10;qxxh9St330UXvSGC/6NTEEUI7ttVEZJ8lS8r0yuIkLlCU0HjMEF86PUQkHp/CEvdsr8/i1K7qY7F&#10;h2lLnq8zGAyXcxx3GEXIyZMnQa+X9dK0HdbTmP6GRQGcFhEdJOWGCEjs6we/Z6t8vt/b6GP63BZC&#10;4tOvG/y+y2r2w67ny5/CpoPWqVbm2xof171fH4Clc/9zna+sqsLO5s8sqw3HVCtsPIj9PXA8GtPx&#10;uTOpV/sOasRcRxIgBEF0KiRACIJoN8Y0GX4zioQ1MqlSKAKwkzkIDQodiQZLxG7pYhoWRlLQnI7+&#10;jr7DCmH46GK7wgYFhehFcVYACYb6hJNnW+7GJ2nCnW2ncOGOeX6pKW2tUyd7ggi5huOgAUXIgmer&#10;7G8gESHSXiEoylCEYHqaKD4yXo+GlUsjrbaT359xYn3nw6VNzooPyWeo43n+atRtjY2NgNWx7ImQ&#10;kBCjX2f7z05qO0fpdU4uKx/pyXb335fKwk3CQvzsgvH8yeUVTBW/+3JMpS2xYb6tkY82NzFVNfOu&#10;QKtwI4qPzV80B2AFLCyvi13Psb8HGs5RfLy8LNypPMTPtzWLDVt2O3fhCIIg2gcJEIIgOgrrAL36&#10;7QbZKAiKANGPgSLElXQqNJSLDQbvmV0J6S/VsTvyaQtDTOtRjGAExhZiWpWzXpKkoV7Z110atLpJ&#10;bVBiidX4aBca1tnEOqcmO9eUxt/pd5t5nt/N85CMImTNu3VwX2q5fX+2hQgRe4WgCAGAn0TxMWNa&#10;kM3t5NZPe7CkZvOXjQGuiA/JZ6gTKmRlq9VqJkK0WvlKsl5eXhAc6AV7shuhrtHghH/HPWDhgdFJ&#10;gXA0T+O16LWyUMsUrGderQzFsrvXJ/urxif7t9gSG5ZekL8Otnj9/pfGBwWGZfoVpl2h+EChsfub&#10;bmbldTHqgULk9in+TuWibfu6WYyAkAAhCKJTIQFCEESHEErWrkaBYcvrgalQomBwpkmglBnTjek0&#10;mz5vYuIDy/piZAQfscwurpv1aKVNESKmVWFFLWciMCUlhgO/HzF6P4zRD2cM5pJFdpJrLVb+PNIs&#10;TgodGxvcAE72UYRgpWAstTtlZinUNdgRg5JJsdgrRBAhICs+ZLaTMu3B0pqt3zSFtUd8iEhEyAYU&#10;IUePHgWVSn5uHRhojILs+MUF/1EHfSC4rF/YC4L9lfDKe9Uhf+WovcSvxl85LV7vbKoLQuP5h6tj&#10;K02K1ao/iIWS5QBef6ueqeiHHwgyU9FoNse0K/SFfP5hdLkjj4c90LReU2vAH+p2RyWg7xwX8UxS&#10;X//jA3r6FiXE+uTGRXmvckcXfYIg/j2QACEIwh0sUSqhyZ7XQ+xUjkLAFREi7eOBQkZakhffQyEi&#10;ihC5alxIqhAFsdedXeSeGdVXoPfj2ZndID7a2/VJqJMcPMWaWkN7JuLtRTgWlhjO3vFtM+ua7ooI&#10;OfBjHOhK+sKM2x00+LMQIdNmd1x8iAjpWFiZawOmYaEnBL0hlvgFGOfDWYfOnQ8EWBlmb0ibaazy&#10;NmtRSWRNvV6BO5/1ZCnLVVu3IqYyLFToim7XfG4UJN/vUvmIEQ5LH8f8RdUsnWvh/ODajjYWfDKt&#10;Rik8tVt2efylIbmbdlUvy8lTXXSisKV7QZmmT1Gldq6Cg7NC2WqCIAiHkAAhCKLD4KRQr4d7cD8o&#10;LuTSrMSu4yhCsDKVsyIEt+vdy9iyaMadAVbviz08kPk2Su6KIkauWpeUzZ+pdmbtbxqIaVeptzmo&#10;fOUIOxPdukY9VNTq/DqrApY9JFGErJwjGhgx7ixkH9HY3sJmWpWDGbuYdtUmPrDhYoK7BJcgQu5F&#10;EYLVsQoLC83eDwwMBG8vJWx3JQICHYl+tEW8UqfEwMSRoXA0V+N1z4KSyEUvV4bic0y9uv3mQJVs&#10;1ENaKUviBUl/uZZ9uS19HOvWNwRgWtYVl3q3PDU/pMGZj4ZVrrBK1qIlNaHS9Rj9wOaDGB2z13V/&#10;zLDgoz/sq++T2NsPfnx1ALT+cBnkfpQEKeMjwMCzDv7zXLvYBEH8WyEBQhCEWxAmLhuw7K4tcWEp&#10;QrD7uDOekCEDjVEPW2PFHh62zOboJcFjYgqYrX3U1BoKn3imZjQ+f+2xno4rX3XgbrqkPOx5qTYk&#10;RBFYKlNBkY5FQtwtQjCycuVNhU0S8TGmvd3dbSEY7C9WKBSaiooKq5Ss0JAQVo6XiRAnhINz/Vyc&#10;6/OS8WRvSOzjB9/tafITe36w1CuZFCtbu1qxqjZIFBlSHwcKieWv1TER8fpy5wzmyCur64KxSlZ9&#10;g8Hsb78k+rHE1rZTR4dvzMpuGIhRwZ2vDYTkJGMKHr7OeKK3OGyYs+dCEMS/GxIgBEG4k3keHtxh&#10;TLOy5QeRihAUDChCHHkzsCkhGtntiRWx8aGtkruThSiIrRSxqdOqvIsrWz3ReD5pVAfT2R2Ynll5&#10;WCPn1ewrRBGWon+HNSzcbOdGugsiBMXHiOsKav461BLQWeJDBCMqBoMhRqFQ/IG+kGPHjkFJSQl7&#10;19/kA6lzqUGkO7wgKGC3Lu0HAb7GP7NDB3hrzVKvbDQbFNfn5ms9Xnq9XlZkiEICy+06m3qFDQnX&#10;rTc2JFzwaLDJS/L8K3XeQvQjy1bX+3v/E/Xe1p9rpqO3ZcvS/hAS4NFpRn6CIP4dkAAhCMJtGBvH&#10;8TejHwQrVtkyhosiZOIEPxaVGOGgnC6mXqH/AyMZtsDGh6KokRM0SUOMBursw9Z3+hcsqPv95/3N&#10;UXjH+rVH4jtektUBX/1aJ07Gz3u/BZ7nl5g1LLQnQmwhESH5ha1MfBQU6Tot8iHzGer0ev0VmIWH&#10;PpPS0lI4ePBgZWtrazVLw9prLwLSOV4QEKIDu18fxEzpv+5X+9z5aIlQs9hB2V0OYOZDlZHYx+OJ&#10;1OC60/k6D0ybErubo5DAx/SnQ53KL8OICTYkxP3NuS+woW9vT/YLgib2F4VIiq30KYx8fPBt5Sz8&#10;DDtfHQRJvf3ceo0Igvh3QgKEIAi3glWx9HpgVaQWLK62aQxHEYLGdCypi3fgsZxuezqmSxErZsmZ&#10;zVGgILsthM7LLzceXPNB7RU4wVr/VC8ICVBabdtubExwD55ShQj59uekApYjhDvft4i9Qu6bWy6/&#10;hd3SvTxL4xqSXKARxMcGnueHdbb4kMLz/CohDWiDwWCIPHv2bLi2Vd/M0rD2nttqWOIkPamPH0tZ&#10;wu8XliC+85HSSEdldxctrQ7F1KveCR6tGz9rCrjr/oroV9bUh2B388Qri7qjkMDohygk7IHiY8yE&#10;klhsSIjbLF8Sxi5EdY1BdfvMCh+tlvdF4SbnzUHPhxj5YOKjj5/1kdws2giC+HdAAoQgCLeDfSfw&#10;rjoKC0c+DzSQi+V0MWrSJ6nQqWpVcohm8+3fNFu9i4IHKZBER9KXNO1ZvKLqYny+c9UASOorTLDc&#10;OAG1hFVlMtKlei2gh0fsFYJlel0VIdu/bYYrbyxUt2h4b0F8zOzUE7YBijrh2NcYzwP8cWTmd1Wd&#10;FAFxXJY5qbc/m8BjRARFSOLYgh7YlNCq7C52Sv+iyQ/Fho83x5/O13liqtX143xVH78XVY7pUygk&#10;wMnoB0ZM+iQVxuE2uI83Xo0wpXI9s6yGO1ukCxfK7q6SbjfxqrDEfj18G5nnI8obdr4iiXzIXKuC&#10;cjv+IYIgCBlIgBAE0SkId9U3OCNCUDjkZcdByvQAQBP71HvKbVbTsgemaGHPD0zDkgON6rh/EMRH&#10;+ppKZjrPeLKX8e5uZ9zNtZiwbcmqEWdrNqsNnS+EXiFJmDqFImT4tYXyZXotRMhrb9e1TL2vFLSt&#10;7G76vedLfEgxNl9k5xHq76Oo3PFrLdQ1Sbunt6efi3M9XuTEDH6/9r09lBnTj57Ueva9vKDn97tV&#10;PlJPCKZEzZlfxdK0WjTGXD7sZv71ZzHlaELH9Clch6Z0e9EPFB6jri+JxYgJRktmzwxswH1I+4R8&#10;9GlTX6EsstnPaurVzGx+KLe4JWB0YhA7Z9nIB7R9xvwykwChBoYEQTgFCRCCIDoNYQK43ZkGhBih&#10;WP9mJOzcEctEhCtVsqSIqVa2Ur+QyVOrSlB8YGrJ5+l9IeWGCOtB7Y582K+qtCWrVpwFd8nJmpAW&#10;xjqOY5lem71COKPZfNoDZTULl1X5CJPZW2wZmc8XmALW3GLYiIffwbwgrgkH911YozF9/1tD4bFb&#10;YgA9NxOml8Q+/ERlRE2dXvHXQY3X+CmlTDD4+BjDIig+pL0/npgbUo+RDFuVr9BoLgoPTOHC3iHf&#10;fB5T+tbKCLPx//eDile38BhJ2SamyN09LvJ+jHps/aVmeoNKzz17dw/Y+fIgCPGXMZxbfLez80wR&#10;y3OWbkcQxD8bEiAEQXQ2M8XKWKverj/h6FgoIPbv6W4qm7vARm8PW4hGdTkj+uXDfcoiQjx0X/3U&#10;2A17fexcOQAmjQx1Sji0txwrQ5jUFpRqoKKu1S8i2KMwItjjC47jZnbFDtKSXiHbRRFiWaYXX4+4&#10;9mzN1q/Nyux2uaiOAEsxWr21zPUtOyEdb+WcePjxFaMv5J3MhsCEpLNx10ws6YbiIzJcqW9p4bnn&#10;nw2ttmw8iBEMjGTIVb7C6MmlY0q6o/AYdJGnFsVLwZGehePH+lqFA7MPa4OFp7vHXxJyx5Be/mUf&#10;76p6l0U9hgZB7oaLIe3uHk5fn9ySFvHLcd6LKhAE8c+A43lyjxEE4V4uGxhwdWSI541KBQwrKNcm&#10;1DXpAhpU+oDwII+6S4Z5F/oFQuCoUd4ePYg+AAAAIABJREFUfXt7tIy8wmeE3MEx8oEREBQhr70Q&#10;znp9OANW00JDO5rbxQaFn3+h2rP85YYh2SfUOFlmTeKwT4NDw7mb/3tcs6UMHn/7LIy/PAi+/8NY&#10;bcrLk1NrW/mXcZJ8Lg3bzsJxHEY0ZqBHZ9fW7pA02BsyPm5QP7aoUky52o4isyueOxjPf1jfOO/1&#10;nAIGnSrQeOdmDjN2uD+X2PgeYUpY+kdFsHabURh5KIHX6YHDKAcKDWfPEI3m6PVAAYPCxVFjwvse&#10;qazJ3NQ0Ij7au7agXMN+SdDr8dqceJh0ZZjLF2bg/YeaULzwPNXjJQjCOUiAEAThFiaODE1sVBnW&#10;nixUX1FSbTTKOku/OJ/C7t2UZ5KGeVT853pf72vH+PbEtHlMoxqRXMwM6ugREY3k9hAFyB1T/U/3&#10;ifE5vemLpstOl2iYemFN057sZWqids4Q/psdMDO7Ma9YE5i7dTDUNRpgw9fVkPlNNdQ36cFDyTXr&#10;9PwzlobgroBUhFwyzKd+5x6VeAd9flc8XxEUH16e3K8olO64IQQ++baOpT9hBMIpbP55dO88Ozuv&#10;GR5ecwb+PGEMeHSL8dA//URI3W2T/Zukvg1brHi9LuiZZbXh6PWwTLeSknu61eu99U2+mz5rDsSe&#10;NyAID4x2pFwX2a5zr2vWQeSt+9jHwKpn7doJQRD/OkiAEATRIRbf3T0+K7th+6+Hm5LE/WCEITkp&#10;kFWVwhxysbpUQZkG8ss17M4vdgPH3HE0sObkWVe9Gtjbp3TEJR5RhcU6JafgYP7DQdCjmwckDTXT&#10;Nug7CEbRodfzqp92a86eOKb3+f7n5u5Nar2nOAiNv3OnxEDK9TJeD3u48b9HrBTU9+5sSOznC/s/&#10;GmBKzUEhsuaTCli2vlQcugF7MnS1iALHcdgn4nXhZQFaaeRKt3YVpOIj5eZQWLkwFiJGHWVpT1Vb&#10;Lj33Z+nEdykrp4FFRPb8bQxgBAUq+AnX+bXcPMGvQdoJ3ZIbbyuL/m6n2u/4vh6FluZ0FB3f/9DC&#10;vf1eY/ixPI0p9DPxylBInRwLyUM7Jsa3/1YDty47iU9X8zwv20uEIAjCEhIgBEG0m9uvCV/z7Z/1&#10;j6JpFaMLqVOiIeX6SJd7aTBBktcMWdmNJmHS0dKeib39mL8DF5tVfNyK/bviqWvzNW/vKPfOeC4O&#10;Um4KtzCtA2SfbIH7luVDTq4azlUDP1fhOG4y2mwA4IOumnIFMuJj/Qs9WJWpGYuLWj/+ss4z4/E+&#10;zt/xPw9/IvG7v3pbKWT+UAnYw0Tkqst8Wkdf5aNJHOqlDglW6ER/x7BRxf7YzVxX0yvnrwOa8LIS&#10;Q81PuzWh3+5ShZ/M1/iK2+PvxIxrI1malXkaWvsjOnetONm0eU91gFCAoKt6gAiC6GKQACEIol2M&#10;HBJ46NcjxqjHsyndIXVKTMeb+Fn8d5SV3SA8Gntn4MRMUvLTREKMN5tQ4fFRbLiWYuVg8uWm/yLj&#10;7jjQUlbT6lOZNRhCAjzaxAe0CZG6Bj1MffI07DnIUnG6pAjp6qCx38uTewvFR9qcaEh7OMrYa0PB&#10;M5E34pY8QKM1Vng6L7j4fcIIA0ZGdvxWCwUVrovyxN7+NkSHhA58xwNv+UPTojW08Dzf5YopEATR&#10;dSEBQhCEy4y/NCT3h331fViH5JUDjU3KzjnnRji4g+2/1sKtS05CysRQWJ8ex86Nl0Q/jOfLmYTI&#10;uDmnRBGSxfP8GPqGOkaoJrYEAObi4Iz0HjBjcigTHmxhIgTg6ulnNL8dUHv/+NIgSE50Qai69fvU&#10;vogD+i0wOpj1d70xanhapuEmpjz29mPND4f19u9Uwz1Lv3qeFbY7b40nCYL4Z+JBPzeCIFxh6ujw&#10;jSg+cGKz87UB7Zjg/HOEgxkdOK/lm4oxlBM0Y3KIcTLMtzXAbhMifFuzwld7wbg5uZBzSp3Mcdwq&#10;yq23jSg8OA4e4Hnwi4/1gvXP94DkS/3bxAcTIMAe778jxPu3A2qW3uS6/8FN5vN2fpdC/DzYOXfU&#10;t+Gu89mcVYUqOaArNtUkCKJrQxEQgiCc5s5xERM27ar+mkU+Xhtk7q24AIWDO2Dm85RDEN/NE/J+&#10;6C+JenBmPhDewhNSUNIKw6ef4Bua9TjrvQY7e5/fT3L+EcQGRoSw2pL43FT84LorAmDTqz0hJFhp&#10;SrsyLiCJgvCQcGWevqhMp8x9f7hrArqrfcfP4/mw6le3/4VP6yn9iiAIV6FGhARBOM2RfDVWaIKM&#10;J/oY0646uXO0uxvAuf9cbHSIliyLMwpZLlXaY5FtE2Ilb353XsEDxxZgj/g6vrsnrF8aJ95y/6Ar&#10;Niw8VwgNG1GA1QLAFwDwnJBqlTS4rw/4eCsg0F8hiA+F1bWVig/8q7fwsTBmVkr/qPDcf5egi323&#10;xQaaTnyXpUvmD1XiDrpU53uCIP4ZkAAhCMIpsGNyzmlVxOjEIJh0VajtTS4Q4eBcV3T7YPRjc1Z1&#10;AIqJGVODAXDaayU+QF6MKHmYNC4IJo5hLTfiBX+DGShKcGLOcRzvoVQ0chy35EISKljNytND8TcA&#10;vI9N8hP7+sKzs2Lgx7f7wY9v94XKn4bAlHHB0KIxwPx7IgTxYXk9zV9nH2uBV9+uYfvP3FnpWrW1&#10;C0A4WC/tO6flm4vELu1dtg8MQRBdFxIgBEE4RU2j7gUcl3ZP9wteOLh2TraXxRln2SSNiQ+5u/K2&#10;FiWYhMj6ZT3w7j42o5uLE3KLs9rGJub9fCHAT4G5+M/5eiuOY8TADT+F84rQd+SgTs8PGT0sEPZ9&#10;MBD2fzgA0mbHQvIl/szjgYIjc0ctO82UW0LMr6el0FPykPWHCsbeVggFRTosacu2W/BO/r9KONjF&#10;yeuQ+WMFVDW04vdtO8/z+ef3m0IQxD8REiAEQTgE76rvP9ncG7sm260cdIEIB3dMPln0Y091QHCg&#10;AlLvD7WYEFtHPWwtOMletbCb+H+16W6zEOlI7hvn3bT/44tYc8OUG8NArTFEY8TAy1PxC8dxCe27&#10;aI4Roi9jhMWtxxE6r7+OXqOMxQmw861+kHSRj9U1yvyqFgpKtZAyKQQSeniaX1fO/Dpv+Lwexk0r&#10;gvpGA7y2LAL2fN0NG1vqd/xeA1lC4z8HZ/WPFw7u+o6/8VWpWBqaoh8EQbQLEiAEQTgkPsr7Rhwz&#10;EVOvLnDh4K7zenD1aezSjt2snRMdYnqWjFCZcUsIJF7E7thjVSyxLC+Lhgzq49MsekYynusJ+z68&#10;CEZfHACtOn6kUsH97a5oCAqOqTcHbLziEt+zAf7KVsGP8ZOwnME0sJgoj+KYKI/1HREkgviYwQod&#10;vNEfUm4Kk0Q02q4hRodWf1zJtpk7I1zmmraNTV9VBbMWlLOxGaujYO6cIPb+6pfCmRfEGAW58IWD&#10;O84LSwAfzGsOEUpE/+sLIxAE0T5IgBAE4ZDwYI/rgOX6OFH+8x8uHJw7L3tii4OsnEbYebA+2NOT&#10;g8ISHfS58jRs/6HR7iTZ0fL6U7Hiwc1Mvxf18vKRbps0wBd2/q8vvDa/O+gNPKbJvC9M6tvN+Gv8&#10;twUGKKq3ftU8/Y/9LXERYQqP0Vf6QuoDwZD231CYeIM/JA72gvJKfbfySv29KEj8/RS/uypERPGB&#10;Xo/cLUMg6SJfGRO5UXxkHWiGnBMtMPpSf0ga5G1KW7NMwbrv8TJIX1kDwUEK2L+zB8y4M8B43Tke&#10;Jt3oB6Ou9NHnnGmGNdtLz9N3yY04fez2RiA5eGJ9gRj9sPIkEQRBOAv1ASEIwiE1jboYEJqcdcrE&#10;yR5uPd656ePwwKo8jH4Ef/JODGQf1kD6azUw9f4SGH2FL7y+JMo4YbaciJpNDnmrSWPy5X5ssr3n&#10;r+Z47A0iRkAG9PIOxupZuA0vGZ96ZwQkXxIA4x7Mhfom/QyOw1K/rjWLe3peWPxnXzYdPnWa5ftD&#10;yrRAmDs7BJIGy5eurWswwPb/a4L0V2vQZ3G5EBmZz/O8w1QdPx/lRgCYjuJj55v9ISRQadXHg5O8&#10;Xv2RsQrT3BlhbWJOUukKG/Wh3yPnqAYSB3vD+2sjIWmoV1tPEIHVK8KVI5KLIX3jWUgZF2n8jp9r&#10;nP6Ou+n7aw8755J1GKMfTRT9IAiiw1AfEIIgHBIX6X28qEp7Uev/XeH8xfoHCgd3sHJrScvCjAKf&#10;kZf76LK+7O6Bx8z+Wwvzn62CPb+p2RFSbguCtAVhkNDDSyI6wM5z4+fPL2qFvuNOmc5ySD8f/aGt&#10;fZWW2xv/Wzeuq2vQw7jZedjUEFzpWI3iY8tXzcdO5Gl9MdqxflUUJMR5On2FVr9bx4RXfYPB4XFR&#10;fKg1hjbxEaS0Kp3LSSIg+aVa6Dv+pLG3yu6+FuIDK11p4N4FZYL48IJd27pDSChnHCPzVUp/qRbS&#10;X6qDiZeHwZanBzj/LfiHCAd30f/B/fVnyluCqS8NQRAdhQQIQRAOiQz2PFTVoEtq/cYFAcL45wgH&#10;l7BxPmg8HzznUIum1eCTe7AnJMR5mImKDZ80QvorLDrAxk+83h/m3h8KyVf4yQgQqe+g7TlWcsIF&#10;U60mjQ00H2ujuSFGJvredAwjITjoXp7nHaZkXTLMN29/dktvFEvrV0W36zJlH9HA2KlG4zcALOV5&#10;3iptx1p8KKwaB3Jmr41N8NZkVrNI0qTxgWZpWig+MPKBx8SIzfo3otret0PcwLOG0nK9IiO1L6SM&#10;ixIGXhjCwR1k7qqAWWuY+MXox5hOPyBBEBc0JEAIgnCIKECoc7R9LpubU4cG3bSFIZC2MLTtmBai&#10;wlKIJA7yhrn3h8CM24LlhYjVfmwIFZMQsX7/0HE1XDL9FCgU0GgwQE+e5+tsfZjxY/zv+CFLtQnP&#10;a9fnPYyiwBUk15mJkNtMIsR05xxN7d0iPDNLqlpvNhcf5ulUnIUYcVTpasFzlexY6E9Z+UKEU+ID&#10;I1TJE0qhqdkAgb5K+Gn5UEjq5W//A/+L/nSi4Iu79y9Ni9aAv/wX8zx/qAucFkEQ/2DIhE4QhEPC&#10;gzx/xzH52LTtfJhsu5TpV74c68qtpS0oPi7q66k2iQ9xuGiKFhY0QucdiGcVmTC9CVOFsEpT+KBc&#10;WLC0AvJLtGbjnTKvm423fn/YQB9IezAaDAYIBIDJd08Nvn/kZX6H+vXyysdlYD/vXWLFrJIyPfNs&#10;vL4k0ujFsGdYNsgskveTBvnA1ve6iVeDRV7QnO7vo/jDJD7e6i/pYN52vTirz23Z2bztc65eX8uu&#10;IYoPvK4rXwx3SnzU1Rtgyt3lTHxMutEfGtV6uG/VKahr0p1bA3kXZnFmQaMgPjaQ+CAIwh1QBIQg&#10;CIcITeFez5jfF1KujXT+gnWp/14kkQQ3k326GS6Zmw0+3pxm7/fdvJnZ2R4WUYvsvzWw+n/1sP3b&#10;ZtEzwYTJjNuCJFERGz4RsBMJsYiU1DXqoaJad2zh2hLNlz80WTY1ZCiVcEyvh4EY/Tjwbbz5mx24&#10;dliNKvNz1m9jrVLB3YsVurpHeRkMvMFQWqnzwHLCk5KDPdIfifEWK12ZxJvEiC73mu37swZW6Wrr&#10;hhhIHuXTFkWxA4qPsTeXQs5hLaRMD4D1b0YyMbLjGxWkjI2CjNR+7v+y/MPIPtMMl8xnmgMLKyTY&#10;i5wRBEE4C0VACIJwBjYDycqp7zIRh67SAA7vlF+7+IgKXw4f5u1YfIC5YZqVzk30Yl6FvH3GqAhW&#10;bULDuhgVwQl29rGWdpTxNX8fU5w+/LI2AcUHNkjc8k530BVcxBZ8PvoKP0Dxgac4eXyA3ciGq0va&#10;vAjx008QygNDcYVWoWoxsLJTR/Na/JevL/ceMf0E1DfrZD6b9WtW6WpaIRMf8T08YNcX3QTxwTsU&#10;H5h2NWJ0sZn4QPBxyCAvPXoe0j8528EvyD8bTL26bcXxeuFDzCTxQRCEuyABQhCEQzBv39tT0eJc&#10;x2iRf0fn6DtWnKiva9b5hQQr+F//aGF30PHOutOXSJJCFRLGsfSsAz/1YD0r0ESNY3CCPeKGAhh+&#10;QwFs2FLPJt4upWcJ+586r0C3/N1K36AABez6tCdMYiID2DLpugDYtSkO/P2MfxY8PRTuu048QEJ3&#10;T0gcyPxDffAfFEAZL8dCdXZ/s0uSc7IF7lp41qGwEsXHnt/VTLDt/ykOkpKsy+zKsf1rFYt8FBTq&#10;zMQHgqlgG96OVAYFKvhlnxQy8/W/FUy9Eqpebed5ftu/9kIQBOF2SIAQBOEU3p7czwUVGsjKabgg&#10;hIM7SP3fac3O7PpgvGO+f093LnGIF0vfwckt3mF3Gg6sTNaWURGpVwQbG2JUhHlFHIgOXOqa9XDl&#10;7aebtu9sZNGGx2aGQtIAH9moxtWX+rKzZkKkw+LR3Ccy+bpAtm8UH7s29oQZU4Nlfx7f7W2Ca2ac&#10;1jEfhsznw2hQnytOs+uBTRB3betmLLPrhPhYsLgapt5TzlLdXnsh3Ex8iGAU66evYjkUIVj56d8o&#10;Qrb/UQ3vflcWKKReuaWbPkEQhAgJEIIgnKJBpX8Lx2XurHT9gnUx4eD6eVlPqtd/X6F+++sy7wB/&#10;hX7bxmhlfJwH7PoyFiZO8GNpPay53Uu1rp+TRXoWTqxnTA9kk+zcv+Ih9YEQU1Sk75VnWBQg649m&#10;+UgIlqU9roYrbz3T9FeOmqU9xcV6wtL5kTY/6203Grvd19Xp2/czMsgswnvYTBFZ+Uw0JA30MV3b&#10;AH/rP0U/71N5jLz9jLpNZBkX7CgvLbO7NTOmTXzYIf+sDoaPLoY164xekZ07YmHuQ7Y7+6MIef+t&#10;SCZn/m0iBH0fd716skV4OZlSrwiCcDckQAiCcApMwfD1UpRn7qxg/S7+qcLBbAFnF3O2/14ND76R&#10;y0IFWd/EKhN6GrtnY/rO1o+i2Z11nORic7s+SYWQ9UuLnQ9jA0vDtZKHhAQlrHwhHKpP9Wrzivyu&#10;hnHTiqDPVadZepZ0fPaJFhh1W4H2VL42IDxUyY4zfIi33WuS0F3iYXG1+pUDn0jyZf6gOzUQZkwJ&#10;MYuUDR/sY3UNlEqAE2e0vkkTzuiyj7eYxMfU+0tNla5Y9MKJSler324w+T1Gj/SB/Xu6G70iDph0&#10;ox9kvBEJQYGKf40IQd/H1BeP1WAvG6F3CzUcJAjC7ZAAIQjCadRawwocm76xsH0X7TwLh/adi/mC&#10;Fa/ufOUEayuOk1M50zneWcdJLkZD0GcwbmIpS8vquBBpe45RkQO7esDOrd1Yehb2FMH0rLG3F0LW&#10;nyomRq6eWtCqbuG9UmcHg0ptYLN0lnpl5/MlDfCG1BlhMOnaQPP3LCMb7opq2dAOej3AlBsDoFll&#10;8Bh961kd9vhIGuLNzOZbPohhXhnT9bABRj3wuj/+dDVLucL+LBilEgWjM6BQiYlWMkGEIkRoxndB&#10;guLjsgXZ9QWVmjCh5K5V40iCIAh3QGV4CYJwCU8PRZFOz3f/8YXBkDwk2GLTC7tzNKamjHwyu0XT&#10;yvug+MA75JhmhX0/WB8LGVB0LH2pFvbsNYoP9InMnRPMtrW1jUNMIq3tMWuvGpa+UsuqZ0nJWBUF&#10;w4Z4w4hrjaIRxcXKp2NsH+E8XN+x9+TDnj9VVutfeyYKQgI9YNbCEvb6pbSIlscfCfYxa1ZoA/y5&#10;YAQKhGv+/pvyYtEe+LPDogIoXm66wQ9+/rWFPU/s5Q87nx8CIf7OC5muDoqPkU/mqE8WqzGyl83z&#10;vGyZZoIgCHdAERCCIFxCp+cfxfGzVucyc3NnRxw6PZ3LSTD9Rio+8A48GprRU2DPdI530PGuO3oO&#10;MP0H04BmPVrJUrPue6TSNbO6iEx6VvLVPrBreze4cbzRZxEYoIAt78WyPiJY9UnkEJbzdcKv0emL&#10;5TFlqK8BmDEhDLavTgAfLwUsTK/ySUoubMV+JrbEB4oGvLYoPjANDtPhDuzp7pL4wCpm+LPFyBUK&#10;jtQ5QbBtYzTkZccxMZNzphn6PLCPR6P2hQCKjyufyGkSxQcAjLkgPhhBEF0WEiAEQbiEUI5zA1bE&#10;mrX6VJcXDu5g5bbiFky9kYoPBLttO2s6F4XI/qzurPQrkrmpiW2HE2ac8LqcomWRnnX3nHL4+nsV&#10;q2C1cW03mIRVpwwc7P61LSpSh40O2cTfTRWunKyAZdcrYkO87v5DBYcO6CFlUSG0aI2ljY8c13rG&#10;9j/L//Kb+bXCdCuMVqBowLQ3/LlgGpw9o7kcGzY2sZ+H1KzOuqoLHh8UMyhIGlR67tblx2Hq8mNs&#10;Av9PBX+PL5l3qCa3hBUpYOKDTOcEQXQ2lIJFEITLcBwX4qHkftbp+SGP3dwNVs7qdUFeRJxYPvhG&#10;bs3W36rDcDKKpmdMnbIETc4oPvBuOVbDwnHOmJxxsrv9m2ZWulcEj4PbTprgzx6d8SvgHftb7ymH&#10;3RYCJi01AtIWhMPVU85qfzugNoUAdEcHu34xnKGdf07GzsyHPX81W60f0tu3pbBM61Ov0kNigj88&#10;fks3mPfuGaht0oGnJ8cf39eDw+uN1x5/Bq5efyn4s8D9oHhBUGQ4Sq3DCBaOD/JT8s9N78ml3tyt&#10;fRfgPJF1uB5uXHq0RTCcbwCAeSQ+CII4F5AAIQiiXXAcN4zjIIvnISgjtR+kjI26oC4k+j2uf+5w&#10;Y3WDLtAZDwHegccohigmMN3quYWhTk2EUUBgmhT6OPARJ9IiOKFG0ZM80pfty3JCjNtedV0JnMxt&#10;Za9n3xAD0SGesGZHCeDEPWVSCBw7ozGV4UVyv+/PGgO227PDAyxYUQqHjrfArg86Lj5H33Mafj1o&#10;7QHx9lSAptUAz94RB2l39GTrUBT2f3A/EyHBQQp9j+4eyiPHtEy4YbQDRYMrWAoPjJxgxMNZ4bdm&#10;Xb3Ja9I93NuQfldPxT/hd2FxZkH9K1uLRBPXap7n553nUyII4l8ECRCCINqNVITgpAuFyIWAdHKW&#10;PMqnav2bkRHzF1UzQeHIS2BpOkchghWrxLQtZ0BfCEZGMKIh7kcEBQkKERQkFyd5wa0p5XD6jHHy&#10;/Pw98bBwag/2HFNrprx4DHLymyEyzENbWaMznfjO93tB8qX+zp2MjT8RY+89A3v2NYPu7yEd/ol7&#10;DD1s872Jl4fBlkUDzdYVVGpg0EP7QavjwcOD4xOHeHKbP4h2uroVCgcUHigeROHhimC05LnltfDC&#10;K22Bg7gIb8OSO3sq8Ny7mlEdox63v3S8sbpRZ2oySF3OCYI415AAIQiiQ0hFCE64UIT8U6sD2Zqc&#10;3X174Bcfb26ajHfZsc+HM5NUSyGCwgFFSMr0QJfKwIr7wuiIpSDx9+egudn4f3hchDecfu8Ss+0w&#10;ijPu6b9ZJETKa0/Gwtx7woU1kiiIC38Oxt532ihAcoa69Fnk8Ej8W3b9Zf0D4evnBsl+n9I/OQvL&#10;PjFW9sJmkNiPxZE4FCMWYroWgn4cjJq4+jMR94dpWBj14jho4Hl4HADuRt3KzstHqZ9yVbgSU7OS&#10;ejkp+DoJFKS3vXS87mBeU4hwhO3C95tSrgiCOOeQACEIosNwHJcAAHgXNQnz4bcuHshZl+jtuuBE&#10;/YE3cu1Ozvr29krPO9P6LD7HfhLOpvqgeNiwqZEZzkUwzQc9Hq5ERaR8/Z0KZs+tgvKKNmHx2qxe&#10;IOdBwEpNaJaWkvZQFKTNie7Qz2PsLEGAZLsoQGT+5HgMkxcgowcHw84X5CMsmIoVe8+foDO2N3Eo&#10;QqQ+Heig8AAhdQtT7oT9ZQvfl0PQ9vuAPTQmo60HWHqWl27KVREeky4Pkylf3Xngzz99U2FVTn5z&#10;hHCQAuFcqcEgQRDnDRIgBEG4BTSmC5OuuSCkzqyc1Rvio7y77AXGiMeaL0vKd/xRI87GswUjruzk&#10;jOO4yZ6e3Metrbwfpuyg2bkjaT8YUUERgilazpaJxf1g2V+svJVybSRk/ljJ1ue+c4nNa33549lw&#10;IK9NAI0e4Q+7Mnpbfjqnji8ydlYe7NnfDLpDibYHOfnnxePiHNn1jgocjHvmb9hzuAFuujIUvvqt&#10;VlaESM3i4IaIB3p0pJ4R1Db4vZeLJAi/E5OFZZK43s9b0TpmaDCM6BvgiWLE3YIERcd3B+oaP99b&#10;Zaht0ok7LxDO8wO3HowgCKIdkAAhCMKtcByHPQRwkhOP+0UD8Yyx0V1KiGBPj5XbisuPnFWJwsPp&#10;yRne3fb05D5qbeVHghANSZ0T7FJTQTEqIjWco9Fd9IrY2peZ+LguEjIe7wOeN/wOPp4KaPzsSpvH&#10;wxLC+JlFYiM8ofCHgVbjXPlrMO5+owBpPZjo+sYSsKdHZPIR2fek5nM5xDSsH18dAAXlWpj1ymmT&#10;CInvaayOheV0wUVzuSX4c0JPjjSKJVSNwu9MvjP7kIiRMcISL30/JtSrJamXv+Gy/gF+CVE+pt8X&#10;e+IEI3cYCcLHwwWqqj9PNuol32npeX5AEQ+CILoSF04bV4IgugTCRCeB4ziMhsxb9klhME4S0aR+&#10;PnPhcZL2v2/LGjN3VXgKZUejhYjHKlfuCgsTzlEcx81TKCA9/aW6QEzvwQpMzgoRZiIf5QN1Lxrv&#10;qKMYQW/H409XswXv0mO3dOmdfKn4uHNshDbjv729xFl/dKin3eNZir/SqlaQv/fkRBTEtJ0w1tCx&#10;7vfZJ2z3PsGJuFNwACk3RLDHWS+fViZPKDXExioVp3Jb21WWF4sA7BZ8N9ISyV5enFqr5d8RvjNO&#10;CQ8RIULygbCIaVooRLDj+LCyWm1yWa0Wvjtgu5eMA6QpVruFlMjd5PEgCKIrQgKEIIhOgef5JRzH&#10;rUIRgkvmropgvAsv5sLPGBvVqWIE7wxjitXG3ZU1WYfrPQVjuWgu/7Sjd4V5nl/FcRxOJpfUNxjm&#10;YilWFCIYwUAh4syddhQrLAXrzgBWxhfTszBNC++044JpXihEcPJsEh/jwrUbnurtJY04OIouyU3k&#10;s/Y1Q/IIBx4Ue1EN3okxzmBne6e/H6yXIQ8pN4SzHc56+Ywi77SBXbctH0bbFYV43VFwZB/WyFYd&#10;CwxQVHt6wu6aWsNHGo3BbdWiBAFmDPXHAAAgAElEQVRjJnwFUZIgiJIQYRlmZzf5woIiA/0nh0hw&#10;EATxT4AECEEQnYYwGcJICIqRmZiCUlytnbT2yxLARcyFH5cU4omTTVzaW0ELxQZW+vnlaEPVruw6&#10;RUGlJkx4S3zcLtwV3uauSZqwn3mi0GpW8fevWdfgj2k/YkoV9vBwRozgGEwRwgVFiBgVwSU0RAG1&#10;dQaj+FjUxxgW4XjT5L2uWW9333ICpaBYCzBc+mHEJy5GNPjOi4A4EiD480ZCApSm0075TwRkZTdC&#10;5ndVsP+gVl9Xb1BKBYjoxcHoBqbCSXuuIL4+XLm6hf9WiCLsbmjUuxTp6AiCKMkXjk0QBHHBQgKE&#10;IIhzgpDm9IHUmKvSGMZ8s682+Jt95mknF/cJYAIhyFepu2pgYKCHkmMzaJ2e1zSo9GWHC1T+DWq9&#10;h7bVoJHJeRdTUbLFSWRn9zkQJo7zhLSzyUGBimdyDmv7iClVYjPBpCHeMGyol0PDuRgVwQnytJnl&#10;UF1jwK7g+g1PY+RDVArGGXdiHz/IybPuIi5FzkeQX9La4fQp44fv2Ni6BnnxhBWwHHGsUIUf3D+p&#10;n59RkAlkLEpgrzO/rVbedFtZyy/fd/PBKIdlNTIUGwDwuxA9wO/KIZXaQBEEgiCIToYECEEQ5xSZ&#10;XPhhYh68mHpyMK8pSTwnjGxI8LY07wo57/nCJDJfSEM5L3eQpZ8N02nCwxTTfX0UMwoKdReJZmgR&#10;jJDgnXmMfFhGSA79rWV36k+cajWJj59WD1QaU43Eibxxwp0Q4wU5eSoWDbCXioUT+j1H2q5l1v4m&#10;gPttjXZBmNiKgDgpTLJPqmXXJw8Ncrjt8SK1b3y0l1F8WJxGxmJj9azMb6t94gadNajVvBgGKRB/&#10;Riq14ZxFNwiCIIg2SIAQBHFeEXonHJI7B0lOvCX5rpqAzzXC+S0XFlYdLDhIcYO/HzfKYICQnMPa&#10;wbh+z177Jxbkr+R/WjtAGeKvkMzqjbPt7DwV/H3aOIHPOloHKVG2e3vghF4qQA4eV3csfUo8FYOD&#10;cQ7AKlhyTLo83O6GWFSgUa1XeHpysP2XOpg0WmzhIomEPJ0Ah3JVkJOrxouXBwD/pa7fBEEQ5x8S&#10;IARBdFkkOfH/eISojFVkRogAhVisjgGATSg+dq3pz4UEKo1rTXNrTC+qglkr2i7Nsk2FkDLGtgDB&#10;Cb3YORxpVOnZ5J/5J2xiIVDkohod9IDsOdhktQ67ujvyf7z4+Vn2WNOgg1ufyYXHbo2ClXPjzAdx&#10;ADvfuAgumXkUCsq0fWyIWYIgCOIc43zheoIgCMLtYAQIxYm4YDRIqeDexeO8PjeOS+ov+ht4U6rR&#10;gjcKzcQHkl+ugXXfldo8PZzQx0eap2hlnxCiIHIL+kMMYL7wkkWEl1+mLsyDBauKbL6Pi630q5nX&#10;Rtm9zJhutnVvjdm6tZ9XwNTFeUZDvlAVC5eQQAVsWdEHgo1C63VB8BEEQRDnERIgBEEQXYsP9AY+&#10;4LFpUZByYxiYfB/CMmv5GVj7ebnsCS9cbz9Y9N8pPcxeZx1oshYZwoLiwHPkAZj61GnbIgXA5ns7&#10;fq43Cgxb2/KcTQEyNtEyIGTOjenyjQt3/FwHYx4+wUowS69ZUn9fWDnX+NkD/ZQ/CoUQCIIgiPME&#10;CRCCIIguAsdxWB1sUmJfX0i7P9bsTn6dSgdTF+dC5v9V2zxZlcYAd608bvP9uEjz6lsFpVqb4iCp&#10;rx8bwzwaMtGLnWv7Q+vPI2xHOETE1zIiJ+tAo+x57sqxXYhq/Q/lcKJIXrggR06rYcxDJzHlyuz6&#10;pdwUBhNHB2PqWbjQm4YgCII4T5AAIQiC6DpgPxFYuaAHSx0SU64wrQgn1RhVcMRnP1fD3/kq2VH7&#10;c839FodOqeymSMXHeMGeQ412oxg207dEDMJrmXFf7LESGuzE0WBui0f/l+fwGqAIGZ5yDLLx80ki&#10;IRlp8WIq1nNCgQOCIAjiPEAChCAIogsgNGqMx7Qr1qFcmDRjOtGYOSfYpNoZsE3IUx+dlh2ZubOC&#10;PSqVXBk+5uTaT5FKHhbIxm9HoSAnUmykb5l1SbexbP+5jhnhLXja10tRvuOPGlOTQSlrviyBVp1z&#10;9X0bULTNOQnZp9RtfpAgBaQ9ECMOWULfe4IgiPMDCRCCIIiuAaZfQdrsmLa0qyYdm0QfOW27W7gl&#10;Ab4K+H5fPWQdMY8uzFpzCgoqNdiU8Jhez08X13+6s8amSBAFyI5fatsiGdLFXhRExKZHxCr6kcXz&#10;/Cq11rAOX0x58ZjRyyGAz5duOutK20NoUhlgzIOiCDEKutQ7I1lpY/F6EwRBEOceEiAEQRBdg0n9&#10;473V8d282tKuHjwFR/KcFx8pE8LhgzRjZtHE9GOwIOMMW/o+sA8yd1VAkJ+Sv//66DuEalsbcNzy&#10;D0uhrtFgnUJl4CBlfCQE+ytZtMKWF0RuyTpo9HYkxHjLvl9QqoHM76qkp35YFAQ8z2NkIjsnvxl6&#10;zdqnR+GU9nGBpv+D+7UNKj337P0xkPGsZS9K2zARMvuUUYQIlcQmXxOMciSYKmIRBEGcH0iAEARB&#10;dBFiIjx9cYKM3oXh04+7JD4ynomHjGd7wqQxIdAzxosZ0td+WcIWjHyMHBikW3pn/E13v3oiB4wT&#10;fUz52nDkjBqGzzpsNKRLU6iEJXVqNNQ362HWS3aqYVks2BgQSU4Kkn1/0tOnpKd+BgDuEbrIi4wB&#10;gNVNLXolCqflnxV51zbpvDyUHKTeEQkpN4fC56/0ggA/5/6EMRHywClTJCS+m6f4FlXDIgiCOA+Q&#10;ACEIguhCYGnasQ/kQWF5q9MnhREBrPIkVn3a+nJvtj4ixEO/YkbCpqNvDX9k9/KhkfPezftGul2P&#10;WA826S+s0MKwWX9DlozhPHVKLMRHe8OOvXWw5vMyh9GP7FwVrNtRzvqjHz+rhqxDDZB10Lis+qxM&#10;l3DHIQOKHgm9sCqVtDQuihGe57FSVSgAXBPkr2TO8/89HQchQUr2OSeNCYbd7/ZzTYTcnwuZX9ZY&#10;9VckCIIgzi0cz7uUUksQBEF0AhzH1QX4KYIVHMcM1M6SkdbTKD5ANH9z7HHWsgLI/LoGhg/w27D/&#10;WPNM6e6wAlR0hHJveZW+W3CgAgb09YI/DhqjLSnjIyB1Sgwk9TGW4S0o18DaL8pb12wt8+B54EYn&#10;BkFaSndjdMOCtPeLNMs3Fns7OvXBfX3gxQVRoNMBLFhRCgUlreCh5Ip1ev5uIT1Meq4YDfkpsZ8v&#10;7N94EZg+qCAiULChsECB4SwXJXjDiXxmcg+1iLwQBEEQ5wASIARBEF0AjuN+B4DLXTmTjOfiIOWm&#10;8LYVkv/OC0q0MOLu/2/vTsCjKu89jv/PzGRfSSBhi0lYBFSIC6J1C0vt4gIqraX2XqjE67WtC2q1&#10;tS2oYF0u6gXs7SIiBFsfaxURl2rrQijuUAmyKQESIgRC9n2SmTn3ec8smSQzkwU4hOH7eZ4xmX3O&#10;OXnw/OZ9/+//S3E4dUdjs2uQ90R73Kioq/YfdKxpanZFXHZBrDy7eIhkDYuQV/9ZL3ctKpeSA8FH&#10;XkZnR8nufe7VqcZlxrSOHhodqYLKW5/VNmwvbopqsruMuU3XfStR/ueewVK4s0UKdzWLNy2oqU+5&#10;58dJ1tD2fiQ1dS5Z+PtyWfYXX03Ijbqur/JeyUiP3PV1eduYd/400r06mJffKIbq6N7bECLukRbG&#10;QgDgBCCAAEA/0NsAsuKBDJl9dUqnpn/+q0+JLFx+SBYtP+QbBbl0UtyCjZ81PajuXnD7QFlw26AO&#10;j1fy19QaYcQoOldFEglWGT8mWnYW2WXNP+qM2zRNHLoutgAfS/XxMIZOLpsYJ/f/NE1yJ8Z3eY/2&#10;3zXf7/nrquWuxQeltsF433xVo+JZmnjlZefFy7tPj+z4TlrHFzSmruXt7fHoUWy0pamx2RnXowcD&#10;AI4pAggA9AOapj0iIr/s7pOomodVi06TGVMSfdOtfDqFERUiRk3fYYyC5F4Qu/bN9Q3fU1OunvzV&#10;YJlznafkwr9nh18gEE8X9IW/OyLLnnN3X7dYpNTlkgUislaNqHia+RnLbnmnTnm6uav6jVx1/bLz&#10;4uTZhRlirO4VIiyJJ0RMu3mPL4QkxFquqm9ypb7z9EjJndgpK2gdfhi/qJGQKXN7FkLSUm2fHa5o&#10;m3TijzwAnHoIIADQD3iKsKtDfRIVPgpWjpScMTHGSbvxr7fvn/DAYWTh04dk0dOHjd+TEqzy3uos&#10;yRkT3elxHYOH0SjwvTqZ++sDRhiwWKTe5ZLb/adGdcdTu6E6u+eo7uO33zDQ3eMkQPDw/xxqNa7r&#10;7tkrW3e7C9VVgHn3mZHeLWzX4YpfTciXLTL7V6WyvSj0CmLjRkb9ckdRy2M93R4AwLFDAAGAfiIm&#10;2tLYYtdjA30aI3ysGtkeHjoFh45hpH2EQY1iDJm2XZwuXd7Pz5ZLzo3ze750CS41dU6ZO/9rWfd+&#10;nfempapreF+LtTVNm2e1aIucLj1eFZKvWTxCMge314C0h572RKE+c8bVW/WWVl17d/kIyT3fbxqX&#10;9wmdqzf8rqvn587ZGzSEWDRR+4P6DwA4QViGFwB6QH2jH+RyzHpJpCZb/xHodiN85I+QnHHRvo7e&#10;3iV3vRdNE9EsRn2G+z6L+/bkRIvcl5cm6rum9z5qFHFq7otqNui0tF93arL+k0Y57/tFRvhQ063U&#10;ErhqOdyjWSlKdTd3uvTxqtO5GtU47z92uZfC9Xtf43O42q+rwnUVPtTohypa999O97ZJp/3QcX+o&#10;bS5YnW2sthVI+sCIpr4fpa6C/W0cy/cAgHDCCAgAdKI6ZI/Njrqlock1+XClI7vNoUd2t48Gp0Rs&#10;b3Xou6rqHBtFZL2u61t6u189NRX7/G8zwsfqEZIzNrrjCIf/yEWI4m7dsyLWqCt3SeaQSCl6Y2zX&#10;54vIsr8ckbufPOi9qrqkH1XwCLJ9qsv5/er32d9JlSduz5DkeFuXzz/z10VG35GX/zdTZkxNDDLa&#10;EeD/XZ0eZ4yEzN4n23d3HAn51sXxa9/eWH9tHz5/1hUTB9zicOqTD1S2Zm3f35Tek+dlpkWpPiaf&#10;lJTbl3deZhgATkUEEADw1GCMzIi8q6rWOa+6zplwtPskJspSabVof2todv6pN2EkNsZib25xBx4j&#10;fPw52zPtqmudRrvuw8jc+aWy+rVqeenxLJmR2z5oo6Zc3f3kAaNniNWiNThd+m29qfXoLRXubFbt&#10;dYdTHzZhZKy8u2SsJMdZfa9SUmaXUT/aaizZu+ctT1gKFDgCTaDy3dY+TUuFkBHTvpK6BvcSvWr6&#10;1erFw3N+dHfp1p589OkXpE5oaXUt/Opg85SScnvX5ie9FGnT7DGRliW1Tc4/6rpefAx3LQCcNJiC&#10;BeCUd9bpMT+PjtLK95S2zg8UPs4cGW2MHvRGs92V2tDsvEVEPo+Jsh5WtRA9ma6VPTxyg/f3/P8Z&#10;7jftKsQ0JPG7z/92S/vzjJEEEVm9rto33ammxiXTbikywofNqm1zuvRLj2f4EPeUrC0Op35WhE37&#10;YOueJhk1q1AKVcG5Z/rVq/+qNR43Z8aA9m3yFpmHmHbVZf94Lqpz+vvPZUt0lDudDBscYe9J+Ljy&#10;/JRHc7Ljj7z2aVXhP7fUzOht+EiKtcplZyZ1ub3VoUfVNjl/EWHTvkyOsz16LKfwAcDJghEQAKcs&#10;NaVm1GmR64v2t2YG2geq/8SCm9Ml95wE4xxYrbBU8O96eeDpQ1Lf1PNu5V4RNq2lzaGrlZeWBJve&#10;pGma+izFg1KsUvbhmPY79E4jIBJ8BSu/V+twfeS3d0lJWZu0fXiuseTtzF/ukZJDrequAhG5xuyu&#10;4JqmqbAzJynOKu8uPkNyRsTJeT/dKlv3NknR26dL1jC/0BdgdKPrC/pf0Ttcnza7RAo+bZQ51yav&#10;WbWmemawz3Tj5YOfeWtz9Y8PVbdagz0mmLhoq8y9PF3mTE2TnGx3sX9No0OWvXZQFr1QGvBZ0RGW&#10;8pY217f7MmUPAE5WBBAAp6RJObGXbvvK/n5ziyvgiabR6O+qFPeJvy7tP13u/hoLnymTp/5W3qdd&#10;Z7NqLQ5n8CDyrUvji/65sXHky/+XITO+6RmQCdRDo5dh5K5Hy4yO44/fOlwWrSyT2sb2pn8n6m/A&#10;22xQhZC194+VKfdulwljouXfa0b1LmwEepznevGBNhk1dbd7Wtf60dnW0du7TH36waWDlm3YXvfT&#10;vgQPRY12PHvHaFXvEfD+gm21cs1DO6WhJWhwvfF4jz4BQH/BFCwApxxP+FgfLHw88fOh7i7jXrrf&#10;RXUHj7fKk3dkyDtLT5eE2N6frzqcuirquD/Spu30NO7rIC3V9qi6vjS/MuC0ovbpVkFuD7halC65&#10;k9wr/C7+y+F+ET7EPSVLnXTfqD7PlfN3Grddo0JXl20ONe0q9MpYq19xt1eZdXXits7h44bctCty&#10;suNrXtxYcVtfwkd8tFWeyMuWd397VtDwoeSelSSr7hwd6qVWesIYAIQ9RkAAnFLOGB393V177G8G&#10;+6dv9tUDZMWDp/lGOzqMfqifLulwW029S2b+qkg2FNYfzW58VUR+7D8aMiw9wn6w3BFZtH6UZA2L&#10;cN8YoGdGz0ZGxDgbVwXnA7+x03vDCQ8f/gYmRtxXWe94WN308u9OkxnTvKU4eg9GQEIXqqee+6XU&#10;1rvko5ezrr7wun2ve+/+/iWD1r/0QUVuXz/zmafFSv6dp/umW/XE6vfKJW/Z7lCPfEzX9W474gPA&#10;yYwREACnDFXwW1Tc+nqw8KH6RqjRD9+Ihz+948m8QdeMFZzUSk6zvz3waHbjDItF+9q/d8S3c+Oe&#10;Uz8XLjvS9Vt9S+CC6+AjI+33eYuxVXPB/nTcK+raHklNjDgcYdNckRESZPt6MBLS6ZK/ptYIH9df&#10;mdjgDR9q1GPkkJiGowkf0y9IkfWPjO9V+FBmT00znhvCL9RKYX39XABwMmAEBMApY+yIqB1f7msd&#10;F2x7VddtVXjuX+/RZQQkxMjI6rcqJW/x3qPdnWrZ3ltUWEqIs1TWN7osFZ+PNlZzCljnId2PjBR8&#10;0iT5r9TI6rXuAZaEOEtFXYNzUH877t6idPX79GkJMue6ZHcNTE+W4Q1UE6IK73P3SMmBNvn7qox7&#10;vjNn/+PXXjTw929trr6lpdXV507oKkSsuD3kdKqQVGH6iJs2SX1z4HoQTZNyXZcxZi8KAABmYQQE&#10;wCnhgrNjbw4VPtTUq8smxncMFYb20Y4ut/uHENGMUZAV94w42t3535qmGR3RLzw35jX1c9mq6uB1&#10;HiFGRgo+a5Sps4tl2pxiX/hQ6htdRzVccxxleV963bv1MvNnpZI9ebcRnjpuZ4CREOm6Xwo+bTLC&#10;x/k50Q0qfEy/IPWttR9V/uREhg8lOc4m82YMDXq/rkuaagR5VG8CAP0YIyAATgmDUmz1FdXO+GDb&#10;2mX0w1fv0YPRj063L1tzSO7+Y0nQ3ZoQY5VzRsRL7viOrSVUIfa6T6qkuLxFrZS10+HUv6sWcUpK&#10;sMiejSMlOcGvRjrECliq1mPuL8pk3TvB61J0Xe/zSfjxkpxo3VRb7zov0MtfNilW/nd+uuSM8xR6&#10;96AuZOoP98uGT5pk6kWxLzVXWS/9aFd9eny0Ra67aGCXgvHCfY3y+Z5GKa2wB926YxE+vNQoSHbe&#10;plCrYinZNCsEEI4IIADC3lmnR/98+2774mDbmTE4Qvb+fVzw0NFtGOn62LzH98rqd450eS81///l&#10;+4IOxBgnppfcu1WKylp0XdcPD0i2fllZ7cx9YkGa3DF3QLfTrQp3tMg1Nx+Q0rK2kIe1PwaQmGjL&#10;kRa7HnR0Jj7OIkvvT5c5M5OCBJD2HVHwcZNM+2GpDE23NeitlvjDNa2SEGMzVqsKVbehenbcvWJf&#10;l9tVwbmq+VCjF8eKKkZXRekh9KuFAgDgWGEKFoCwd7jCcX+obZxyfnzowvOQBekScDrWE7dkSsag&#10;rt3TZ1yQ2u3uPlTdKk6Xrrl0GVxZ7TxX3bZsRXXI6VbqUrizRXJn7e82fIi73mJytw8yWajwoTQ0&#10;uiTv3jLJf7m22w7oDy6pNJ5jb5b4supWNaIktU2Objco0PFRDQZf/c0ZxzR8iGdp3mCsFiNhzVHN&#10;Mo/pmwJAP0AAARDWsoZF/khNvfJb/amLzKGRAWo9Oj0qUBgJEVCSY22y8u6u03VC9YoQz7fitU1O&#10;mT8rw5jyo2ZsiUirqmXIf6k2cP2HRTeaI06/6WvjJL2Hgk5H6+9UCCncaQ+6OlbBJ43G1CsVOirr&#10;HDIhK06W3+Y+FjMf3mmMMgX9WwhwfO66Zmi3x60vQr2m0+X7o+rSJwYATnYEEABhLSnR+hNxf7se&#10;dDNzTo/p0ahGl9tFAgSX9ttVjcdlZ3Ws8whFhQ9VA6JOmG+/eqhRb+AJIcZQyi8fPmJvL8Du+M3/&#10;spVVcuBQ99/w+xl1Mh/3OxeWB1mKV5f5i92jHw6nbuxLNe3qhtxBxr4sOWKXab/eFjKE+BuWGikL&#10;Zp1mzkYFRjE6gLBDAAEQ1opKWifFxYYudygpa22/0t20q26nY3V87O0hVjvyUifDMx/ZadQDeE+Y&#10;vdN9/EKIHKl0Rv1hdU2A7t+6rHihtreHcXBvn3A89XZK2IaPm6T4QGuXlbFU7ceHm5qNxwTal6oG&#10;Z2txoxFCSsqDF5x7zb08/fhstXcaXQiZ6UbuzGQaFoBwc2wntAJAP+Jp6BZx8bmx8sG/m4J+MLVq&#10;VI+X3vXcXlJml4ItDbKlqEk+29XQYm/VW2xWzRYTaYnPSo+SnBFxMuOCFOOiVr3y9nzofNKrVl+a&#10;u3S3cVLc+YTZS504l9e2yVubq+WO+eX6D69N0JIT278/Kv7a0dvRD+lvAaQvCj5ulqzvR3Tolj77&#10;9kPGz7SkiID7Ui0A4C3+Pm/e57LijtEh63LmTE03AqIamdq4o65iy75GW5Pd2RgbZTUq2cdnxiar&#10;onZVz9GjpoS+JpF6t18BjsmMlpLDRjhW07CWHPMdCAAnCAEEQNgaOyLqll177ZKabA25iQWbG9uv&#10;dDPSsfrvFbL8tYqWj7c3RPvdG+25GDZ8of57RO5+utiYgjU+K04+3Fln3KeW2PXyX3FJfTOvgkaw&#10;Que6JneAcblEe2hJpTx+f3sfwcLtLQGf040+Pak/Mbb7+gT3J9JE3nin0RfEImzBR73Uflb1F4te&#10;KJXvPbJLbrt6qCyYlWHse/+AmJ4cIfeu3Fe15qNKb+tyb5F8svcxn+9p8D0+Y2CUa96MoRY1YtXh&#10;OPoCh94+8qFGa7aF7jNYUesLlZMJIADCCVOwAIQtp1OfpLZt8KDQ37Vs2NwgNXWu4LUeRvColIxr&#10;C1vyHi0WT/goFJEH1SJaaklb/4uInKPKFNSAx4Ztdb7wIcZ0K6cx6qGmAKnwkRRrlSfyso1v5oOF&#10;j7tW7DNeY1xGrMREWlwrX6jrUP9RuKP7qUQBHDrZj/uWHX6F6CpYPO+ehqZGIw5UtsrMh3cFfa6q&#10;63jnobOM/f/Uawdl4rwtUrCttkNAPFzTJp7woV54aTfH+tXSCrtFHdMRN21yLXxhv9Q0t4lYdRGr&#10;S8Smt//u+bnmg6qQ2xcf6/tf9NnHYHcBQL9BAAEQthqbXUYBxuDU7gd71xV4aig6jYAU7m6SCf+5&#10;vTXvkWI5VNWmgke+OunUdf1sXdcf0HV9fefX0nV9i67rS3RdV3P3rzWGQzyeX18uE+/cIhu218pl&#10;ZybJ5iXnGAXnwaipQuoEWZ0ovzb/DLn8nGRLbZ3LHTo836wXf939srsBrO1Px92zH3u1ITW1rg7F&#10;5+vebjTqJl66b6wxnU3tYzXdKhgVVIqWT/QVp3/zN9s69wBRye5OXdeTdV2f182xVtOkslVQqW92&#10;1qvRlZF5m/VXP63whA9PCPH8XljcKNv3NYfcvqxhkXLx2XFqGCSzN/sFAPo7AgiAsHWw3JE+YUy0&#10;5E7qfsXZ/Nequky7Wv1GpUy8cafsLG5R1cAFns7UP1YnnT3dZ7quqxP9SVar9qW6XlnvkOhIizEN&#10;SNUohFqKVY18qBNoFT7e/e1447He3hFbttt9xdfFpb2r/7BYpLQ322Ci53vzVlv9RkC8o0C5Zyca&#10;I0lq36oQogKcKvAPtuqVeqw6Fmo0JCstyhid8tikyjBUuOjp51Fdy1VQUdlB/UnVNTm17y36Su76&#10;U3F7CLG6Q0j+212bVHaWOSxCRmZEGum5P/ZtAYC+IoAACGvJiVZJjg9dA6Js+HeDlHgb+OmaET7y&#10;Hi4Rz/Qb9S34ZHWC2Zt9pWlacmyMRZ1U7xs62Dr6+uviJDbaIi2tLmO6TzDeVbG8Ix8qfHgLnL0/&#10;S0rb2r/97wWLRVwul1zVT4/5PE2T6l49wzMKZCwkoE7aB7ubP/qHEFVArqa8+YWLLlTtR3HHBQIm&#10;Dki2FA5Mtd6njmNvPpKu6zWeDuZTNE3qnnrlkOQt3uMJH+4QsurNym5fJ2t4hHEBgHBDAAEQlrxL&#10;lyYnWCRnbLT/fPqgFi4vc9d7qPDxW1/4mNybb8G91ElrYoJlU0SENmvF7wbJvi8yLM8/kyb/enuI&#10;JMVbjW/mA00PUsFk1H9t8vUDUVO0Aq6u1LkBXw+5XJKn6/rW/njM3SfuMtVi6UWBvH9Txk68IaR9&#10;6d0vjML/zrzHIinRIk8tHijqeM3+YbxU17iSKqtcD0dFaTs8K6r1dnvW67pk2qzattVvVcpd/7ff&#10;CB+r36qQes+iAqGcfUZUt0v1AsDJiAACIFwZAUTNo1ehYuoF3U/DWv1GlXywpVFufbzU2xhkcl+n&#10;KqUMsDyTlGjJ3rs1Q5tzg+e9dU1yzoiS914ZJomxVt0/hKhRD/W7qkNQndBVXULIKVr+Tfi6LNkV&#10;2OA06890XV/Vn4+32t8ul3yjxyGkmwCmQogq8FeF/mq/qhoP/x4gvvCRYJH3XhkqP5mTJHN+kCDP&#10;/i5NKvZlyvQrYsVu14eIyPHmldIAAAoQSURBVAN93J4ah1O/1GKR+qdeLJeCwjp5YHnXENTZsPQI&#10;yTmTAAIgPLEML4CwpL591jRNtux0n8fOmTFA1r1f1+2m3rioxNVsd6l5PA8eTZ2EwyGJ2adFWJKj&#10;IkSaO66olTM6Qt7/a4Y2dVapcQLc6tDl75uqjBPkzEFR8sRN2UF7U3ToI9KLkQ8VPsoOO37f1+0x&#10;k9rvmqapEPKByyWxId/aOwXN87OmKXCthyr0V/UzqueKKk4fdfMmuf6SgfLixgrj/jV/HC452bEi&#10;je1L5SbbbPLs40Nk4Jt7xH/p3d5SIUTTtOki8v4P7iuWyprua3ZmfifBXTfSi2MMACcLRkAAhD9d&#10;kxlTEmVYWvfz6fcdtKt/FxuOtu9CXb3r3o83tTSfO61UCt5vFWmydbioRoXvLR9p1Hi8sOGIET5U&#10;P4pNS84O2Rhvi6eOIfeSaE8/idAnqSnJVtWB8ZyTJXx4eUZCzkyIt4QOgZ4RkJwJ7pEiNcIQjJrK&#10;tnnJ2cZoSHy0VV752F2HsWLhcMkdnyTSaBNpjPD9zP9zgww/Z6838XVZAauX27M+JsqyqSfhQ7k9&#10;b4C7aJ0REABhiAACIGxFR2n2wl3tM3kW3trj5t9vq2+tj2a/qBPo1jb9ooNlzsJp/1Ei5161T5Yu&#10;r5H1G+xSfVgTvckmSXE2eezW4b7nzOncwC6Av31wxNignPHuYutQ4eOcCVGvV9U4h/XTFa+6pYr+&#10;6+qd5yQlWh4L+ljPNLTkZE0mnBUpW79q6dJtvjM1vU0X0dscunzz/ERJioyU9f9qkfX/skv+X+vk&#10;v351qCL9wi/r8+47KC12XSWbpWrJ5aPdnma7q0ehdvbMJMnKtBojIB9sbvauVtCrBRAAoD9TjZQ4&#10;QADC0qAU2/sV1c7Jm18cLTmnR7trML7/lWwv6ra8YEqgng99pZZQTUm03drm0CfXNzm7DG+kJUfs&#10;Lq9pG915xavOVIG6qhFRdQlr/pzuu/eiyw/Kp5vbT7oHDbQ2nz0+cu4/3mt6IVyOq1pUYGCqdW1F&#10;pTPH/3ZHVbbv96V/qJO7f10p82dlGI0GA1G1Nhffu7X5qwPNMSKian0iQ7ztq2ok7Fj9LXhW0wq5&#10;yld8nEWKPx1hBCoVrOKz99hb7PohT08ZAAgLjIAACFsV1U7VNFCW/rnCGCpQX7fkLwx8YurvWIYP&#10;8bxeZW3b9+oaHQM93bOneC6qoaF2uLr1dPUx1TQstVJTsCV6f/NciZGc7rjF3Qvk1TeaZO7PjvjC&#10;R1ys5rriW7GPlR9xxIZT+BDPaMiRCodaierRxASLb57V1KvLJP/5BqMp4Ywr3eUiaqWrQH0/1DK8&#10;596xpcITPlRfl3TPcXjQ73KnX8fza47l34IaVRs80FYe6jFLHxokyar3ulWX/L/VeUdg+lXTSAA4&#10;WoyAAAhr8bHW8sZm16CiN8ZK5pBId4+PdVWS92Bp0M32hATTaZqmpujcod5XdUmfcWGKbzTk5Q8r&#10;5Q9vlknGcFvrlEujI1X4UB3RldQUS2vGMNsnW75onX60U8dOFqkp1vlOp8yrrXOleD+yGhk6XO6U&#10;TzbZ5bpvpMpPrxxi3K6mZK185/ChjTvqvHPw1MjGj0/EvsrOiCwq/rptZKD7Zl+fIM8+lWZMq1N9&#10;TcZMKq2vrHImeBpgMgULQNgggAAIa5qmqYZwKyecHi2bXxgj4nIXpd/1xAF56oXA3ahPVACR9o7X&#10;qt4gN9Tj4mI1x7gxkZ9bLPLMJ5tanjbvE/Yvqj9H1mm2e2rrXFeqvh3dfDjV3OWBE7kU8aBU25aK&#10;qo7TyJTp34mTNc+l+5ZXvuGm8oYXX2lU6zfne5oaAkDYIIAACHuREZaNbQ794tlXpciKBzJ8y+Ea&#10;IeSvXUPIiQwgXp7Gd5P9ln9V1w+JyC61ItPJWlh+PHmaT6p9dqGIjO20ctXa/rDPAgWQ2bMS5MmH&#10;U911H2pVrufqm//7jooYTyPMrFNlVAvAqYMAAiDsqeLfqEhth71VH2KEkAWn+fpyrH69SvIeKvHf&#10;BRW6rg/irwLHw8AU2xeV1c6zvC89e1a8PPv79j+3TuGjz40wAaA/owgdQNhT3yDbW/UrNE3qVOA4&#10;70dfSklZmxFCZl+RKptWjZOMNN9iSC7+InC8NDW7jLb4cbGavPxcui98qCL66+eUV/mFj3mEDwDh&#10;igAC4JSgTuZ0XTLVYkhbdzfLqGu2S96iEinc3Sw5o2Nk3g98y9oGr04HjlJzi64K4OXq78Yaq3YV&#10;73fIgt9W24eP3W9f81pjiqdOZfKJrFMBgOONKVgATjmapj2gaXKnrktigG2/kZM/HC+eOpV9QV5+&#10;qadInpoPAGGNAALglORpCneNp2g5y9Npej3hA8ebZ6WzazwLC9R4iuXXstQugFMFAQQAAACAaagB&#10;AQAAAGAaAggAAAAA0xBAAAAAAJiGAAIAAADANAQQAAAAAKYhgAAAAAAwDQEEAAAAgGkIIAAAAABM&#10;QwABAAAAYBoCCAAAAADTEEAAAAAAmIYAAgAAAMA0BBAAAAAApiGAAAAAADANAQQAAACAaQggAAAA&#10;AExDAAEAAABgGgIIAAAAANMQQAAAAACYhgACAAAAwDQEEAAAAACmIYAAAAAAMA0BBAAAAIBpCCAA&#10;AAAATEMAAQAAAGAaAggAAAAA0xBAAAAAAJiGAAIAAADANAQQAAAAAKYhgAAAAAAwDQEEAAAAgGkI&#10;IAAAAABMQwABAAAAYBoCCAAAAADTEEAAAAAAmIYAAgAAAMA0BBAAAAAApiGAAAAAADANAQQAAACA&#10;aQggAAAAAExDAAEAAABgGgIIAAAAANMQQAAAAACYhgACAAAAwDQEEAAAAACmIYAAAAAAMA0BBAAA&#10;AIBpCCAAAAAATEMAAQAAAGAaAggAAAAA0xBAAAAAAJiGAAIAAADANAQQAAAAAKYhgAAAAAAwDQEE&#10;AAAAgGkIIAAAAABMQwABAAAAYBoCCAAAAADTEEAAAAAAmIYAAgAAAMA0BBAAAAAApiGAAAAAADAN&#10;AQQAAACAaQggAAAAAExDAAEAAABgGgIIAAAAANMQQAAAAACYhgACAAAAwDQEEAAAAACmIYAAAAAA&#10;MA0BBAAAAIBpCCAAAAAATEMAAQAAAGAaAggAAAAA0xBAAAAAAJiGAAIAAADANAQQAAAAAKYhgAAA&#10;AAAwDQEEAAAAgGkIIAAAAABMQwABAAAAYBoCCAAAAADTEEAAAAAAmIYAAgAAAMA0BBAAAAAApiGA&#10;AAAAADANAQQAAACAaQggAAAAAExDAAEAAABgGgIIAAAAANMQQAAAAACYhgACAAAAwDQEEAAAAACm&#10;IYAAAAAAMA0BBAAAAIBpCCAAAAAATEMAAQAAAGAaAggAAAAA0xBAAAAAAJiGAAIAAADANAQQAAAA&#10;AKYhgAAAAAAwDQEEAAAAgGkIIAAAAABMQwABAAAAYA4R+X/ro8giWociIAAAAABJRU5ErkJgglBL&#10;AwQKAAAAAAAAACEAnct8+v2GAQD9hgEAFAAAAGRycy9tZWRpYS9pbWFnZTIucG5niVBORw0KGgoA&#10;AAANSUhEUgAAAfYAAAH0CAYAAADPIw+3AAAACXBIWXMAAAsTAAALEwEAmpwYAAACfGlUWHRYTUw6&#10;Y29tLmFkb2JlLnhtcAABAFVURi04AFhNTDpjb20uYWRvYmUueG1wADiNnVTdbtMwFH4Vy7sBQeKf&#10;dimxFqaRDtaLwLRVglvXdltrSRwcd033alzwSLwCTtqEbYIBixTJ5/g753zH5+fktKm4uFEOLNRK&#10;lwn88e07BFom8PNxhrMqVWt9cWfV9d3Hubi7EbGEp2/BScOaoiqU46Ap8rJmTQK5NAvF/LlVIwg6&#10;iLtJ4Fl7Ab5klyA1VoEoxIHAmAJCopBE40kUvQYUU4IwRSQO6IgRzPAEHD7ow1m5ZFfT94dgXkrg&#10;2rmKIbTdbsPtKDR25W3juPVBaeARQb0rHW+Csj7qPUxVLayunDYlaGW+MBuXQNjnUFSD27IOu3xC&#10;YQrU8AqREKMeKMWAqzY274JLgVSuClW62mPJgK3Wxpl6bf7gerh+EMAzybKnuRTFgK7d+a17Gl3P&#10;d5VCV6o2GyvU+a2nedSaVyy1ijtj58bkfaUue06AkpCCFxkXumw1L++ZqKn/E9jWLcDHAY7m5A2j&#10;hI1Hr/CIYbyHZkbq5e63UMoofgD1XSO5438FS8GWxhbcp6wLvlKoKlcQDA/JUpMb6wN7L6P7+lma&#10;Xlqz1Lm/qK8+vAOz8zQicRQFNCQdhyxjs7J2vBRqNk2g14RaSyYxH/N4oQLJxyoYYzoJ4omnR48n&#10;WJCRWEZE9vZTIzZtE/T28j/tP1ntp5Dnz/bTzmbn6ULXvq67Q+tfq6+HU65B1zCMi3YQEii6cnoG&#10;e7V+9gvs7bdrVT7ZF3tYbZZuy606W/ks/6HzkKePfmWCHieJHg14r/Jbo4P3+8oLw8ZTpV9z1u+z&#10;n1LvkwxBhdxYAAAgAElEQVR4Aey9CXRc13km+GoDqrBWYSNWYiUJgBvATeIikRKpxZtE20lsJ92W&#10;7M7JJOnu03K658zpmUybntPT6W2m1WcSx0k6iZxOnNiObcmybC2URErcRIokuAIkse97VQGofZvv&#10;u1UPLBSqCoVNBKF7yYf36r27/ve9+/3/f//7X00oFFJkkBSQFJAUkBSQFJAUWB8U0K6PZshWSApI&#10;CkgKSApICkgKkAIS2OV7ICkgKSApICkgKbCOKCCBfR11pmyKpICkgKSApICkgAR2+Q5ICkgKSApI&#10;CkgKrCMKSGBfR50pmyIpICkgKSApICkggV2+A5ICkgKSApICkgLriAIS2NdRZ8qmSApICkgKSApI&#10;Ckhgl++ApICkgKSApICkwDqigAT2ddSZsimSApICkgKSApICEtjlOyApICkgKSApICmwjigggX0d&#10;daZsiqSApICkgKSApIAEdvkOSApICkgKSApICqwjCkhgX0edKZsiKSApICkgKSApIIFdvgOSApIC&#10;kgKSApIC64gCEtjXUWfKpkgKSApICkgKSApIYJfvgKSApICkgKSApMA6ooAE9nXUmbIpkgKSApIC&#10;kgKSAhLY5TsgKSApICkgKSApsI4oIIF9HXWmbIqkgKSApICkgKSABHb5DkgKSApICkgKSAqsIwpI&#10;YF9HnSmbIikgKSApICkgKSCBXb4DkgKSApICkgKSAuuIAhLY11FnyqZICkgKSApICkgKSGCX74Ck&#10;gKSApICkgKTAOqKABPZ11JmyKZICkgKSApICkgIS2OU7ICkgKSApICkgKbCOKCCBfR11pmyKpICk&#10;gKSApICkgAR2+Q5ICkgKSApICkgKrCMKSGBfR50pmyIpICkgKSApICkggV2+A5ICkgKSApICkgLr&#10;iAIS2NdRZ8qmSApICkgKSApICkhgl++ApICkgKSApICkwDqigAT2ddSZsimSApICkgKSApICEtjl&#10;OyApICkgKSApICmwjigggX0ddaZsiqSApICkgKSApIAEdvkOSApICkgKSApICqwjCkhgX0edKZsi&#10;KSApICkgKSApIIFdvgOSApICkgKSApIC64gCEtjXUWfKpkgKSApICkgKSApIYJfvgKSApICkgKSA&#10;pMA6ooAE9nXUmbIpkgKSApICkgKSAhLY5TsgKSApICkgKSApsI4ooF9HbZFNkRRYEgXyn/pOFRK+&#10;iOMIjiYcuTgUrVe5FkxTunF5auKdb7/MezI8OAqgn44rAeW4JqhUKVrlsCagKEGMYPh9LaRXWlCz&#10;V9FPrz64GsqSJQXWBgU0oVBobdRE1kJS4BOmgAD0gHICwPBCSAeA4KcQvH+eUx3otgDy38e9lwAe&#10;tjnP5I9VpQD66SX0y0vop0ocBHJF49cA1NFhmkjR6jCmVXoA9i9OvPvtU6taKZm5pMAapoAE9jXc&#10;ObJqq0cBSn+Q+F7BkUugECFy1gI0QgBy3g8awuDB30GAv9av2IPpAA4pGa5e50RyRh+ZNX7lVfTR&#10;YcF4sX9waIMaAHs4EvslpEMf8T/6h2difcCo/Hf00UvhWPKvpMCniwIS2D9d/S1bCwoAME5ofMq3&#10;oc5VcFZ03rDYNysNCoAP3wukhZEiSPBAEICPc8AY+sbEOyde4T0ZVp4C6KMmqN1fRZ9UUuUuwBxn&#10;ArcOfaYJgfkSxYYEoJPpYiAjRvW8AHxt6JpGozkiNSxh2si/nx4KSGD/9PT1Q9dSDO5HMLg3QQQz&#10;A4S70YBuDNKnltoQ5GdG2ldwPK91ExxwBDSKwR0GcS0BA6BOIOEdFSz8RkQEkBDkVeAQ0rxe+cbE&#10;e99mfjKsIAXYT2C4WgDOlQRxLRgvvcp8QVLXsn9i+oh9RdV8IA1dBWAXjBi6LWhUelC143hvWpZT&#10;RdTpONI3RfI4hXOLZBgi1JCnNUcBCexrrktkhTCIUqJ+CQN4LqUyzG1DqhbqVYUmIVCHvwagPwXV&#10;K42lulOhGPIkk/DKHAkQIEHAoFpX5wFYaADnBHaUofdoFJ8J0qAWB1EeRyBdUfzpAHdI7+qcfMAg&#10;wT0V+qcah6AOo8VT6KedTEPGS+8i+TXhPmL/UBWPs+gjMl3QvFCUJ7iLPqKWBYFMGCV3TJ0wfAvv&#10;ysviKoU/ESAnmB9BfSoj6gEWIwLzxOX38cqcSPUdTKFYGUVSYEUoIIF9RcgoM1kJCkQP6hw/iacE&#10;WnGBH5ExlXeVkAG3AcgYuK8R4PHwFKTnU+Jh1J8IoL8IIHhBlfK0vnBmVMHrAehagAfLyU/PvLlh&#10;Q+6NwoLcAaMpzTUybCvr7Bs5PO1x1xLMKQ0KqZ0SIaRDgjvVvopOacbg3hJV7Owlyq/CD0p6PI7g&#10;YKgSf6GBwNmGtASQdRHQ3ldA5yoc5qAB4BxSTpNRAq260UDS6FQSWpnZj2CyBKjPSuroG1Wrkq7o&#10;Jis25J8uK81rL8jPnuzoGKkbG5uqGxmxH/ZnhpkuEpIMmN/IcsP9xP4FGPfg0QncfXXi5Akb46kh&#10;0k9H8Ps4gPwI6iFWRuA8G4RxZeQ3GQYGaATsYBhfkpqbMD3k37VBAQnsa6MfPvW1wMBKQ6lTIMRO&#10;SOQYMSmZQ0oD+Ip5blII+MuBlqpWIUnzHgOlMoBsmBNQruFso5QN1XoTAD2Xg7AAdahvCeLMn/lS&#10;6tPhWu/SKNWVG1599NEtp0V+MX8uX27fd7tv8GsCJJAXQYOF+TKCkApF3nYwGq8AvE6h3jbUhyDO&#10;4wiOSi2YhzlBBQu2hwcC64t2nQYMnZg8eeKUuPmQ/CGYo90vCOADTdWzWn0yYaLJkfaiX+xgiE6B&#10;/i1oc7itmHLB77DlOyKroE5NCvuM/VeUmX3x4KH6n2VlGSHDzw09PWNlH12+9888oUCeYMIoUeOd&#10;UDUs4h0R7414Lwjy15CDjTYWqG9TLJCLbom8g9ElUXPETgszeOgtvntgIBASMnfiqfwjKfAJUkAC&#10;+ydIbFlUYgoAHF7FvPfzNJIiqAvQxSBKdSuDMIjCQB0GiLD0HP4hABGXRIPI85hi5hheRaR05s8k&#10;mb406549dX9ZWVk4EJNszs+Pr7Tvu3dn6Gu+rKAALl/GfdDg4C40CAAJThswXwFuPEfmgqk+VsOs&#10;RXcUg0IQEvVnNK3y2sMgxaPPXoJ0ewJ9I1YWkKaCrhFA5Py430RykBBoFw5chQOv0WbSgo/Yvypd&#10;yHQRQMUZzF0E1C8980zTD9Tk8c4zM27T2bNtXxybmt7LfghAFc+DJRCIxdw7plbiBVFvPsBjocHB&#10;ZRjEeRPMIPtRbR/ueKEdYP1nNTc6SO46pQr9NkcTwNQySAp80hSQwP5JU1yWN48CAAhaQF+l8RoH&#10;c2Eohcl0IVVHgFEMz+ExOiydIxdVcuZoTDW5CESJmLGbA7IwwiJIEHQiEmB2mrHj6JEdf5WZOV8C&#10;jOQ253T5Svveux2DX+M8rgANzuVC1PZnELrwDwDP4smYMAiAQBRhH4D6ERzUuoWBPwI4ZAwIOBHG&#10;JCIB2hH7SCK1NfN/kEEwYl7leRUQOReuXrONpLegQwTAhUYC7VMDaRVub4RuSMN01NKohnKcW2ce&#10;Fm1Gx3PP7fljNe1C5w8+uP1sz/jEM5TcBdMAAGafBUFjMhAMoq8i/RS+E+6n8EP0IybPqS1gEMyH&#10;6Njwb/71oz85hw8bCwHuzB/A/h301wk+l0FS4EFSQAL7g6S+LFtQACDxCiS/FziAqgO73kmQ1Cgm&#10;r8FqMqUNuIO+PO+MrxTLzISkFAIyEhxVy3WVlBxgCbIRiBUDOwFCDOQEVtwxIO/ysoK3Dh3a+paa&#10;bsGzQGJFef+9G8cHpqyPx6rl+VutiwrgIgnAQwWq6DLYVqrxKfUJqRLAwfTqNAMBA1W1A/CPTL5z&#10;oiU67YO+Rn+1oP47CeRqn7GtQjuBe7qIDYPwBwC6MLBtpEu4f8ItiKYZ73CKhHmQXqrUnKmkDT59&#10;tOmP46nfw7nE/3v37mDd9Ws9v+nz+yx+aFcI6kJDgPqpqxyYknjNMvnKiDZE2kQ7SvGUv/HM4NW5&#10;+R4ajfpJagQCmI7hO+XH+0bGjn0IrQ2ZMSm1k3QyPFAKSGB/oOSXhVNaBzhc5aBOozaeDc6w+rVA&#10;n3Xz2c/s+WuVSg6H29TVOVI7ODqxzT7h3B4MBo0q0IuRWY2IM63nOTgHMfhqOThH5tbzzdmXmnfW&#10;vlVYmDsZFX1Rlx+cvfnMYP/EMz4M6EQGDvCqBChUyiwvcggeA7kLnGApEZW8HsvtCDhkQtT0VB/7&#10;qTJmfjDOY164tiPxkYmT8Y3zFlXxFYhMUIcULUAdzJgAYEq27DMVONlmAjPvCyAHqLOlauAV46qB&#10;TAzpReAXIIsG8zpLkz54/Pgj/0WNF/c8S9j5T6mav3Kl8/DQoPWwLy1gVCV4xqQGQTBesclocY8K&#10;cgooPT1tsLjYfLG2rvhGUdH99+X8uTuHu/pHjnPVBBzhCM2RsANBOmhbpNQeS1P5+xOngAT2T5zk&#10;ssBoChQcgfQHoBDqcYA6pTWCBEHh6ONN//c8AI4ayG/e7Nk2Pm6rwwBeCtCvFWpWPCcwqoGMgsmQ&#10;NphXkHOzfnP5pXn5qREXeb57d6D25o2er7n0PotIKsokTDOE1dIECKrhDXq91WRMH8jLy2rPy8se&#10;FFHwx+PxmwbHJrZNzji2+zWECIAE/qoqXoI72wLAt+OqCZJ7N+M8qEDNCpiwF1TJWixFAwCKKRSq&#10;0KEZMeUYO8qL8y5mZ5qsaj2np10Wu91ZNmV31rndYa0LnxHcBcUEyCIf0Ir3CKqlpflvPf5445tq&#10;Hss9Yxpl3/CYbbtt2rmNDCQZQgZV3c5rg0Fvzc420dq+fcuW8htCSxD1vjGOGn706rl/59b6LNRE&#10;ENQFk4eHATBrCNKQTpBB/nlQFJDA/qAoL8ulB7hXYJX8AqUzDrYcZFWDqTx9xs3PPLv3r5dCprv3&#10;BmpVAXHz5rKOReWRYCBPlMfNm93bIBFu83h8eYxDYypmkZVhHMzNzhyoqCjsWIiZGBuz53186d7z&#10;k37HNkqVZFCE1TUkWWH0RQDEsr6I5P5AjLPmgDqlWjBM7C8yYpS2TX6DdcfWqr/fvLm0PRGt1Ptg&#10;iLZbrY5Sm81Rp94jM2MIaV15luz27TsqL6Vq96CmT3ZGf4RRPBKpp3eszOP2wawvHFKpsxpXPZNR&#10;uCPsLQjqEU1LpN/QVz0Q+5til9SpaeVZUmC1KSCBfbUpLPOPS4H8JwHqWCIl1K+Q9ijZUlKj9GfA&#10;8rMnjsSR1uPmNP/mIrF5fgareSdJ5T48f+uZ3tHxp8XcM0GCxlk00oqo5yG5c4kWDeo+UXBXQV3M&#10;oYMJE1MlQhsBUKfKXEkffPrJ5j9ZSTCe1wVx9ebzYn2iN1792Uf/ZkbnKVWX13EaZU5fBdFX736y&#10;ffWJEkAWtmYpIIF9zXbN+qsYAIIOSI4A0F8CIBymxTMNrQgOBHWCOw2uSsyWD48c3vHqWqVAEmxe&#10;dpUvXGp7vGNo5HmxTh+SOudxKcETMCJz7tcwP3x88mRqHveWWyEV1IX6XZXUI0yYHq54Oc3x1JPN&#10;300F1GMl5+XWbUXTL4Fx6IXkf+Zi679WbSPmaFloJwFjOmikXsb5FTBj3StaX5mZpEASCkhgT0Ic&#10;+WhhCmDg5y5pTQAbOhgxixSQ5jg3TBWtMKiiIjSoVGHsrCSYi3sAc9V6Os0BcMd9gnqmJm3w+c8d&#10;+H8XLnmZMfDmLzOHVUt+8uSVr45Pw/KaYE5wh5GeAHXOuaPUiLezF+HtbNWYH/RrFdTtnFM/TEZG&#10;uHGl+j0C6mTGcoLGwaPHmlIC9VUjVlTGD4JxOHPm1jM94+PPcApGTKGoWhacOScjVjpwhQPeb7zj&#10;p8U3wYpGvg9Wnz4QIoGGiS2Q8l9Rb8izpMBSKCCBfSlU+5SnEZJ3QHkZQP0CByoOWgxcqjX7GwPX&#10;LIgTjVQYxVnddpNrncVadaTXQWJP8+vcX/ryY3/IvFIJBJw1G5bJOPziVx/9/ozbXSs8p3GuHUCh&#10;Su606KavckiDrwEUXlppabDgye+cQN+9hP7NZR+q/cX5dM6rE9TTPTr3o/vqvwsbgoEV7YM13KnE&#10;43htfevdK18jI0aVPJlWrgSgWj4M7HzhoxJGvgtxDxmSlrwWOSNqxIcBizmN4wT69hR/yCApsBgK&#10;SGBfDLVkXBq8cXnaKRy5quTNwYlW7UIK4dDHgwM0zuo9gpHQduKeMJYT0l9YDc94Ro/evTcMFLNW&#10;4w+a3GzCgwyvv37+D6YVT2nsnLu61n1WGsRmJKgnQaB7qfXNPyqmSV5EH72EvqsUrlYJ6rR2B6Az&#10;qKCehjXdj+5NDOoPmm5JabBKlXvttfP/2hH0lgrvdhEDSErxwh9BpELqtyC+CzAAggmO+kbIGMxh&#10;ApAODNx3sNTxRNI2yYeSAjEUkMAeQxD5MzkFAOw2+D7PJUgL9SwlDlxz8KcTEAHelOCjJBM+ZxDz&#10;6XzGINIjHeZp07AcbPeuza9UVBStBqhHSg8Xu5b+poIxv/jVhd+b9oU3oVGlQdVyXpUQSUvO8wKQ&#10;aVxH9fwpgMEpnJMGGDByeuQI0h/H+XnRT+wXpJrdKCdKqyLWpmNd3oHdDf99xSX1pDWd+zAVus1N&#10;8cn8Onny6lcnrFN76bRGdb7D70F4RUSlxYvIGxEuV5z4PfAZvxcEwazhWthY4ByR4L8Ppu1FEUH+&#10;kRRIgQIS2FMgkowSpgBAPcS1xhyhqDonmHOwogTOC45Z6llVyROMGNRn4jk8x1DKN/i17pIN+R/u&#10;P7D17XCsxH/DnsASP499cudO35aBiYn6PFPWQH5hzmBF+fKYhuGhySK9QThKVQoKcmfXaKNctnpV&#10;w9++/f5/JQNEWgpQp7o3YkzHglUJXlRkLupdg8Rng3ZFxBE1vd9Ph9W+mj1HJHTmyf7jCgX2saqR&#10;EX1q0Hi/+rnD/zvjLCssYqpiaMYmlhISAEsyzUt2LMT63p4YqLY6HAVWp6OsprDoWmN+WVdsO+aS&#10;MPbpwr9/9rNzf+gJ+ixUyauvBx0lqd8A85/9DTqz/xiEdE9QR0QxXw/vdrNMgUb5/qQE9zCh5N8F&#10;KSCBfUESyQikACV1qt/DA37YGYlYnkYVPEcsARgYslTgiCIb0whQwDOdRus2GdMGCwvMN/fsrf8w&#10;KtqKXba0tO+5PdL3FQ6sVB9TGjKGDNbaouK3N20qvxXPgjsZ43D2ws2neyfGnyKoUmqlw5naDRve&#10;bm7a9PGKVTpBRjcn+mrOd939PaNVq6TNQCsCEFBV88IlbSQdgV4NVAGrc7jsDwKHAHcwBGo/CJAh&#10;eMPSXQT2DYCc8XkIQMdzcQ2mwpOL9dqw0DfaNMpvfu6Jf8M0ywVA5pEsvN9167F2x+gzgUDQKN4h&#10;MCiNZRU/PFS6+VKydOJZFOMw7XWZPh7q2ttlH3/c5/NbyKiw7nw/DpZt/u72gvKOBfNbZIRbcJ40&#10;NAIPiU5XXcDlDzsxipQZm1WY+cX8PD8fVgyHOk8vVkPAxiLy7FtYDfFybHr5W1IglgIRXjH2tvwt&#10;KXCfAgB1WuuK/ak55yoGRow04oxBMktjHMzLy7mVkZE+mZV13+NYePgkUmiUurpFOoq5X/wirliW&#10;ovTZxuHLGztwYSc2LLIWamVfwGsh2N8ZGXCXW/I/3FJTcSla8k5mI98/OfkYjaG8OZhq8APgvD5L&#10;28DAV/qs43ub62pfK09BG5CMcUjWQLvHJaRVWsZzxQB8p1vtdsdW+qnT+SDZAaw56Ivd4yjt4R8N&#10;Etl+gjJBg/PlvI4OYvka70UOHfpVjUNJnZugsH/TtHrrjp3V//C+re33qKWJDjFZRj9a1vXNsb7a&#10;S2OdX/U7AcIoxID2hDeV0Sgd9pHHUgL2kEYz5LDlnR+49/SkY2Zb0A/mALXS0xGSO8zQuPKCStvQ&#10;wOHt+RWdi65wFOMQL+3WbZU3eUQ/uxflOGmWKyIRUbHREVud3e0snZlwbeO+8ooH0rpgyODbAR1D&#10;hk7RK/8NfyWwRxNVXselgAT2uGSRN1UKANRfBjDsDIM5xiBITeqacw0Qpaa4+PU9exoWlLwBnHNR&#10;QS0g5gw8WQZehItwON01IUiXlNTTNXqry+C3EBhcAGetP2TssY491Xtx7KmCnNyPGyorPixPMrfv&#10;9fr1wVDQSGAV/zCX7YE7Un8a9mP3ums+vHHrW7Ujkz/ftzu59iEZ4xBDgjk/Z3zuPFKO9dfrdO6n&#10;j+x9paN9oPZue9/TjmlPjeorH+0Kz9OCgAR7PTQV93e/i2RJlORadJyEYyDwPUKCV0vEb1WCNwX0&#10;1o1V0Eo0h7USH9/o6XSivazLpYttj8PQccE+j2S7qP78RdeV5wdmrI8RfIUXQkz9CM0QGA+XJagE&#10;p2CgptY3wRlajtq2kYHHJwKOrcyHbxQZF/Hegi5peCd8fr+FDIxfH3blmyCrxLfBOCR+GP/Jprry&#10;hAyE+qyvb6z03LXW3w+GAkbWN4AXJ4jvjNoi7ICo5B37Tjek9qr4Jci7kgJhCkhgl29CQgoA1JsA&#10;6P9KqG0RiwZVKqhT4qsvK//Rzp0rq45OlQFIWGnxANIOJVYA1bGGpu9Nuqbz2seG94wE7LuDAQCg&#10;kIQUZdhr3zN2274n+56ps2Fjxdt1dfNVslDdQhEaDn4wC4dK6r93a6j36emgq8YLRoEA3z4+9Nzk&#10;qenax/bu+GE8Nb+afuHzfMiye5yllMh5WDKzhMq4FtoPHH/a3z9Wevdu32M228w2vzZopHTOeARt&#10;MiGcl5/LTgHUQRMCHZmy8Jn9Gq4Z+zknO/NWUaH5ZlME0GcZEkRnILPk8wdm3bGG7yb9G0mZNI5C&#10;dfnPOj7+XZffW6rD7nsGp1YwJzl6U+f+3Q3/8M5HV8S8fsQXe3Ses0QjoF8f7X2aywTZTh3e0TSH&#10;VrSZUzKFYOTq6yo+8Li9po867v4etU92jbt2NoPkVVz00+hKppoYRomDBxTlu2evt/5+wAumA/0k&#10;poDQR8KWQlEq8576zgnMt59INU8Z79NHAQnsn74+X0yLKa0LbNBCHXof1OEdLsdyZqVBfTEVSx6X&#10;QyokHairizPMVh6N+RUdw07b21dGOx8bm7TtgRxu5PylBgpav8tZc7Hj7u+29fR11ldtfKe25v60&#10;QUaGkTKfCFRPI59OHN/7oOfWYx22kacgQxo92YoCv+db377w8e89/eieP106uM+HAn8oeB9EBQLd&#10;j8MpABw/ROV4KB98cO05h8NZNuOCxkIbNrYTFY/+gzyijR1pL/D8lw79h+go8a5hhNgx43TVBHUa&#10;xenxWGYBP17kRd7rtI+Unulse9EX8Fv0tGHAJkBpHq17x8bKHzZurbrZDg2FsC2IP1ppbk70194c&#10;6H3arnHVCDU7GBu+q2Rs0hW9tcRi+bh5a92Har8wP1ZRtUTH5X2izq/7knF/qQnLCe6a0HfPXLv9&#10;B1oworR3AI8CPhU54r9Gp3wbTLf0Zje/r+SdCAXifyqSPJ96CmDgOIJlbYdJCAHqnOeEWpQ7emGu&#10;d+ixg82vL0e61iwwR7kaHUCA/2zVrp9Pl7neuTrYuafHPnbIq/FbvJTgYZg2qQDg2+/8L609vZ2P&#10;bm/4YUGBOdr6XUxDTPtcpmyDyfV45dYPy3MLOs4P3vmKR/GWOAuCitfpKXnz7KVv7WvY8v1U5t1T&#10;aWMgGDARiKkiL87L60yW5vHHd/48+vlPf/HBvwv4A2A7EJA+Pd0w9tznDv7n6DhLufZ4vJj3j4eF&#10;i4cygvrpjtu/F8AWvOkzWmHsmJ1m7HzyseZXCMRkIKhcCNsShPNXmYpbAPQbI5TQXTXUzpiQnjE4&#10;DZEGQK/bUPx2U8TAMZ7iXNVELUCDeA1dIMmiHsclGldx1AxNvNY5CvfCXthNiCwhvUfAHacTuPWi&#10;uC3/SArEUACKNRkkBeJS4ATHbnUOVt172wA1adP2zT+Km2IRN0OYo1y1QwzvAEMM8JDSZy2S1eqp&#10;wPxPdxz5o8biih/pTXorDe282SHFAwM5q8ZZ887lK//29IWW55zYA57p1DnpvunxUjWfGvOGwec2&#10;7f2exZR5i+pS7q/uTPNZzt+6/bv9/aOz8dT4Szk7/d4SpqONg9Ce01VACsfZSzee9ocC2UI9TxU9&#10;PNe5g97Cm3e6tiVLn6iOeRnYbpYQh4P1iB8iEdSIC5w77aOlp7oA6rBhEPPpVJdn5H78hScOQOth&#10;wiaw4fywc55JgDB+Zihpg8MOm+XV9ktfOdd/53ehwq+h3QdXDFDdblFMnY0byn/4a8889h9UUGdd&#10;BYNAJoEHfyOvsDV65J76bInn+PRI6W5Coj2yt+FMVihtkNNeQgMB5ppTKGwnLOpeAPNdlVIJMtKn&#10;jgIS2D91Xb5wgymtQwV/mDGFU5LIHCx/w/r9clnZ8taEM5/VDBwpRcAgPeGayUvGQDxaUn/56w1P&#10;/MeG0o0/1hv1Vs6j+yIAP2ifPPTGmY/+bZpOP6HOTdNKnfmpRZBJ+GLj/u8XZuZe5jIzGqx5oeY/&#10;f6P1d9U4yz6jHQzpaQaA3cIBxoOmodHJx+LFbGvv/Qqfx3vGe4lA36gziCkJgqHLDQO2FJiLeHHU&#10;cimpn+q+NQvqBObaopKfP/XYbjGtoMbj2W6dKRVL+0B1MFCGN9uu/sGEbWqPDqp2PdT26VNaJcNn&#10;sO6r3fy9LxzZ/6dNTZuxDJFdlOAAOJJRoB1CbsgELYgaL7rUxV0LhoF5rvBRv6Xy5/wG1UAGjyFy&#10;PiF+yD+SAjEUkMAeQxD5U1DgBP+KwQMDFaUESg26kNa9b++218MiDyLg2YIHM/qEg0FvsIp12CjX&#10;Hbi/73ayajxavOVjAnxdQenriknr5rpwN6yw3Sa/0evz56vthBc4oQGIZRa+sHnfjyBtXvbDYt6b&#10;hSM9YHzt3bPfio2X6u/ouqr0r0iRofr4RttTlIKFVApMiD7z/oWrt56Lzj+l6/vYogQ0UR7NU0p8&#10;P+7Z/9wAACAASURBVBLBHrYJZe/3hEGd8+AGbALUUFrxo31NDWfiMQMz0+6wJTzeN7fPVwi7A2Ma&#10;1O5MlzNtsG4tqvjRl489/ke1tYmtzu/XAFoc62StMK7E6Cc89s0+VAF+tc6zBaV8wWWiuTAgFAw2&#10;JHUymGJpI789bHucd+xEVcqZyYifGgpIYP/UdHVqDRXqvaByWKieISkIQOeAgn9FsCqGMVlKUuNs&#10;aamA/3LizBZ0/yJda5idG59wTy9KJX64dOuZX6s98B+L8/PO+DNhAY41xTTcYvsZMJ9bdL+kuVcC&#10;3LNyLwcg9XuRblrrKXn95JmX5sZK7ZfKAIjYGMwZ1HvJzmOT9ryRceuhcIr4fyHt7m7vCRuQxY+R&#10;/G6U0VnyiHGe0kbh/NCdrwj1O0EdEjenQ5q3Jl5d4TcAfiPLIGnJzjSU1KuzC9959tC+l5u2308b&#10;jzGIvefyefPol4Ce3nLSTIOxz5P9jtOkRdxaGsOwaVPF2yqTLfwN4H3gd8l7MOh8cREVkFE/JRSQ&#10;wP4p6ehFNPNERM0Xlg4A7kJKwCDSsKXmLDCYWswVPRZRt/lR4zAFsODu5DykBiAw6ZyuUaXtVM9U&#10;r3924+7XDxTV/5mSrnW7CgJiEBVe5waCOfMrcf/Oc7WQ3KGW92PdO6V3R8hTcurU5d+4H2PxV+o0&#10;QCopr7W2P5VKvNvt3c8lYxBin5VnFQ4xX+4yRx4n9nns70R1eKP7ygu0GxCSOsC5MrfwnWSgznys&#10;hZ5caFDoqUXJGtYquT7j0KEdW18+uGf7O4tmNJGfzeXAqgFcYFrBYswcZBmphmSgvxLP4tWDyxtp&#10;UKjusieMWCP+CBB/SYxjvHLkvfVDAQns66cvl90SSOtmGCK9oErrVGfraQmPMTU/O+dyfh6sxKP1&#10;utHXyyh9pRmFRx7dfpIgTECc8bhqKCUupXpc2vZrmw78R6MhbciVHxTg7nS7q65fu7cnGZPwXPW+&#10;H2Wnmzq5nM6D+fohv2339esJ0iSpmKg3GRcE1XFM+Ff8v+NWm2XSPrVbKBcWEA7dHm9JSyvqlGLI&#10;TjO5qL5ml6cSYoGevwHqz9HYTe+C1I2jOD338sFdO07Gi6vee7v3+tMuj7eIc/tpmEvne3jskT1/&#10;Vp7itERsXfsHRks9Ib8lBHsIGt3txxRMbJwH+TsRc7ClduM7tPwX3yY/GM618ww3z/huX3yQdZZl&#10;rz0KSGBfe33ywGoEg7mXhYoP0oA+SuHOQWRLTeXZpBWLBvnVuE5aeJyHEXUlB79bo71bOQYu5cgy&#10;mNyf37Lvz43GtKEADeMygkr/5Pju6LzilK58tnL335jAEDANj9bB3l8fAKjMi4uMkjEJtOxnoKFX&#10;snh8dq0tNWk9nKOidPQOfMHhSmxIp8ZTz3Pqot5M8Xx7sq8Gc9uHuM5cj5UV2YH0oaP79yy4umLI&#10;MbmbRaTDR33eTPrQ/uZtr1NKV4F/sef2vsE9Qe5tD0bBkKa3JkqfYrM+sWg1tWUdxpDeym+Rrn2F&#10;RgrXZE4QTpAp/8QqIwta8xSQwL7mu2j1K4hB4Qi28DyFkl4gzkQGCzF40NtcjsHUVVJaNIRnSwJH&#10;Nd2yWrJIZqEwM+cylwjRq1rf1NjuhJoGNd8klQO4uxosFScpCXO3rWmvsyY6utq+6DMZgn0b63+s&#10;MWrd3DyFS+Eu37n7G9FxFrpmV6RqpkZpfQLSutqcVM6c54bUfmghhmH2ebS0jsqL+9GESHL90cjd&#10;F/iYPhHS3To3pe4k0cWjrqmRUr8b7oCRhmHnzs0/WorqXSSO/JmYntrKufUQjgJTzq3oZ9HXiQB/&#10;pe5Hl5XqdVVF8TtCEwXai3cbU03ig/QrlcijRUruqVJy/ceTwL7++zhhCzEQvFTwxHe6IYm9j3m7&#10;w9wvXR1EaSymzrXX1VaeTJjJIh5gPFoWY7BQ+uiqFBcW3Cao09hqGur4Edf89ezR8RcC/ub82lsa&#10;zLeL+WV8NVcutwEQAThJjurs4sHajOKTXKrFZXDOoKfk/KUbx+aUm+QHGYrox8naf6e7L2W1enSe&#10;Q+MThxYjtXN+d05ApWaBP8H1TzrOvyCM5cBopcGSfXftpu9nmGCEmSC+er/V2i+kdZaXoUsbWu4y&#10;y86OgRov1PBi9zvkCa3K68z7QYSlMAg7dmy+bAwYrFTHM/BbpcMo4WPCA3APKH+Nb9qG4xUcTeFY&#10;8u+nkQIS2D+FvY6P/kT+UbEN63/DIFopSADVNSV1zqtzwKDlMYNZl9FVXV3WKX6s8T/AiVnGYUt9&#10;9W24S7WFveUBiMc7DkU/X8p1vj77llDjwkoekt8cqT0RaR6r2HbGnJV1m+m4kUz/5NixwYGx0mQM&#10;wZxnyJg+wskczLkfxVA4nB7T0MTEoVTm1mPjcIOb89dvfmEhenROjZSpaSk1LhRffX5lvHObbWam&#10;UajgAeylOXlnampSW5Zm9cwIn++cHirIMd9SAX+p53tD/Y8JOwGMeiZ92pDIJ1HHrdH7lZXFJwWY&#10;A9zpYU+PqQ0hxQsVPa492IUxoLyA+fir+ce+cwqbxkiAX6N9uZrVksC+mtRdY3mTi6eEjkH22zhy&#10;CeSUagnkHBx45gBMUOecbqYvzbb/QPPfwKBnUY431kqzSzPzhTqe2oeRGevuGZ8L3uOXHsqzC24z&#10;NaXvKZ+zRgWvhc5PlTX/WJOGtfEwPiO4X7vXHhdIE9VMzK8neoj793p7G4NwyZokStJHNLgbt9ot&#10;iRgH3nd7vUvK/+ZEz+cpYVIFb/TrrXsaG95diF7qc2wIU0LwpSapsnjDbfV+7Dlp4yIPJybsFqtr&#10;ppHL3Eip2pziM+IRMhMAv1rnVCq3iDg7sOkS/SXQRTDpSpU859xV1Xz4Owa98W1D43YYnC4B/sVF&#10;FCGjrgMKQBaQ4dNAAYI6gPwUPvhcOrggWFBNLfa5xqBGK+WwJAZrYRAkA6C+s6n+bzCnKTyOLYZG&#10;ZARWK7Td7WrsHxvdPe121qhgxrboQzp3TlpG59EnHvmfatnbtm8603tm9Cj3UPcD+C4O3Tn05Mam&#10;k+rzxZ7rLKWdkPyF6pNlDw6OlpTC9mChfLLSTO7q3OKT95TBz5OZmpp2Vt+8cW836nc5Oi3IFlaT&#10;RN/kNdhvSuzjk7Y8sTIh5nn34NBTMbfi/qSQnyhcu3fv2NG9e3+c6DmrxlUGggmkJ8JkmUUyOTnQ&#10;cswbDG/skj6tUXbW1v04w4TphXjvB3UtUeG2ta+GP2njQeazrDSxt8OEdIvK7+q9e0+RseJKBTpa&#10;emTDlsvR6X7UfuZ3nH5PKacMMOEiOkKn0bpz0jM6NxeXf9hoWcKe7Sx/brOiarT0yyNHdv8ISyiV&#10;UZd9N79kSu1Y0C52NOTuhdyoRzDjoCm7CYwMVfRVE3JHuKUT/SFLKYH9IeuwpVQXH7UZqjkB6kxP&#10;i1ptIKys4aCprlPnGMT1xUX5eeeamhpOZmSYxJCxlDIXTrM4+Hc63cb3L136HWfAU8IB2g+f7tFB&#10;54OHOO9044/fOflHZFhydKauY08d+POCzNwrwy7bLqrC+6fHD2K51RkatkWnjb2+7zB27hOmMwb0&#10;Np/ebw5gudTEhK00FWBnLo+VbTs77LZudXpd1X7Uv31s4Ng2ZS6wzy3t/i9acDNApW2JBfaO/v4a&#10;b8BvTsAShBOm8Nc6PbMVu8L9ItOUkJHjDiQiZGaYuqJBUc0eGDLbKdCOmAYnxg/pkIZMo9mUfbu2&#10;KokKPoZRGHRM1hBgOZWSDXBNhZFQ6xF7npi0WcZn7Lt9uVihAGm9MrvgzIWRO7t77WO7uRyStVb5&#10;Cm71yveHIQDXwFbnTOOF7rbGWwM9nc9u2f0/Y+0eYstayu9ouqWanuDe2tp9605v7xe82FuezJ/i&#10;BtMSAfgQ6EbHSvSgqIOlBhhD7gjXDXB/JdUyZLyHlwLh0f3hrb+seWoUeBkAnsuoVIkKdR3AnQAf&#10;lsBg1OTVuUuz8s49dmDPf9m/f9cvTCaTW3D9GPSSnVMrPl4swmfqx7lzV78+rfeUuC102YrNUjFg&#10;+QDuPItlaFgv7sHA7cbhwXOrzln9j2+f/CPvjLeQ4EDJjzuIXRq8cyhebaLvJWtvOtzVqnGdLtRm&#10;AfpEP99mqToZgNMaWtZ7FL/5xs27s8Zhap6xZ/iptxG0uclMvNAzNLxgHvHSiXvEr8jBufZr9+4m&#10;pM2gY6KGUxpkArUxIKzmH8FHYqTmwuidQ0L6xfvGjYN2b9nyi+jnC11PeZ2lar5g0oYYX/292HPL&#10;3XvHuDKBa9d1AY1vxDa5+9Z4769zTT1V1mI6CgxtGrQKRpsWh0Yx4TDa4baWmixouMgAvDdw4/OC&#10;wWD7Y4/FVioq/kK0SPS8vqHq9vPPPP6ftpRX/DgrmDbEKQt+21xOyPl3MihU0TNQU4TwsmDyxaX8&#10;s54pICX29dy7aBtVcPioX2AzCW40jqMVLS3eOWhlmjK6KipLzm7eXC3mjxdLDgLXagZCv8/n19uD&#10;zmq1HDhL6aouKDtbmpU/VGQyW7unR0psnhkLJPJGq2uq0ZsWNPqgkuQg5/c6K9KnwuBCa+gBSO0z&#10;PvfZhaR2tazYs8WU04lBvpowM+NwlcQ+T/a7HurcO2N9t23GmcYANCWdw0PHtm3dPEcdH5ue7nF9&#10;YAIotU9OTZVgYr9TjeNwu40TU/ZdS4c8NafwGQZ4B5HnmUxjAqmdEjv6W6fTzrHWn5tL+Ff/zPhB&#10;IjynejaY88/m58/dAjdemuh7fmxXCxKL+XWjOV0wU8iOtxYVoFWxjDntu4PYvJbSOqZlDJRw9QBr&#10;gh2ZPlPAYMvPyrlVmGfp3GCxDLKuTDcwMFbTOT54zOP2WfxIOwbVNwqPP12RgNlZVGWTRVZVCnHi&#10;7MCUDg8aZd7t6Dk4PoNlj4in99D7Yfi7JwMMjUsuJHt6qjsRJxt5ax1RQAL7OurMBE05IRSk/NIj&#10;QYwRGIg2lpe+0dTceE69rT5fhXNU6YvLnYyDVquF2zeo3zE40U1rU9mWX1RlbxBz23xembVhiMfO&#10;/FrBnHw82Larb2p09wzU3j684WGnHmEJJqALGj/ovv75z9Q98o+sCRmHxQTVTzrnvAOeADzaLS6H&#10;/RVb33ij96NGIbW7feabNzHXvm3zlfl1CLNMeq3ORat4Bp/fP8eDXntf79bwk5X5S7sBGOJt3blp&#10;PrMx6ZmuobTO8MST9+0Ywnfm/n0Xc+uU1g1gJKkJ2t3ccHJujIV/eYK+8GY76B+LJUf09cKp5se4&#10;dPP2r1MdzYOBPubFyg9ItNmGjK6q0pIzDXVzmVrE1OTlm2HQYL6S1qZ3t7Z2/VO3JaDo/VoouxfP&#10;XKi1QlPClVBvLOacAuOAaaFBHD+GI6SzH9289TvBUMBIqZ3aHtrVaILQWkhgXwzVH9q4UhX/0HZd&#10;yhU/zgGZKnehlsM1P/a89KzWnU1bz2E9Lf1+L3ikXFr8iITPJR8A9hCXrgl3mqj/vfE+Sk7R+c0p&#10;dU9p/ZUv1j/+F/WFlf9oMOhsnlyq7sN7dhPkx5y2XSNTk/lMRPhczAFL+y61MI61C6VV46pnahhy&#10;NKYuzvnTVqBrZPCY+mzuOTxNcbzq4N/yPhkKqwN+76OmLwbHx++r4aOpkeRa1Jn1TnB0QYswtx7h&#10;XzQ+5BXV0gu1mdI6V1dQxZ2XkXPbhHn7hdJEP2c5wm5g6TDILBTMP2+e8TiryUQFQWsdNFQ04sNW&#10;rV17qxv+4jOPH/jzWFAXCaP+DFontjqLAkpQG1IyDOlLZjCYJZojpilW66xWm+v9Gyurfsy+4lQD&#10;N47hey8OuqA9duK4Glee1ycFJLCvz34VrYIanpbwYm5dbSYtaHlsqat9V72XyjkV8F9OnIXqkGPK&#10;7KRhHweqsYC9MWbpWlwo21tSf/UrW4/+lwrzhvfo652+xpkHmZzzH7f88+7ufgDlHAYhbj7RdSMg&#10;qkGV3tXf8c7RgKVeby2ofpcSPzUQbsVn7urqr1Gf8RwIBLVer1+v3hP54kv1+n2zc/rjNpsFO81V&#10;zwI0IhEHFzri1TH6HrQC5o4B7vwWZizUs8flKRESOwuIPMNyNMDl3HgXR+/sprTODXg41bOjrm7R&#10;0jrbLUpB48LM3MLMhEor9Xx1vKPxI/vd3+QUBtXQNMTLtOrcdeayX3z2sYN/Xl2zsG8GquOtjqlG&#10;eqqjcZolK7szXLO1+Rdkm2Uc6MfB5NfbCOaceuOSOE5NiRDSHFmbLZC1WikKRJR8K5WdzGeNUUA4&#10;p1BVqJSgGNLT04ZKShZephWO/cn8JVOQLGyqqDo3frtlF43/vGl+86XhOwePlDenxJwcrmh+t9cx&#10;fPsjbetvKNOBIqq2PUa/8Up7229brVNvNN+fjkhUhWSVS/Ysbn5bLBVdLdaOIa8PFv5pGqVneGhX&#10;VcRi/KOW60cHxkePMiE0Fe6y7IKzKmtG0OXqAC5B7BoabIybefTNRdcsnLh7ZGhXTWnYgp2w3WYL&#10;Lz0Tkh80Ju/1tRwdso4dpC2Dwat1V+eVvHuwfNtZpu6cHg5L62DAaAmfn2ex4fYSaxKuTzg9axId&#10;VPiPvhe+fqvv8udHJicO8pfbHGbkcv3G/v07tv+A8+eJU87NC/4GjnmMQWNkflrZV7iF+8UvGGJr&#10;umCCVYpQUlx0pnMMSyxZ6cgcPYEe778YF1apWJntGqCAlNjXQCesYhWqCOrcnY1GQkIXiDE2Jzu7&#10;G986v/d5xyrWZVlZkxEBULSGPeMpSr977MCoyyrmYVPJeGNm8dCv1z/x3/M35J3jlqo++G53mYNK&#10;u33gcx+eufTlVLUNngDsqwExXDvPoKZLpQ7RcWqyioVtA20GJmbsu1zYjOX0R5d+rdc+cpT14uHI&#10;8Rt7ZkaOYkwOhaAKpkp5oH8I0rSiGbaOh43mCHeJjtkCWdfUj8kp2y6HO+zMh5gAo7FZI0FoGkL9&#10;kyNHoVUwGqDWDuLcPjHwubc7Pv78iNNmcfkp2Yddx1YUbLjC9MmO2SrGXFCVT+O2MK1jHoqfczUF&#10;iA0qaDT/2Pnh7ww6Aep479NmwhbuDWnlb3x+/+Pfzc8nkxE/Xez9rq6BmnGHbRedEVHqrygoejdV&#10;g8tk7V2JZ/GoEe+exZwzpDL1JCTpGXltD8eLL++tHwpIYF8/fRmvJUfETQxyaiDHnp2dlXCuEAPP&#10;PLBfyXtqPZZybqpveIO7zlFqVxxB44Wx259bbD5Pbdz7RnP+pr9T0jXwBMelcyFl2G/b9fY7p/9F&#10;KnlNeqZmQS46vgrwqZ7rzVXC0I+W+lwTf/Hj68cnpu27vJncMCa8jI+aBZdFbBdL6Ab2KMrolLUa&#10;W8ca3V4P6pEqWEdqylxSPFp7OmftGMbctjrmwOWRCBrhRQ5LwUzW8NQGwWNoZuLAxeG2p7kDHJdb&#10;GYMG25YYozSROuZPIqCjTYXw6Y76CnBfgEFgPv/QcepfYqvbah3Kp/fENLfWfbB+5/+3a2ej0CbE&#10;FJ305+3ezs/T3wD3n6ejmn1F9cgjNaYgtXhJi0/6MBHNYu9XwRW0UMVDBc9uZxDnqPEgfFf+XW8U&#10;kMC+3no0pj0qx85PO6KNUzIzM2bXYsdEX/WfGHyWzDhYLGZbRfaG97jGmFoIq2u64ezQjYPReabS&#10;gB15tbcPle/8H8b09PBWrFgDP5XuKXnz9MLg7gv6jaRjGoDDENK5IGkLo7JUyo2OQ+kv15jdynsc&#10;fEcD9u2U0v0A9gwlfeix6qY/zs3IahWOR2iwhi+V1s1jk9ZHbnV27E0E0AIEVTCMPaOsVFmBIWoE&#10;EKAxKLF7HZsphauBBmgVaQXndtXV/w+jU+dOc2pFdSZ89u1qHEtuDhkXJlr0YfVM5+h1uhkFkjJt&#10;EUYnJqvVfBOd/+e9d/4dtQUqqGf704eeefTAf6amJxbwFvp94er1o9NaTwkZLIbNhRW/yNTH9+uQ&#10;qD4L319JJiFeXuEa6OFlj9olzrOrge8b7W/U3/K8/igg59jXX59Gt+gwf8yCOz7osEqeA8HDGfbs&#10;2fne+JkPGn0ud3EIQNflGHpyk7uitdAYXidNkE+lZRszNwznV+X85a96Lvy2W+Mp5rg3M+MpeeO9&#10;9//Xzz7xxH9NlAf8jdcaAGRUz04Epxt/de6Dxog72y5Ldk7nzuatQsWeKH30/fyMnE67e7qB1su0&#10;uhZewiAdPl7Z9HdFJou1clPx396x9VZfHbr7FX/An80y/fqgrmds6GkC+GoG+IYvuTjQtvfOTN+z&#10;AAUN1bgEBOwxP9K0qeHHqo1GWnr6/zjf2vIv/LAVgA2Hlg546CilsMDSRe2FGjQqV6neiDm/P9hy&#10;dNI1Ve2GkR6N7yIqY8VnCipTbkcFot/PLCYtQP3/ZBoB6jDY22AwX3m0eccbsManjiFhuqhswgiO&#10;G109/TV91pGjfjB7VMNnG01d+wrr4yxHDKcmk7CaYelfajilKd045FUc1dHk53iAaptXs94y7wdL&#10;AQnsD5b+n2zpGOIo+W2sLMegm9KAt+T6YSBftSGvqbb+J+futPxzLcDEj3Xppwau/tav1z7xx4ut&#10;LKWwX0O6X/Ve+PK4xtbM9CGHz/zz9979w+eePPrvY/ODStri8Xg2aLCanHP0Ym0wAC/izrZh0jrd&#10;0PnO4OeMit6Wl5Xbuu/RXW/E5hH9O9+UO9yuGxDgFdIKdWlwW0HNTwnqarwt5o1dZVmFL7/de+nr&#10;zqCz0gNve5CQwyKyGmmVzh0DvccVADWXR1INn5uZffvAzuafcPmaWiQBvqyv8IN+5/ghMB1a2gEw&#10;lJeXdoavwn+jQV69/87Apc9NwOoc1v4CZAT44K2hRT2t4bl6gW/pjMu5MV56ahPO9F/7bfomUCX1&#10;DWnmK0/s2fcTtYwUzwL8qX250X3v1+iljgZzVME/U773b5GHeJ5iXvGiLflbWJmviNVnP+KvHtof&#10;TP0gUGI/xQsZ1h8FdCdOnFh/rZItoqrtCKSsF8mdc5tH4ToWgyUH6c11te+vPoniqQdX5l5WVtaM&#10;d8btts9Mb6KqGp7ZssYcNlONufTeUtq1Kbe8ddA1bpkJuUtCkIqVYEjf3t59YEt1zQfR+V2bvLfL&#10;6pzeRIkUE78hjV7jwfy4nuvRhRMUnLk+3a8NGqfh8a6ts+PJ/vaBRo/b4y8syp9n1wBgt12faH9S&#10;ACf66JltB/5TVXbJAMrkSDx7pGkNgQZL5ZVxl83kQL6i/OiKrdI1pzsodBvhua++qPonjzY1vW0w&#10;6GmCNSeUl5V0lFgKr9xx9h+kd0M6pdlet/m9OZEiPy6Nte36YOjaP7kydvdzDqergsZ3fEfV3ckM&#10;dO2KPdszvAZ7CM98sIHAvL1ecQRs0TScBXVK6rC74Jx6Q0H1Tx7ZvhPlzpIOpaZ+/cHFj79q17sq&#10;/AB2uh5qKqj7YUUmHSGB6WI2Sw+pV2IxFb4fN2HNBgaHa7C5TQm1PWTqaTPAAPuNO//b14+8mTCh&#10;fPBQU0BK7A919yWtPNewA2kA5gB0qlE5UBv16cNJUz0kD3du23Z+7Jyt0eZxVHHueWhmfD9AY2hP&#10;QcPVpTTh2Yr9P32z77xCyT08HRkw/vz9d/9wX/32vyyGVOrwu4x9ttEDBGGCUHlawYX9W3e9QSl+&#10;eGaieHB6rNHmc1R7Az6zFrvJEeAo5dpC7uLp8e4vdZ3uf7LCXHxux85ZT3+imlqD1o36GzlvbUnP&#10;nklW9yer9rxx8taFTLsytSNuvOWBz7wsKUFjDt27pXDjLxo3b76aTMszErTlc10+vc2Z0uY7cjk1&#10;dPVo//TYARXIuTmMMIJEqZweygoZh2BT0FVosXRtLCntpFbg9Y6z/8TlnG6gEVvP5NCBRiXsoY+g&#10;/uHAtd+mf3sdGAH6ZWgorPrJjk3xPPjNa1bcGxevXTtqh81GALqDALQxpRn552iLoUaOpzFQn63E&#10;eaGpigXKSNjzxjSjTXHa8e0zB2hCMCaI5Xsh5ThuvLRAvvLxQ0oBCewPacelUO0XKaxQwTvrmAKJ&#10;sGMbN9RYsZBwRFmxEhJndLB599+99/G5f46ZZzM3hrk71fvZImPe8Ea4l02cKvETgvv5kRvDHfb+&#10;zxDcQ5qA8eKd6/9sr7Lzr+4oAw0EbT0kaxoiVVVWAOg0moJ0i43Htvy6Nubc6xgpaZ/obZ5w2Ru8&#10;aT6sogbIQ6Uc8PrN9+z9n+37YOTAptKqX26OWIxnaIxDbsVVzTn24aHREjIRiWuIJz6Yky1A9JXs&#10;3yJL/sXGxsUBZsQ7najludEbB3omhp70GYJG4c6V9AO4UEqnj/ayvA3nqmrKWvPMc33Jk4nYaC6+&#10;0hKcbmBcp9VTcq3l9kFzXX7nh4NQvwPU6WyI0n19UdVPti8D1O90dDZiXv1JjxkqeKipM2F491TZ&#10;3qTTKEn7aAkPV4txKCzM6+xH21gl9bXh+wGmvzLv2HeqJk9+uxs/ZVhnFJDAvs46lM2BGv5lfLg7&#10;yaULqR33wip5eM8ym7uBNeo3Hm490WeJYckJUyxvbkXnJuIOdLs3bf/BR60tvx8wADyx8/T5sRu/&#10;mZ+e8yeZC2zNOjen+7/2b9h+zqDVu1qV7i8JKkGtDnD/5nShL52SOnf+ys+yXC0ujg/AMMob4oEc&#10;f3lvsre6daLrSbvRWRWEbbLYYc7rNd/qu/ebgyPDrYcPHPgBytBwWRvL8ngwuwtm4X5t5l9NuZ3V&#10;i6J50tzm5x97x+qeqou9l+g3N3yhn4HcrOwuajLODF7/0ozXKQy3DFDnUzInDQsyzVchlV+pqijv&#10;SpQX70Nibu2YHOhy+13VHhizdVkHn3b09ftDfjrGoaSuUbYUVf1026bk2oRkZZCZut3f+WXmT0lW&#10;Aw0KjReTpXmYnlVWlXddu9UqtnAVYwFsIDgWMGgMyqt5x04cmTx5wha+I/+uFwpIYF8nPQkwr4La&#10;/Qg+2hMA9Eqheo8sUaJKmFKUAZtY1Ddsnq+qjgX6labJKjIOGwCwmyarfnpnvOtLwAyAu8/8NzuZ&#10;pQAAIABJREFUztDF33p+4+G/TKUZ8XBvT2HDVV/Ib2qH5M6lQpCmhZW23qcJ6rRa355tO36ZSt6b&#10;8jZ24fjLMbfVfGHk1meFqhfLt+iidAzW8D8/dfL/CG7U2VgG8ZznZGFgcqSE6ucYtixZkmU/w3r5&#10;Yuz4ZspIn7uHfTzjSNUIfsbtLHm77+IBbpMrwB6W6gT0onTz1W07trxnseTOGgcuVMFDZTt++rb7&#10;wr9GvJDHCIsGf0hPexFOXWwuEaCe0GJ9obxpLNfS0fZld0ZAeJfjPPS+4vq/KzRabMmmHRbKN9lz&#10;0c3JIqzCs7wc85VRr3UXAZ20I8NPi38y/7AQ7MbY8QqKfQV7tbesQvEyywdAAQnsD4DoK1UkwRwA&#10;/hKO4xgwBJgzb4I4MYLgTgmKgddFhUXnl4rhy8Bm1iUefop6rcSfhsbNVycv2qrHpq3N7lxhRV31&#10;Vu/5Lz2zcf9PF8o/EZQ+WrT9nN03UzwmrOUxd0yHJ16da9emrX9r5KYmC2Ucec6GEyi+UHnoB3ex&#10;dO3GRPtnXQZPccT5itHr9hWrWcHVL2aLE4eJaets3MSxVuhJVI+1D/c07Kisn8MQztMsBO9rGmyY&#10;F1ewTE1I1Xj/cpWMbqjKf1m8YXZHvqjc49dXZRwKsWnOttJNf3djrP2rMGrTcVpjFtQ3L26KILak&#10;My0f/9a03l1MR0Xc0rUup+yXW3I3dsXGW8nfq8UwqHWMxziUV5RcGb9r20Wi870jwNNWJITKhALY&#10;E0en/Cse+ce+g8l45VUICK9OvPvtV9U85fnhowDsJGV42ChAQC948juvaHxKFwD7X+FDrKSltPhg&#10;Aer0/KWCOgGJHzGl9eZdO99faluJzat5LLVeIh0qdnDvvp9laozDnHOlVAIL8uYLQzcOLKfSz5Tu&#10;/9kGnaWFjlLo+tVrCGTQUG8xgbHVYxOWrn2p9sk/Kc4uOE9rfk82dp1D3uwjSlFYE+5S48Y7T7lm&#10;SgSLxBF6tY9II1kPuLytjvxMfEJ9uNGIqnWgO1cCcF12+a+eeuSxv1RBPXEGc5+QcVAPu3O6WMzL&#10;Y34+Y0KrbC6u+unWTVuEjYMaZ7HnDy5d/LJN46z2wQkNLeDhB+HqATBzc2vx8P0i4xB7VFaWd1vS&#10;4AwJnamH9o5TGDQ45NSQODBFIrR6HiUXKxBewLv5M4wxlOSPPHwUkDUmBSSwP2TvAT82AHoLnIG8&#10;IKoO7puATiAXAA5Q56jPQZWAIT5mLAdqbKj/e1yvCDr7vH6DzWqzjI9NFPb19lfzGBkeKcE981LJ&#10;uRJVO3boyHdpkCWYGcz30gjuymhbM/Neaniq6tGf5pnMNwDuIW9GUOOlx/ZlVvZo8d5fbS/d/Pda&#10;HbyCQWcmthUFw9DbM5B0f/UZj6uE7YgH+qt1j+WBoVgQ2Ic9kxu5Na4IqAzdue7f3PzdpsbUHfZE&#10;Us8/wTxB41F0eKdDG7LyL27dvGWO9mB+guR3bt290wwbgGaqo7n8y6RLH362bP9PF8scJIufvAbz&#10;n9ImoWNqoIJanbvW3upBx3gh782PubQ7jx9+9O8ylfRhrozhWEFBgDYPnCrhuEFNCDV9Ql0P0McY&#10;U4l5rffzYK+ztBJlqgdJAXB3HBJkeBgoAFA/Dovsn/HjY6AjD0p6HOn5gfJMUONabFrC8wNO8+nc&#10;DY1b/r6ioqIbMZYdWq5ee6JvavhItOTK9bGCuSCDgYGDfr6zQxnDOeac7qLCgq4NGzaszBI7siUL&#10;BDAYxZfuXfum2xQw0iVoyKR1Hypq+quKzOJl1WHYMV4w43Nml2QWDsUzzEuhavNq3jc9Uvzh8NXf&#10;0TkUvRFbyuqwuejezTv+CnYDcev6k4tv/V9zMlk6vzInm1R+HGl85P/JzzLb4sXFaoTqS4O3vknN&#10;hn4Gy92mtb59m3f+RXHxwqsTUmkCNmMxT09NW7LSMmYK8/PH4tUh1Xu3W+80t010f4l7BFAFb9Ab&#10;bJ+rPvgndFaUah7LjceVE932wYZpl6PYHnJU0xZB/Y7Ft423nAwfjd00eH+rs0rf3x+jTVCnKhZT&#10;F9oUnL308W/NeLHdLxhJYRMR6QD6YuA3TQ0S+WBe87tmPXDv+7Cef3ExZcm4D5YCEtgfLP1TLh2g&#10;XgWVewvAOldw3OCwVUMYdfmQOigQ1A0+rRvA2ta0Y+evoj2FpVxgnIiXLl7+zKB37FFuVKJ+9Nx1&#10;DPUSXL+aRJ3X5zaxrJtOo3ObM3Lais2FraWlpd0rVR+1vNhzb19fVUvXrW9QzcoBXKPHZiAlTX+9&#10;ILgvBZ1jC1/k73Z7b/XHAze/QS92XA6WN20afuLo4e/GZjNoHS6+0N7y+7H3P6nfW8s2/X19aY3w&#10;bR9dJtf3v37vgz8IwaiPUh+2cfUdqAKoR+bTo+M+iOtoxmEYWqWP2q9/05UZMNL1rRae5Q6WN/3V&#10;UpdHptoe0qjV1t0w5JhomPFEgJzMOT4dYQ8jGOLwb8Gg47cK7B4LvjWAK6c0YsE91fJj47Xevtvc&#10;M9T/pAfLRKmzRQlCGGA8Ajvn4emjn4fYVRD2BwjfgnGdlN4FKdb+H7wyMjwkFHgFqjOYhmEwiKjR&#10;DFC7C+kckjsHCbrAtBhz2iy55u7KqqpWozHs+nOllDKjnokmujTloEgmIjMto5sDJyUfBki0VQoA&#10;KugN/xaAL9Yt+43ugLVpfMjadLv/npJrym4ryslvq6qsbKUhmki8hD9uSCCUOoS0E5V+I7QTTofz&#10;VVjKH6cFOpfBXR689UVLdc4rWfoMTEwkCMvR2SfIcs7tOIxDHYy1Jh22X3Xa+j9DRsTudRVfv3lz&#10;/w444IlOO+VyrJhaVuQbjXjRBSW4Hp+ZrFKU+cB+eaJtPywFjGQyOf9dX1P3j8VF0NCsJC3j0C1B&#10;NefdjryJ8BEwUnLp7vVvegHp6vu6q6ThBxXweTAD4J2XEDdSkeITkZErIdqn+htHpyYbHB5nFSVi&#10;zmPzO9Xje6UanNdCDQ7NGpn1LGNmt2DOw48Uh8sh0rG+o8HJBqVIWREbABqb8hgeHi3p7elvxmqN&#10;ahdWP3As0QT4bUPbxzrgwyJTQb8NmGY5AeHiVYB7Nx7JsMYpIIF9jXcQq8d5dXxch3lNqYgSMT82&#10;hjTMpedk57RVVFZcqCifp25PNO6EE4uhRb1Mfvb5fBiPsNSKAaB+YOPuP63ImK/eHseA1uccrp6Y&#10;sVZNeWaqIMCZCa4sygcjJWoTvF57/eTkVP3d0a7juaacMMhvvM+IMDZUjTzNBpvNZm5ru/uE3Ttd&#10;5Q35zWLQYesiLVQBPtoZDwwG/SFNUE9SufWe4gvjN44dK37k9dlMl3DRNdZXlR7Se/Nz8ybS09M5&#10;VKceEoDdvpIdF0ackw0zfmcVjfQGbSP7d4S2XYjOGINv2HAu+uYKXM+lcuIMpzG/H6/6/c7R/UxF&#10;oCrMyz9fV13bGi/PpWCzJ+Az9DlHStNDBk9FzvKmc2513vtsAO8vNTgMlEYvjt365sXRW+I3QVa8&#10;SjxDyyTsBSLvlgneGs1pWV07LJvOFZq4p/v9EN1WAeb2/sYhx1izy+cpVjVoPHPvehquETQJ8PAI&#10;N0xPewXYLCc/L2+IOxfezzV81dPbV339bus3HYXYCCcdTPMKB/piUP0xWGEf09nds2vIOrY/AD8B&#10;tMALQpqnL106T8J4k0twx50XcciwxikggX2Nd1Ckei+JMwYIBnL3xD0e5eUVb27btnUOCIRjpfQ3&#10;MnQtHDfgD8OzGhMGRwS1eekLjBY7jhYlT2nB89C4x2rumO5rmPDaq6anpuq59zilF0oGAuR990He&#10;kp7TVphNSR4gH5Hk+6BWvzfc9cSMNyy9KGAO6LqUJc/OEfIa/4SkQfUE/jOAAdLTAthkBTMBz3S2&#10;ock977SfKi/ItLRVV1VeNccZTMMpE/+9OHrzG7RjMNq1vicPPv5f1XomTpHak/3lO3/21uD5b9GQ&#10;zuPykYlprq+/73PA5XPDL9oqhnk9Obcs+KivmntHUa5MtDaHfJDWwazRGGvH9q3vx8ZRf8djCtRn&#10;8c59juHiMwNXf0eDdes5mszu8pziv4oXT70Xj3Eg0F6fbN8/CS+AwSyonSPfDyVTPdbW87fgHyOE&#10;JQDzN9XRZFTEdBNAzat4ike1nuK3Zib2w+1v2/b8Te9xd0CWTTV7m62nATYYDTb3dL0K5nTjzPeb&#10;+VCbgU353DnpGV1gflqrKze20rmSWvdEZ2Nauptz4SJPRFqN/le7nYzFbov5PUjxrR/fuv5NbOcD&#10;HwQ0qIOzQwJ8uPQXIGS8BKl9HhOSqA3y/oOhgAT2B0P3lEvl3DosVJ8Xgw64fc5ZM3DQyNPntG3d&#10;uvXCSqnawznP/auuTiaAsUxNMDy8YOCtgitVgneyQJerdhxkPC44ilzG7pmBqgHHaL3Vba/302gI&#10;khOtk5n3GCR568RU/b2RruOck08PGpyjnsldVFH7MQXADVYYCOgcdLVardsEyYeDJ5kFBjEdEBkB&#10;/agr6UXtBucyOWBPpbmKnQ53cf/14SN5WeaWDZbC1trq2rZw6oX/cs7RD/B15QYM51oufe2JRx//&#10;63ipYjUO8eJE36Nb2mxNRrdTT7WtRhmdGq+vV+4Du9vvNc9no6JzWP3rAetISZn5vuQ85BpvYKmU&#10;cAsyzC0mo8lD/mrJNYlC50vjt75EUDdBvW/QhcDOJQ/Rxd6cbG/A1MZ+hxse/9BX7H8N+l7Bzmbc&#10;ZMaAJZF8f1QQ5hQWtjcdFkDP6sPXv8PnLqYzIDoOItjzHWR8u2+6/mygpbrTWHARoF6IvePrWTMB&#10;4EKlTokcB2iiD2jdeRm5bRuKC1rr6mKmMaIrnKBpnSN9zdxFkB7x0kIGW0LaRtEtQVYJb0c+ldnn&#10;dPi0zbvlB9c6Wr9JOgRANwoSQk0Pm5mQQXkRkV+eTSAv1iQFJLCvyW6ZU6njYgCiNIHDQEkDXyPV&#10;eQ17Gt9CzFQG0tjvd04ByX5EMw05mBsPuCB1Q13cMdN3ZHN2VVvGIqyJM3Qmd2NuXRsPlnnb2l4/&#10;BJAfd1qbhCSPQTisrlewDt1ezykHL/fFxm5bHIgNBoOtIqv4QklGUfdChnDUFNi80+Zh91jVlM9R&#10;POWbqVJcISP1Dr6ItmDYN9k0Nmxtah1ud1swAGcbs4ZxHs7OzraZzUI1Oo9uFfll7/RaB54i2afd&#10;jqqe7p66yqrK9lgaYilU7K0Ff5dnFbfcdXVWUSNhs03VR+fh8rqLF8xgpSPENGHaPWNWlPvADvrW&#10;CwBDPxXnF7Uuu/gI2GHKZL/b4ymmtMiw0VJ6NhGosZ8BruYR53j1lMdRPM1NgcAwim8E9SLgqipw&#10;dL4tOzOzOzc3ayjXgn7OyrbGU4GHSw3/5SqLgaGhhhHnRDM1Kd4s4L4+mD7oGX2M3yP3DiDw8V0V&#10;a8HBJOQZAeYFha11tffBfN6LFF0IrmOxmarxsenJZgApm6LkZ+Qmpm8KTEJMcUl/VsJGpauzp9se&#10;cFTRAFaH9yAIpODrIIE9KenWzEMJ7GumKxJW5Ij6hIMU8YKqT0u25VoEfNTHyc4xQ3SyqImfbamo&#10;O/1Rx5V6zvP7dD7zVWvr/oOFu04hxULjVtxMGy0AeRxOv+vNO1Pd9cPu8fopB9X1mIO068Q+5QR1&#10;Dio1ORVv7ivcMTvlEM1wxMs8P81i41GXvbFbfY65/+L26d6mEfdEkx/ziAFKWJDqcRhd/skmrXNS&#10;0U+EJTRqEKgRMBqMwwatzp1tyBzOz8/v3lXacKnXOfQYwSNghCOc6cmqSqWyQy1jkec5dNucW9V6&#10;Z6zzOEdQSkidHZ31NbU1ggn6pF3JxmuHjfP8iiLqc2+6t4pxxJbAYDLrasL15L3lhkHnaBPz4DRK&#10;hs44vKV+87WbtvZ6m3OqZMI/VUVApUEaz/QYB42WAFehUUKfptG4FFIzJe0sd5otqyCnraqk4mrc&#10;ZZcLgCLSjPBAdU5dvdryRLdz+Aj7RyyVc2mFMyiq2c2ZWPVRAu1PrGSeIjFiq3HzZttnfenctjYo&#10;/Ndvt2w6HxsnxaxFtFjGYaG0G4qKrk4Pdlfx0w5iHwZqvsSucArc0Mqw5ikggX3Nd5HyPAcSDFP8&#10;IwIlhMLCwrZoiW65zUhFdVyE9ej5Q3nXRrwTO0NQa/Y6hg4Xp/d21+bcB8+l1ANSv6c5r+Ea0l4D&#10;yBvvTHfXD433fBYNhvIdju9zy97dV3Af1BdTRjQDUG4qHsbxJtK/Caakqc828CiNnDiPyTXYEOTB&#10;TITEnCgHNB3mjz0hRxVVzVbPVH2ffUjRdGqU7KK04RmNu5h184c4K77kEOnRcHpYYXuy0jO6HQpU&#10;yKCvzTFFIL0Dq/lVV8PP4TASNAfScLH6zg27JqrhpQxz1QDPtMxu9X6CpPNuJ3vfPE5PMSVgaqd8&#10;ZiXwg3u//A5BnIcIqCxBO+xYhefwM/qjF/HAlOXoMroBTi319ctzZhNd8ebmpvftF8+WTXimNpFx&#10;UHK0M9ty616vjTBfkbrN6dPo9Klet8KBjjUAjQ0S8CjPKbpQiCmtVNPHi7dYpqC+YcvVzqHezwDW&#10;wTqxFjI8TBSQwP6Q9BbBnIEDGkNJSWm3uFihP6kOzM1bmt48deV0vVPvT9dBPX7ZduurxaailxdS&#10;yScbyKObwHyaLQ0tg4Hu5wM0kkMoNOb147TsAVNkFvmDMq7xiPwMnRw8d9wV9JhpmY6ZVYgnULkK&#10;MMGQCNpTMiVo6DyAc7enmEZ8BBZFjy5ZwXHPbMrtpjRKid3unKpi/WCUtXzDuRWgnj9I+TjcD5ze&#10;YN0YcjQZw+Gr1P8me98M6YaJQNCfT9uLoMNVpuV8OFRVZLBUGxOCOPGGUwGsEpYxdoMpGt6zZ8+v&#10;xB31Q0m9SinFrC2uPGPvvbnJjfXlBpNupnbjymkqWIHhkZHijtGeZ11mLCLk3LrOYNuV1xBe+rhY&#10;dE6pRVGRYsT6XENW9yQYDNXoUI0Jux9uGPOi+lue1x4FJLCvvT6ZVyNVUhGDG8Aly5DRYzQubFU7&#10;L6MVuMG18VtKNr16a7jtKx4MuH5dMP2dwbMvPlV68JVk4J5sII9fLSJRZCTDoL5Q+lQZh/hlKZpj&#10;pQdei37WPgNVM4Bj0msrdsIiHYBfPO1zVFI+13I+RIC+okw7pmvc2P1M9RkQnUfUdcrQv8FU0D1g&#10;GxKW/w4nAJ4peawAMIfrk3JVoqofvnRgZYJ60xPwmFWpOSsvi8C+IjWklTlz4hSMYKYgtafBmx2n&#10;oeB5rjs3M7c7I81oy0rPtKalpbnjqtdRmYXeF7Udiz3DiBHr4JE/jCjpMW6x6ZPFp2e4q+03v4Zd&#10;7O7vNle2/e9TWU+fLN+Un8UwDvkF+W2TI1P1dJrjZ0vx6pDJBdMppkpSzldG/MQpIIH9Eyd56gWC&#10;M36VUooI/Kgi19nZOd38mXpO92Mi0dJH9kg21dU1bZP2iY8GHWOPsBaeoHvDuYmrzx7bcODV+yUt&#10;7wprl+0+rzfXC6mFBnC1WcnV/Ss9kNdmVnazBbVK+EzGQZ0m6BzrftanC6ULr3bT7oILNy9+9cie&#10;x19h/AQh5b4qzSgcUfchpaof6/ctVpcNKvlld9v8qqVcq/tJVe2EKwB1OVYaMGSYMrnNadygrqqI&#10;+zDOzXeHL3w14PDn68E8cY49K5A+XJ5feqFhU31LnOi8tYRWzOaUoNazz+ddjEyNNdC4kXYfJkjT&#10;K/XegTk0fthy4RvONK+Z00HUjdRmV7y5kJHovAqu4A2sce/CChWRI5fvcfoNHBN/y3n2FaTzamQF&#10;mUuGNUyBJjFsRQ0/lNrz8wp6llpnZEVBa9nHrqa9b2F9cQ/nGmm0NO6e3Hly6NzxpdYrNp0lw9wm&#10;rIxhCAUJ9nA/DN9i43ySvzmAm3QZ7iZzY8uz1U+8nKkYR6gq9cBqH9bDlRevf/ws4yz1UNtCrQeM&#10;9jzsd6rjZ2amzb4g5CXC10ofaqGLOA9ORfUDtBYc8AsLCimxxw3EgVSPD0evHOFUCBlYzq9n+YzD&#10;h3YeeKW+rr4lUR5xC0395qIoCmPGhnGHtYkuV+mRDQ6ayGwkyyPlmly8dfmLM9hC1o/lbVwBwqWk&#10;j+TvOL/U92mhdKlUjMa5WuxfMBsX/b0a/OVs/vJixSgggX3FSLkqGVUyV4J52OFFuIzszGyuaQ1/&#10;ZKtxDhez4N99Ox75YbbfOEKHLXT4Me6Z3Pku5qpRpWUzDs2797ylD+k8VMFyKuL8xJUX+x3DNCZ7&#10;4IHg+/maY9/LTMvs4UYzXOM8MjP2SFdXZ/1SKxc9EJv0pmF1E47xyYmqpeappkv5FQFE4VVLenj8&#10;XhOYLNEP7BcydZiG8KCsZAC30DOFjFu/fegIYYSq39xgZvehpv2vLDDFkTLTkIgxWOi+SsO+/r6q&#10;26P3jnMqhsCbpjXYYPCZSIugJluo3eL52ZYLX5wITdULfw14lzKyMrqfLhHar4XSq+Us+hz9viW7&#10;pp8ItZ/5UcvwcFBAAvsa7yeuI+V8LgdQBs5x5eRa7JgOw3eW+BCRl/onRSQwphvdB7Yf+H6WCu5Q&#10;nVJyf2/g3PNJGY8U61VdUPkm91fn8jrFFUy/MHrlhUuj1x9dCcYhUR4pVk1EO1L+6D9oDVoPpTca&#10;erUN3T1Olepi8ogXF3PJw2JzDjTbH6CT2eRguxAYpwy58SoTc4/TsAQCAcBgurA7mp2/lxk0H0/e&#10;+mJ4K1FsOezWeZo373htBRgGVmxZleO89+WbLUcu9998kZvHcPkZw05z/asLMQWpPAeoHx/1W5tU&#10;UOcWss+VP/GKKGThP2r7VuusmLRptuhqUMCQYe1TQAL72u+jOct8hJo2hTonA/2VeKZWgRLV9sqt&#10;r3EwpuRO95kE9/cJ7olCiozD5k3118qzS0+nT0EjgLxDnmB6l733mV91vvfPVoJxiFe9RIAf7z4k&#10;a8/+gl3fV6V2GhJeu9nybLy46r14Zcbe0+v0Qv1JhsHhchbb3WHr+Nh4D+L36Mx4lSPgylLhkpIr&#10;65FM6lvo2VVrW5PH5d5AFTz2XFcqLOWncnMsYv5aTbvMti4Z+E5d+fBfDkCTIICXc99wGLO5qOY1&#10;+EfoQZ3UfJdUvXPX5oP68fJj30uFIUg1zpIqdj+RBj7thXZQCBh4idUA+58T6rU8rz0KSGBfe32S&#10;sEZ0i5qpMXHnLIykK3AkLGnhB9HMQUFR8UhzXfPfzII75sWF5N5/7vnoeIu5VmsAQ8ERsyarM31G&#10;CwezYXegTo+rrOXGlaNjoyPx591XgjbJ8lArh3MZ1saX6go/4qYi3M6W0xF2O9adJwjIdsFpCnN6&#10;Lh2iiOAXe+mpvxZxViFnFc6ugBv+1xCY9wqEzpneI8yGKniu+NhWP3cDHD5TAX61ziwjOty2t9e/&#10;23vuSz7Fn+mHFTyXXnLBY57JfCtda7g/7xxOtCgqcxXF+x+f/sZcSd04AlD/M2QXL6/oqi3qOlUG&#10;IFk8USBeXE6LCe0hJ15kWNMUgEwgw1qkADjiI5RgorWctJJ2uhyVxBw1LGtsjc5IzXCJ58KCDcPN&#10;oea/ud51/TecijeXPq4nQpM73+k9bTxQtvfnmTA8S5b1wEBfJZ+jfWanz2W2O+2VTrcTbcU/GJHR&#10;gYzRpoPHr6BYX97vGz44dG/kYEZvRk9tSe3psrKKnmT5xz6jQjn2Xsq/Y1Lu3rDj9C+H3m8K+oPp&#10;gTSN0tbZdviRpkfnLJ9LOW9ETNeluTmXSze7bqdng05j6lkpEF1MPZLGjbx4Op0uab8mzQMPW2yt&#10;Td6gL9cAI0xqe+rKak8tlGY1npNhYLg91V5/Z6LjWb/Pl8v3TpMfKY2PgyGtbcq2lcftkXuezOys&#10;7mx95rAlLXc4XZvm5lEeZ8dD5qAux3S5XMaz18+/OK13b6AWIIDvxKQjqB/9XqSkeKcIteM9WpF7&#10;MW/03Dw5DSicOKm3k8ZWI8nzg6SABPYHSf0kZcMBxCmAe1gNj8+a25RyC8VYP2er/Y0tZkQpLNww&#10;fDD70J+fv3n+69NOJwYubLrimtrSYr29v8q9odMKQzCPxmd0uh0bWG+nF8BNSwEMqsJYjO2EDokq&#10;aG74oq4SFpu/iIqE5zc5BhMEsCmrEnQ6KsFMfH3YOnxxa92206mu76f2IAn5F/UI1vKeKmP56Q5/&#10;79NcqgQ3s5TaT+fmzt+KM5WMc9NgHEk6rLA+LZpJTKUe8eJE58HrjIzMYb6Z8eKmco/SOlkDOp7J&#10;1mX2YLfC7lTSrXQcLmU8M3Dp+GRwaguNxXRwPiT8pEM6pTMcsXYdhQqnSWgt3tv0afvUlmnN1JYB&#10;ZUi8s+LdjbzPekXrMWlNw/xs4Txn2IDplaLMwu7xjqEdHq9ngw+bGqmg/nxZWP2+nDapjMMS80jY&#10;f9hVsYQMDqcgxNjD95KMtgxrmgIS2Nd093AACVeQ5/DAgQ1SoIIuKBT+q1OrPRju1CLOj7XYhOlw&#10;nPPotv1/c+76mW/6nN58F3ymTfQPH7K7Rw4xdzFA0lEs2wUVp7pFpupljqBO5x9sq1i3j3NOes6d&#10;7LSsEXN6zjAHFZtnqnjUObbT7/Xl0mgtzalVhh2j+6zXPtzSUNbw2mKl9/mtjtxJONzNT7G7YOdH&#10;fZ6hRwJpvlzuztbaRal9/8/nx1z4Tl5anj3a21coBHlpEXVZuIRlxOALEfVSELiif4ucU6xrK6Rj&#10;Sut6gCinWWora04juxRTL60NyDyq9uE8KKW3jt09HggE0w1gGBm4cUymYhrJwxa/RUUF3Q5qkvzQ&#10;JDnsVdQk8b1lVfk+c79y8W0KRiycPqQPpTsVRyVbM6PBGaFveuiwHjuqhDBRw/iQ9rs/V/rE9/ls&#10;uUHVOCw3n9j0Po/XzPaR0VRDBNhPqb/lee1RQAL72uuT6Bpdw8CwU3xIkGhEwAdms1sXB+ycHlzN&#10;EMU4DEKl3jHScdgT8uZThZfmxNwzVI7Cthu1EKDN2ojr8NmXFRLOSCi9cwkZBz2zMbfm5Rn4AAAg&#10;AElEQVQnF0DekLPpzryqZyu8d7pt+t6WO9Mdz3h0vlyuFgi4vLnX+q9/fWR8+GLzzr1vMd2yGj4P&#10;AubVZM6NclPJR93O3qfpwGTSNrkTEJIc2JNUjluNMgAyMGnwgGWk6HriesbvyBdLoCIOasI1jfqb&#10;It16HYM7dXg/uJVqlgHSegmk9VTSRtcnqthULpH9bGohpQ9det7umdrCtNQC0Xgvx2saqdpc91YF&#10;63M/9EQuT3PlQ29PzxaX12m2u8KGjZBsK9WMw6BPphUfBt5lvvO0wSBzxm1kqZ1imMFOdL8YeO/F&#10;RwuaX+W2vZH819QJjog2cBqMgW1hIDM3Do2i+CH/rEkKSGBfk90yW6kWDEM7CXgcJKgO43ITqHkx&#10;96xR/ZzPRl7ORRQ2Lz6bCOPQ3t62s3284wt++FH3w3FLUM91euEBQavTeiABDWcYMkeolsyFgRjn&#10;kjnY1WQKC+P45TLvBJWrz950Z2NGec/lieuHR5yj+7yYkyaNsDvYvsmP3t7SUN7wWuki597jVyLx&#10;XXUwZ4zGnM3Xepz9hxVvKJ2eyVrbbjzSUL/9o4Spk4CYjk5qlFB6QkiPLjhhASv/ANqSKqPBNGvc&#10;h2Eeb+fipzUmvZO5UzNQe6OKdERUmiecvaRW4SR0Sy0D9A2k9FvWu88HIaVzGoAOcejpriy35HRT&#10;Y/PpZPlwJcjmLVvU729OXIL+xPhYMd9rSPn/P3vvGR3XkaUJpjdAIjNhMuEdYUg4gt6IFOUolUy5&#10;VlVXV6u6Sqrunp3p2T2n65w9e/ZnlX7uj92tX9M92zMtVXepuqasykgqSqREK9E7gCAJ70gACZcO&#10;6RPY+0VmJN57+dICIDmnM8hEuBs37ov3Iu6NGzciLIGg3xoIB610Da0VzB/fBZg8vlNop7wKX+Nn&#10;s1/8pzZL0596rZ0cZ8rqCe0mPH1K9KKMsbGRHXgOJpyAm1NfhtCS8psUlS5EHmcLFBj742z9zHWf&#10;pk70ZmKOEZeYPW7Xdure1OVkXAomKAMpSkqFTgSUJjIxPrJ9aImYOmbnxNgx09TQHudaU82lquLK&#10;idqiHJYOpPWkIa5IZQw+bTv48ejK5P2+5YGvhpVk9IQBKECz96nb31twLZzd2bH7rBSlKJ5nmwGH&#10;cJQ10n3zZQrrvSXdUu8qGdE9dM4e3KFIw9hFRIgjOKTGT4M+S8Wbln/b4kKPIGZQ60UzS8zc83H3&#10;PWO7UA4X6ajXVMHW9h23qS037SnplQpfjYjEM/OXvjTnmT8IIRlr6VrcULdqnOtu6fqdnexERC9V&#10;VDJzBGc70FLQeCpIx/xc1cTcZK/T69wRiYQtflLL08nw+kHH6Ncq9GVz2GWRqizSN7ON5OqhF5Bo&#10;t6WlpSZoG3gK+jT4O/0/I1e2kPbktECBsT857yKJEjKge7f8hbffEWagc4W0Uf3ExMj2xsaW+8I8&#10;Fk7DBJNg80lIwQSHZga/CmMgbPnCoS2tlpaPeyzrMxAaDLbUYdZfZbD906Wl6y8taJd2YmYEY58H&#10;nofHvBddjXt2HfplylPMNrHN2q0tl7+gLW9Qx4doaQBjIf3L/fHB4uJsju5+z9hPMbN6FM6gMbgC&#10;ipD4EJ7cn04xF5hn541jC1WFqeKWbAtt4Jmo2ZNKL4aWrZ/PXf1WIEx75sHUaYaOA5DsJvvlfd2x&#10;pRt6lKRycu2aTnCQg+dpEByY8KBQnOgf7D84sTT5JVJYsJvcri31f622puq/cti8/ayeQB678Pnd&#10;LvcOJfUhMHNoGATr7O/Lly6kPiktEJ8DPinkFOhIagGV4hbGTXY+NY1+GOKhCltYdLQjPZ9fUh25&#10;JIBRSX6zD6cbosqoHoZscAds+/61x9x5WwqXVTwXWgSwIAlnuT9rO/r7npKOXyqNqiAM8nCW+6LR&#10;23ih7+x/mF9wkDV+EvmbSlZNUdWc3miYA3uA5uDG7SsvZVWBlDDRs8UulGNqUeCV+QnAk4MEj++H&#10;GXlReCMu9obXMWT6/tYhxSEYzTHmSmceNFQ2yKugMyHPIZ+s7xvPTn3+v4QCgUocf0znIihKVnSu&#10;nQ07/4UzdTGF6WP0utgSxEb8rvaeyy1VLb/HEgB9I4pAMIDvk+FNX3uG3BzaBfXK/cZHR3cE1CEL&#10;VO8wEIQDKP6QLuQ0ggX35LZAgbE/ue+GU/YumASkZbbdBGMAdX33ipMZ/HCgXPwUfVmuf2eV5l3x&#10;loKJRcna3VxiGawxVAnWYHOhjGClDC6P+PaStsFnyo/8k74odlEL9gvTrVmWGyPXvoclgxwpYuC5&#10;kFGtrbyFLXoYEJ0+5/ZsysrRtOG1THwrGJjJWAvCAGZe+HYYXnxT+f44sWyk5xF5X+5bO7tw6UtK&#10;OowGxpV6hdZFOzywZS6rb00KJ1+rOPWWa6D3+tyt70XXaD2dDOSMdLVJmcJy/0jv0/8fGexN5FWx&#10;lBC5uJgM2dj2ph23itcMc1iSwLLGhO9BLQDpm2EMfqt8WWIEiQsL89uF3x/sAfC5kPHfxNLJH94U&#10;gBaCT2ALFBj7E/hSJCS9vxqXmNGzmHUtvbWIalU/Mnxvp+z0TW5Kl2uahIisokRfNBQ/25wKyI11&#10;m5GWDS1lulLXa1Uv/bcyQ9ltDFBg7kFjVH9v9u6fjwzdg8V6flP3TOWIuCZTwyA0K0wdvxa2ZEOv&#10;FK1eo3fxcgalzsVG1RwZMbM1oDVSNjOOb+PCS4EAxi23eR25+etqbnaHgZT4DPGl0DITrrBP3Fpc&#10;mryclAMxmb4nCBGDSyNfBUpYveNu9+qy6rNP7Tr6C2zNzFQ+B1KSQTMhj+ervXRiA4VhMR9djWqy&#10;7jjJNWadQq8oreDgXHGS4VxMQ4jvmFn2Uz+i7/DHWVdSAHxsLVBg7I+t6bOrmNbZx2nr0y2ugudb&#10;ZcCslpcWaDbIJmLUBZP97GpIAZWDIKBRa2mIphkYqVW90ZUGf4QuQslUPkW12STHx8Osxr9jNUf/&#10;0GZp/QMEIhweA8O+EbLcHx6+uzMVnmxoSAlDIyaECjKimmOMlWbLt27mro43qI0Jxk7GZXyzY8pq&#10;pRlg3KsYumktGQ5nAmC2ymQDCkOjAPpkXToBIl4AbYf1ccJC/1Agewc1PJ4IjLbBRmp4INiC32eO&#10;C1/D+QagDOvpBp862Gnf8YudO9JbvQufJNU3slnpOH54xUC2GPEmTLtDREgYwptFhATPEAm+Ybr3&#10;AN9HQruD6mLfS2F9XfoensB4qq79BJL675ckkuR/jI7PpWZmyELN4Qy52oNBv9iQSdBM1F9lGf5m&#10;paOqSCSiqaquHYMakf1owL7svPaigAz5YCbGv9F8Qa3dZZ2395T3/lSpVwVDxauMwY/Mj36FaTwE&#10;cDwoGefyGj8tKvMEHVLC1PGukJu2J66Pw7yenPx0zFaQh2aDEIj1dLx8EA8GanDFjmyF8MVOVKPT&#10;3iAkYvae1NQCWoV0I2zUGl10dKoH3yNfe8VzZMuXrzpvM0arhBpeSWr4iqq5bMqijlzcucVLLy2u&#10;LO3Es2JN3biiDu5t2PMvTY0tg1kTmw1hgNmAuzVy86toR7wHlVIVpAt2DCT40Jez/r1sJJwPaUuL&#10;NGGg74cxdvqIwNyZhketuIWJRj44C2UebQvQEFBw/xO0wPvUud5RsHkxUUviGAZlHOzx4MF4+7Zt&#10;Hbcf9TNAoLh178qX3QF3O2jBBTUamsFhJri4srizTzcw2V1CBnQbcDRiYkzLz4FbCVxTcdOEXmX4&#10;10uuK98NKmlxg7TJIwvDX9FqdcGGBpndBYKyskHGNWVzWGJNUfXgvMdxAGrMgC9QKYTM9aEY4xUi&#10;SBPGIIw5NC5UQeuBkZvmVMSE6R2R0MUcbcXDe8JsnmmCIASkOmwmXoSzL5PGRNe0xhJRD+kAYrNt&#10;DpfBXw45m3CELOgr0ZknMoAnsnPhn320pj5HbY/tbGxNnZj67qa9/1JRUUlChLzDQ+TtciFOUEl/&#10;381jnuhKY4Q0SXC0+0H/wfTJ/wPCiN1qv/x0+cGPWcYGiMv1qQIBv8Hj9mynY/fY98P229P3EXcF&#10;NTxviSfcL8zYn/AXBPJISnbSEaO/Qxj8BGtfGIewmr24vMDWK5H3KN31q5//1XLU1e63rioCpcS8&#10;yMdlozgaFAPqsHP41bGl0ZaN0ESPiCfdtF+VscpxwLL/p7CYD9Jpd1DLD83d/4rbvZzVOrjoWZKm&#10;uRBD1n/NRU0TCgPd1c5mO2uKyYlROntgPT9jmCpj75n84rWiBVHdPELoGMON+3znBBg4GDWYOtTl&#10;Shhm0QwZYVhga2gGz2bu2ENOaSALjF6IKynM6xT6VI5rj4TJ6cLOsKsd+Vibt1vsmz57HluZaBwi&#10;gU3K1OmSorQGneDNW/mTtsnN0RtPT/kfHEP7YffGGq2va+nUOx39oPmCYAKtAyu3lYRJhJLpqYnt&#10;0DThk+L3UtCXEdP+KBQFNbz0RT6h8QJjf0JfTBJZKsX7UI1h5gWmjjVjrJgGvN6GLR2RJB0fdGG2&#10;vqLx2bFnHfRAbceM0+hiCzAONV2aoYysqW76+/6i3zmwM+lZHmNCtbFqrrdk568wcoVKSCgxRPQ3&#10;h659C2xts38lmpIJ3IqFbYCL3oWGnB4bI6vQIS79CfLB1HG+PFtTj/uYFUMNH6blBzBwXVgdhGYF&#10;J72BubOz+HkZFF+fmQkwi4N2oy02643TFwgFLFQUn2TG36hvohHYmJBBNFRV1E7IlQNMvq7PPcAM&#10;5XS0nQ3q9z2Ne//VVl7p2LQ+kidhQt7cP9Z/YGbh4TPYihk20Qug/0aHii2X6N2xE/Awa3c4HQeE&#10;5dKF8yQrVkyAmE7Os2JpAKp39GvuaDnwd2yCwRMK/hPdAgVV/BP8etjVrVFFEw1KTcR1no2tY8du&#10;eFNipkX/oL5Dv8zkNqDNQ0WiCjxutxUdHzMNLa2TPl/33D/j1LV+z8DO6bXx53WeqDFMg1WECg6q&#10;hr5MdCu7StOo5TdEXKYnT85vKm6cWI44T04sjx/HrISuibXfuXf96a4de84lQ+efYtKa5tzK2AzV&#10;6/M00TApasd0mNeHVGLCCg1XossWYTP1OHIwdsyGwcjB1DF7R7yhvuUPFkvZXP+9a98NK2gpIoga&#10;lPSO8HrpR/p1tqZKgzlu24MT0sAS6A/OChBmhEJBK5vycwDuQ0ySOEdwoRFqeNBI38ucno5mlYCw&#10;aHJJOajktPOLF1+EYR4ucsFZ+9tt2/9QLqN+z/olJFeR1BfkQNKlXR+4/OKcn44/xpHLmKmTsF7q&#10;LZ5tKW8630AHTrk8TsuNgcvfdWmCFqjoHcH5crvetpgOJ/IkXTQTeMp8t9vVyL9SaH3YsdAx6F00&#10;Hv2IgtAe3lw89cPTseTC3yexBQqM/Ql7K+XPv/0WMUL8nlES84wxc/jUyZgETbNiGEDRwAWXzSwL&#10;cJvV8YErFA6RTB9zWqPeZWB3ra8psKbevb3z9hdD577udTo7GANYXVMMBYdeo7vZG46VHf0jLyfy&#10;N5M4EeJ4REZw2G3pvbzonW+nm7caIsTd5jyzB+rdzttmszVhjS6HKpc0u842+VDxgKk0/T6/PZey&#10;QtjiNaObD7ZSpsfuySZGqaYfmcGzZRBmHAfmRrM+fUAdbGvv+VU19muT69qx96f9g9f+KiJi7oRV&#10;A3ZHGhgSdJT0ztjMHwUEzkD3hvMoX1UQnEbGs2J+XDgQJjrDzkbMTqEtsKhKJmQFAmGBdGGJ4PAw&#10;MFvp8DoOoB2gqbDqLYNglHIopG0oB7ORNDnBIUhnyN+6ffUrS0pnO5g6W1en77IpWH1pb/f+U7w+&#10;S0ns+4NghncRWSVl/Wb2D5m+wOuGr1bTJbXUfrGLX1AxPQ0JfTTe0BXLih/ifePVlh9/G+CkcVl7&#10;V6lU/rgwm0dzPDmuoIp/Qt4FScNvVTz39jgNSu/QgPwMmCIGZq5aRRwzMC0dgQmHcQ0hvc4ANSPG&#10;5I3/CEU2TqfVkyKV6CNG4o3SUgA5DAH8d6jt2PvtVZ2/xvai2Jq7UrEQXOz5yHHib5ZCTlLdrsNm&#10;G0YdebsUleyx7f0j2ztM+wpCmqh+aHLgWOIhUpSRzU9BWFNR4wQ7gyD2yhQzM1ONKUDlk+PlkKlS&#10;KmmOLX7JYOqxg17AjNeZOu4Px0xdH6TtXV17f8qZOvDAgKynfe9PtSFVkM3s6U0K1fJMYKRqcCAJ&#10;+8BAQ/ynUakxz1dqVLHtjTC8g0NaNj9/1M+MCLEUYC2tmIyVzvMvlyzifp/7zktsXZ2EXggzu9v2&#10;/4FxIAlc1ml5koVi1Bai3/zCXOXn/Wf/dt7gbIf6HZouNVnAH7If+O972vafEsK73E5LQBWiq39J&#10;TqPvUq/SJ+213wBpICxt57OYLRN8MsFeLDQ+ZIvB7DUwoaB3B60LfDB7+oZ+SPSM0/j1Y/pZN0Rb&#10;ofCmtUCBsW9aU+aPiBj6u6qA4h1a82zEAA0HJo5zrNGh2M1TdL0lZiIYZLW0fsguz6ABvNJWd0U4&#10;qLLC+f4RjjBpwuXllXOs82OWSO6O5w4dlEMBwa+hrnWwt2nfe0UhnQvMHYZBIV/Afm75/N8MeYba&#10;WcEc/mQYjzKNV7L5pdoyV7227jwGWtgILPoXe2ZmJ5mgkgNpaQfLoigJXuRgROdxOytlCZF7uBg7&#10;TZBBl8KwY2o5k2UngUGPDkezYPwSM3VK1xFT7+rc+1MwcgYj+AP1dHfH3p9qomLmzk4/o7IQFjg/&#10;FBRTWHTWCcQtGvMyo0OYmUWYnfxGTALOai3HWn1WAkEmuD7PQK/Pt9KAvgPBt9G27ROd3kisZwOO&#10;N8AG/bvDfQeujV35W09x0IJvDMsm0Hw8XXXkn+ROaJyaHGNn6GOnCZg/zkSQPoWgmwm73KaE23f0&#10;XFaDbVMlEPiYsSWNMxoafyD0MSbPjC4hPGJ8YukW+v7+nsqcLjv+9i4pvYX4o2+BAmN/9G0uqpEu&#10;eXmXOsSbSGRbxuimKe0KGDf4BQ3QNFChc2l9KubryMegillPqam8r3lbR58QIZXZlMEyFR5eF217&#10;msTMENL7mH/8KE8X+uXlVXOHOp/9Z2vYNIl7rnFIiMIX1d9x3/nGZwuffdMfoT34eMjN+gkrzzLc&#10;Ze26otFpXVjvjNIMaWx25Gk5PptvWrGmeA6DOWwSVgIe0ba3tCTG+B8HUerVhsQADyGBLY6Tx9bU&#10;MdDSAAthED5j6jv2vkcCWEqjMeT1tO19TxNZZ+6Y8bKZPzFIvFfUA77GhYkiTdE6DfHZui/iy+qZ&#10;Br1D7UwbQOhwm9tmLnmM+cafJrSsT5g0xZOtjbHtn6m+4c1KR52pHHZaXLj12XfHPRMvslk6WcJA&#10;gCy1lt9+peFL/62MhMqE9BQXHqCun/HPHAA8XNkancqXr2CRirAs0uurmz6GNgc/TCq4sSXGIvRj&#10;vrNCQwI7DGWxpZDN4kOKXtr8eJpm7gXmnkU7byVIvHtuZRUF3KlagDrAuzTYvQmGDubG1zWxH1wV&#10;VTGDJqxpYbBF51qN+zqjwVFZU3eFMfXYGJCqCvl0MdMQwUxPjbQvLM+2BVaDiS1gkNyNxmJHUXHJ&#10;HBckGqtaz3se3nxDpSdjvkDY0u+9s7PL1CUSMoAYM6eDu57/2cDg9aOzrgdHMWsJR9cUrjVX2yez&#10;J/9zh3nHB610tjsnItYSPJajn0dbGFXGQLO+6fxgZOg17Dn3Br0Nsw8nG6qqGyaTak/Tbkmw8QSD&#10;hk6Qw0NRTwsGgmwZIhWsOF1cGTuJDniQHNeUsNPkwNQxuNKMHUxd72cz9fcwKxfjS44Bpkex9z0y&#10;qPtOSB/VAw/WU7HjAtxcTUpgCDtMiKCsMl0ZExSq9VUOZlFPWTDepG8XVKV2pPx1RlyVoB0Cq1FX&#10;lJG21MjEOTDYDJPBHOxOoBnaVtd6TgyxdTF0WTns90ZuH5h2TT0dNESpVWM7WVQqVbCtpOUT2KGk&#10;Kjc8fO9AlGwfIAjipsTuiq6zHP91180Dnoi3MrAaYOpuqMKxFGJSFc/WmGoGm2nZh8Myn30oopSs&#10;Iy0tnbdttpqJe8O3X3L73e1qGndg5MeeFsSTDQaTN0jwo/V1yoAmAi+XrcVbaHnrNK3BNy2epG26&#10;BfdYWqDA2B9Ls5PxyYtvPwumzkcGDc3UYY0M5o4fVF9rKqWiSG+a0hr0Ln2JwWUqtsxZrBWOEjKw&#10;oa6WBxuLP6xMyaXFucr+yRuvhxSh2H3mbHAHIyFjPerYzrCnQeGcVYxdGX4N6/r2oso+k9o0GQl6&#10;GsAIRn2jx7cZtg3BOl5uuOts33O+arF2qH/8xuvKSMgCq/lVXVTf77vz+lRoeuiQ9dAHKJtq0Nus&#10;10TtnfT0Xeau22PB8aOrujCtbSoV92cHvkyM/b8k1ZlUMgkiKcGmt0089EwzjYY3soKtiakd/xgE&#10;EGwApTjwTAemj6I4wMAg2XIMCYEQBIEXa8udnXvfK2OnuVFaFg6wZFD33sCd698JFkWIDQE7DdT4&#10;S0HMxMDcsfRSLbzch/LYYJ9FHYRO6QyR4VzclRgtk0jj8Xx9WrM3jC2OvEhaazazpF0IkzVVDRP5&#10;4ttoOTetj/eP3fiKh+xOQnROAj+216g2OHpLe/8gaj9JZYu0Dj/tn34abwDtatVa7w2tjPTOux07&#10;g2q6b4CeEao45sfHCBi4rahXGmZDjgP3V4Ymv2Q7/lMJ2rRRvMJUANCoHNhz7JfY2kon0VXSs1VG&#10;ohGD2+9sJE1bJduNQ98EM7Qk4RLPGqVxAloJWsqxrGnZmfJvpcJfSN/aFigw9q1t33TYf4SBE6Mb&#10;n/0w5k5xnVLvrq1vPN/ULFazC5FR90HRTXHE1O19E1ffwAwDs1aopaE6hmoWg0yY9qtjCMB6PwKh&#10;kM/uWxl/AZa7GlLXwXp3lXa0X3RdfO25sud+nWq4KCurnDtW9vI/9A1cOu5wze0L06wEa3Qenavt&#10;ZPDk320r2XZSbtaf9JAbeHJ6DNnS3abuD277bryB5w+GQpbRsbs7m9O0fxJN8QRCLhoszVqzC4JP&#10;lGZhWhLU0jpRyRgkZ56L4aVqzNSZ9Xv8XWCGDaYOQVAXIqbeAfU73awng4dhS1F9OTF3MrJ7r2/4&#10;6ncwv4SAGWVyI7Y7sYGafQeYHXeVdIlPEyScdN2oQa8ngS6NC66FLMy4jQZ/s9FC6+tiYmDRlavr&#10;89zZjxkuMyql2Xr3jt1/JDRixLkilYPPgrjBe30HpjyTbJYeMWE2TbNa6kO1xbXnDpTuOyeHVpg2&#10;MNX3FXYuBB06RTsUVl1+5w73qnMHmgVLXhCs0H4sTktaYPLMwI5myRC8VhQrDb+f+sP//tX6r/zf&#10;QrzpwoQiY1tB41ZVUz+JXxwXe5YFEkRGp+4/jZMnlaSBg1YRNEEzBSNPsuV/k+DfSld/IW/rWqDA&#10;2LeubTNhfgYATM1OzA2DE1xRxOjYtevpn9FAyQxYWGK+fzJ22xjiO1PXvwGmDjU5DqUo0pmmKoy2&#10;Qau+1IGtba6ws9IX8to9Kpqdr8XUi2w9lmaNBpeK1t1ocCfFvTvgaru1fGv/ztJdV9OR3N156NTc&#10;3MTg4MOB14LBkCVEA2GU8A75hl6b8c307C3d+0GpNtloKIGTBpDNdo2GxslhzdDkitLbEKX3MeWc&#10;ONqsSC1YpaqfSBO1ulVX6mZr1VBlkpPmx1KT/9LWsAaWStgcuqW6We98L1uqIQTMQjk+U8epcnqy&#10;cE8w9WRU6ylp2g0GkT2Kfe/1D139TpixDDwGCpBPTB4D9pB76DXw+25i7gxV/JmWF+ftbOlC9OTr&#10;1SIEdTlm1hBii4ymxFo9h8qHH88EZ/ejPATM0uKyvhJzqYvRxZEK/Cx4swBaEkxDHGbaA9N9Xybt&#10;gT1IBzSxvenUDmQg5+it6P0jLVtA0ErTMgrFjXuXj3s1fjsOe4ppR9ZIcU/vmS2zxMYGnKtv0psn&#10;DVqDs7wstqNg0bPQsLSyuH1lNWAHxVHtqv7k9Mm/Ol6X28xd8rRZRWGUSb9fDQ7ePjC1MHmcbbuk&#10;kni/OEUPjrSS2Ab3g1is8PdRtkCBsT/K1o7XhQ8elsdM7U4dATMkMErNmjrY0bn/N5CS+QCVdkTI&#10;RDtHkgZufPxuTyQSMkdwxCox9rai9g87iwVr5aQaJDfEUcyGZu3DvsH9y5HltrXwqt6njSqMC2o6&#10;t546NAkFE6tjL9iLqiaraB2Wl5HzKysbp+j3j333L73g8Mzugwoca+9+tbfhzPKZv6s11F3oKu6+&#10;Qup5GuJyd/ksVbSWtp2/4bnxRpQYRSjAZu0925pyZ+5Sag0KgyOiDtph6Tw9OdJe19AyKIVJFYdq&#10;c1Yx3wvVO5sVkS+cqWvIgrmzY9/PysgYDnwzFZ5s0oGjG8x9kJg7CVoxdIRVSzN3MHn6D+GrXFc+&#10;p6atbzQvjX0dHDnlp3M4cQ7feUVZGq1CWgTrmVecV5+GMIjDaDCjbW3rTDsrzsBb1xFnGYKK+t7o&#10;7aMO39x+tFQYTJ2+fwhAtaba8wesmWfpqGp05N5O4IiQwRwEQMzMNXS1LNtJQrsWyoptt+urGvvk&#10;djdUVzE7kPN9Q9effkj2K7CK8apWGmYCs1VMoODPsiGphiOR99vbd152Li21u2n5YZX6L3NQ0dP4&#10;Rur4r1O8wNjlm25LU+My95bWUUCe3AK7wNRhNIeOjCESzN1iKB0qKRHPVNFVtvK35HK0RaBKJwZS&#10;smaaEjH1ZLoVVboqx1HrsQ+Ol730DzXFdRfWitQ056YjS2HNTxa0WJy9vPjFW3MztG0sC8J72g+e&#10;2t1w8B1T2OgwOOMWtoTr4cr0kTPzn/71sHeoTYaMjEk0kJNmMLdfg7FpqmTVNIX1Qlzx+mBp8ulU&#10;ODISIADQKOkU/TjL9Xpd9mzaBcWxVBMmgYsJgPStYKmGbUEiwQMzdQiC3duIqdMShwinoO5cg4y5&#10;t+/7GXCz7XPENDEjxuwRqlbalqm4snzlO7S/epnjDkfQWiwbIEm/cf9EI5YR8DmBbeEAACAASURB&#10;VK1rVdqk2TrHk9EXfE8zwZn9zBKbGEiZobzPjH4jyM8rnJGAGACWac7fOfWfZ6Jz+2HBHqJjYaF6&#10;LzaaJp+xP/Nf9lv3n6O3RiSk/w0s3esZmx9+DevxEODgTA/VihKP3tVmafvg+b1f/n927Th4Eksl&#10;sZrl//a07TlXvKJzYbaMZZ+5oKNOBJmJkA3m1ze2nEO/h/AJA05Y0+NdEz2NZS++3SSipRB5JC1Q&#10;mLE/kmZOquQZDPToiGoMmJitk7FcZW1DP43mcRaQVCZ1gjJ/Q7qwMmpg64FUK+1TnowNL6mr4jkG&#10;lTG417z/PKkgrwzo+vcvKmYOajy05A4hYXVNeWfxxl/OL89c7e44eIqXSeWXlVU5niqremdw7Pa+&#10;GefkUbbWHyYNgi5kvuPrf30iOD61x7zvg1KNWOhJhS/rdJmWbjW3n7/pvP6XeI6gP2ieo33tlbGZ&#10;kQgtjYUypUUgiUix1uTwq0jFT1oJeutM4EhkpgiAjcLqGYMlHL4VCH9g7uD4sIJvqdnxAVToDED4&#10;J9uXKCwjCENQ2Obb/sHwg7uvx8RK0A2kNHMnBrQaier9Wr9dBd06pTFhRaFIqYWYD803cPR6tR7q&#10;8qzbjpcT+ne8d3owW9dQ34Ew2dbWdZ7jJMQgKj+XoeTi4mwlLR8dd696GyBwQQDEAUcq0l60mph9&#10;SMz+IBUewVN/tvjZNz0rrjajdn2NpsipDrWUtX5CO0/Edgz0NOC96ZyxtGTSFQn2gKGuRH1lmeCl&#10;uDYyqa+uqp8cHh1wBaIhC7RJ7ApasseBvQpRvYvqGpfWV4hvbQsUGPvWtm967LyvwqdfZaXMFqv0&#10;GGK5+QgDIrxUOckGZp2VtjPJMKw0ggNU5YzBm/xXroye/c6qN2AL05o5ZiFzvtl9zut/au9o3PXr&#10;svL0qnmQ09a882q1p2Ho/sStF+jM7LawkQZNmgH49N76c8HT/6mmqO5Cp0msnudNKHqcbCMyA3CD&#10;kdbavYNTPo23Hox4fH74KL2Xn2WLUgQXJ06j0rClFVK2Klyh+Nq5CDA5QtuaSpmxFGVhsMSsmWt2&#10;wNzr69o+rK1vHaJHyKsJaCCXefp1OurpgKFIOPzBuGP4NcZWSJhARUzOoAGbjAFVEDxiBlyUkRZb&#10;bCYHbQPN9GMz6/WqkkMZnmiczk3AbB3XFmO2jl0iHEm+7cHLy/lQu98fY2r3fbhRMUrfJXzWZ/WV&#10;V3ZZd51nu0HkCgvTqAhpLxpuO29/czVKXxcxYX8ZXaRAfumaefTg9sO/Y0aIGdpSiJKHjUqjC/vL&#10;sZyWj8tVEJDWUWI0TwbDiz0YKvA8WJJgvpox9vel8IX41rZAgbFvbfsmYcc2t9jsK5aFMJzWYMAa&#10;6Za6VOMl0vHzRVcSe9dFhMgxexEA7U1WFoWOtbz8zqRvvGHA3/9qxB8ysyspAwHz7fFL3292b/+w&#10;samjX1IsFhUIDiYapPd2P/ObOcdkw/DMwGuBYNAcooaBVmEmOn1kwevoaSltP9la1DaEwlvRZlWG&#10;mr6h1cF6tq/d46mfm6NZez5CFycOvrDxeXrs6ZP+nlj80/ejwbAZGQmmTkyRqeRJuwOm3rTBtX8a&#10;foUUJdGAhKbmTnpfSuW4Y+hVRjITT8gWgtaCcbgsDL0CtAyjIEFDik8oOCQMAQmnTkv7+jO5NO2D&#10;2Trbt06zdQg6TQ2tV3P+CDI++TqBw4N9+6c9E6RFWtVjHZwZx9Eku5gOaOou7T5FtiRMY0IkZ8R6&#10;1XX16LRv+ijoxb57DR34Ylo1ODrqej8ox3LKBhxtiWPGr0ChhhiYpg3zribNE+r0dIASCeFwWIth&#10;jj4NIgYz9oJ7xC1QWGN/xA1O1T2LtVPm4h0AKlY6f91NacjJ9IuVzeMvqpP+jGTXzmaCtIbrDC7X&#10;S/NziYOkhqKmyWetL7xTYrQO4aKLEM0g8Btx3X/15r3zr8qSDcFB8qu0NU4d2fnKP9bq6y4UuTXs&#10;zHkwuchqyDyw0v/6p/OfvLEccuJmsaSySWmylaZO7Cjp6tOpdG4M4piRPlya6smlHaSwNp19kr9V&#10;vHthvpSKU0ufvBEKxC6Mwbo2HHZMQCWPtcu6sqZTCaYuRLQVYaobWy5txZVXIVRwx9f8MWsmAynF&#10;gtVbxvO4D0bPf5QG6zvGiOn0OjdPz8efCkyztXXM1rFvnWwCcmeIWbTVLNmIXLj1yV+Pe8deCBBT&#10;DxVhQycV1KqDLda2D45XHv8Z2ZuIbRs4Xt4IcR/77Un1/o0H3umj0Lzg2Fvcu16tq7x6dOdL/yxk&#10;6oQiyUYhmzRPwNXINCgkbNFph8upykhIyy3Kn0/GL7VWTOAdM4d8cnEGb43FCn8fZQsUGPujbG1h&#10;XfGPn6tbi/Qlaa3IBUUzMf6c8ktKyqagMkOnJDUxnTjnJ1aWn+P9XU/q+afLn/9tq2n7h2vF6iDW&#10;I2FktBha6L5468RbHC4bf3v7vgt7Wo++a1fY+mFch3u2cZSlP0Dqeddn//Hy8ucvZKQ2G+YvgWk0&#10;NJ+HFTpm7cu+hW465z21EJGRgHUAH9G9HhMz+fPOc6+txPOZVoeYuYYZVsakPVI797e07ryaTbtx&#10;GGFdOYfjSLq6Dp4qN1T0Q7CAEAiVOqOP2gfMfWl1qfOq6wqbiYqklnh532pMUIFQQycYrhu55UjQ&#10;ZGCiIeSntX2qHzYpTRVtF/IRDtKVwZ78GwOff7l/5uYb2IIWsMbuTMd5ApWGyqvH7cf/IeNZC7zx&#10;yV8OLVvOzZ55A+vpEND4PfE9lbt+1tt28KRce2VMk7Sbh6569dOWN35/ejr6iKS8BIeM5WIrNYwy&#10;jCdME4l2KLjH0gIFxv4Ymh3rxui8kN757B19AKuem/HL5ZGgHmdGWXEGMui710PlcxIOUsF3FHfd&#10;2Wc68HOVUefGbAfr7isqv/3i7RNv5UKjyVTq6t1x9MPO2j0/Z9bzy3HreWIqs9HZvX9c/N3fD/sH&#10;21gbEuJ8fSFNTUXbhpRqVRBLAJgJTU3d3yfMF4UlQkGSxoA4CZupo1XhZOBve27uXyIBAtkYFMFE&#10;wUDZbJ3C5dqK/p6dRz5Afi4u37aQluve+dQHFrVlSMrc0diYwT/wTx8ZIDW5HG04+4BrH0T50koy&#10;xCf9kww/m/VqdG62PJKujKiyzJGhkdv7Lt459Xfz0YXuhLU7GcjRvvup/ZWH3zlge+oUXVFMixDr&#10;2oh04ZngXOUFx/m/DkQDdmibmOqdzqnYt+3oO9X2PO1p8BiSZx57cH8/DNawXU5L+92l+TnHMzdV&#10;MgTRBIkhNlGJf+igs+AeSwsUGPujb3YnOiAcLK/BQnFsqz/opUMmhPyUgeT1J1fhoExbzpg7Zu0z&#10;vgf7MpXPhahKfbXj2dIX3tXrjI4oGRyBufuUfvu563/4+6Wl2cpYC4geXNgIorC9smHqUM+XflJv&#10;bv7U6NUE2eyd9vyuhaL6u+7+P/t08eO/dEaW5O0EsiBaOF7C6r/SWH0VRkAQSubD893C/FzCOrp6&#10;M1G9TI+7u3Kne8I79jybShGTBPOE8IcfZj+4Ia6n5+iHcgLBpqQliEsf6Ow48IFRaXCImHucVtA5&#10;tDL46gydcyBtG4aV3iSez2K10alzSbwpJe/hFNG5CZbllYVuCBEQduotTed5Xko/y4qWFmftn9/8&#10;+PvjK2Mv+OlYXXZfOi0fqQ06947S7t88X/Ei1O7J1yOnrJgEzuCs/eri5Tcg1MRm6kqFXVPev3f7&#10;0z/DltZ0AkEuedAwLATmSeChBqbntesr+1E+DWmZs7JsN+FLI0NLA8Y1nFjJdtlQv2FEAFfBPfIW&#10;kBlmHjkN/94qvMmOCaWWh499p5jNecOe+lBIqAZHt9jK33qzNzV1fw4VKwYgOivefMN15ch6bnIo&#10;E+OX5uuVxuALFa/8xErqXFgTg7mHcE785JVv0xYiuxQ+uUZxSmtz77XD24//1wplRb+BTs3HeiVO&#10;6iLhqP7zpXNvXXeTWngTGq/Z3HaH3ddOAliU2Pv45IDsjFRMXXKsUlftSLxKyhaOm7OhGfuod/gF&#10;pr4k5oiZLRg6m6nTzL0oanT07jz2b8IyqcLJNWeZIqNBkBMY9Lqi0O7OY/+G29nA3BmThfABmolW&#10;PMM1YmZJZeNkIJ+dqJglWQDjzzriG2Ztj3o1q6pgVXXTIM/biH/nzqUXbo5d+r5H77Pj6GQwdewp&#10;rzXWXXi27Pl/bosbacqSnKJixtSX4kydZuo6Ej7txqqru9uPfkACbuxEyRRlEw+M/CzcwOj142E6&#10;cS5Me+lVaroAiA51QrFchIN8YKWkLS7NtmGCgjGN/YgCNs4pFTelsIX41rdAgbFvfRuLaqAjFk/j&#10;8gamgmciLWWTH1VG9YP3r71ATI7tGMnGFyHOObIuNEDVXaav6Md2GTD42eDDvc6Ik2a+6zC5h5MJ&#10;eqr02EelYO4wqgNzN0T0A1NXvr28NMuOxOQlpIxeLq6lAbK3/ehHHVV7fl4SosNt6GhbXAu7Fo7q&#10;H/qmnvp46cM3l8PLFrmyvJ5MvpX2zVsV1mF2wQVZHjjcM1CV59coVAqzmbhL4LjqufyXa7T1CdoS&#10;MEjh9auaVTqJcMeB32Z7t3g2vGIjMKAdtHQ1748x97gAApo5c49qovqPlz56K/6cyV6WQoRUOJgP&#10;OdgebZwyV1Zs74eQkYBJriVjytLSnP0izdJnw7P72Do6MXVoZsjafeqo7dl/3GPdf55u1ItvU1wX&#10;MDK1HzQWV5zrTB2GctvK2j/cSQcxZSRKCpChMgjFS4GFbporsx0Klabqq3Rb4aYKDlKSeFwoDMzO&#10;TjW6nMs9EErYQTv4uuHomyZXYOysGR7tnwJjf7TtzWv7HdRWMHaBcRZbf6VesRRa6JqcGmDrrBww&#10;nZ8N888Wprmm5wsYamnowA8wmv7l68+nqztzXoJ3Eeh6+CnrMx+VkhARZRbztF2Kzqjvn7r6bQy0&#10;QrjM4RgFlXZSz3e9/JP6kuZPYT2P2TuM6yK+gP1z99k3R3yDSSfXyTH7VGk1hrp+rLHjPa1EPPUw&#10;VEoFy9Pl2gZjtNR9svTRm1hGwEwWa5NCpq6mk986t+3/eYmpNNvdEuuNnL7xpGRkHed8ppQOFGqu&#10;7PgQ2gWsd7PZOwQTMqbDUaKBsN9+wXmWbZGTPjfHIeenIgT2E6G1kJkJPvSNNlVvvyqCzVFYmBi7&#10;13ObzdL9dn8pWbvTu2XW7pbtHz5ve+nfStVl7oTQANxZOhy3zDQWQTo8h75B3F++rbT9w+a6jj65&#10;591o2r3pW6+xffUkkKiU6uA+OjAqS1JjYBslgMqTUallaOz26xESjFhDxQYzpomkA4ex3v9+TjQV&#10;gDelBQqMfVOaMWckP4Z0G+sJsTVcrLfjIoXphZHnlpfFM9icsedRwGSyuqqK6z/HjAgzX3fY2XrP&#10;199DzCprDUK2sIctz/ypTG+7gzX3sHGVZu5h/cjYzVfC4SCsDrJ0Yj7W2rjr2u6Wp39iDZun9FDN&#10;07KC0k9r7/7+r99wY2lBDJ85HiNjW3H7kEZLW9/IOAnvaPLhvb2ZCOQMXuhDS8Md0i+4zr5CB5/Y&#10;oc4mdQ2ptWPqbKbSpnB9ecunpdYqhxAHD3M8efq5NoQI3uul3QHUeLV1rcO1ZU2fwipQaCnPbAPo&#10;mZaCC92wHUjQSM+s1xrS7vxAl5D7zYVm22B9D8GnWFMyBQ2THFymNNDS13fh1RHn/Vdx4RGOgoWz&#10;aK1DxND/kYw95c9ZyEJwIPV75TVSvyvoVD4so+AbbLG0f7itls4CyFSeUZHbn/t3rx+lQ4zsOMwX&#10;Ww5bjC2nMj1/PvmZqBq4e/l1LAXgHgTc1gghCWvs7LtWKt4t3MmeqQW3Jp/mIgX3qFsA6ng6qOYM&#10;DdTPxA68oKMxqdet0YCIozJHxm69stda9S+cLuzU5uGt9Ntb932+fGehLRry2bC2PBoYfq5UXe6w&#10;Y414k90h87GPLrrOKhaV810K0hK4Snz220MXvlpd23KZV7Xkc9SDH4senuIldEKeVq0LlhvtDr1m&#10;/ZKY4uJS996u4//j/tjVp2Y9U08FS4CJznxXTD0VWPabD5c+8xHHndkHP4u5UlXZ0KJydq+CxGBn&#10;YJk0AMpPeV7WfoyHMPB7vjvd2EKHWTqb5ZLPD6IBg68hhtnY0NnvmJush8GgtA4w+K10qeaooaBf&#10;//DBSHf79r0XUH/rtt5r/jse+1JwsVtBSutVTBOoMC5DgRvx3n/VoDL42SBPcbVSS/NtLs4CIju3&#10;GF7oxum1uNXObq7uy65UMtTF6yfe8qn9diwDQajELL3Z1HqKM3Rps877Zu2haNDgCi7bI6vh2DZQ&#10;BhT7KI3aIleRthgaFUW/+9bXoMw3LquYrUFzOWbqOOAnC5eDVgDYZucnGx4Ep47Ach/r2Ca1aaqj&#10;qJsEiBRtKzgAKgtqRCDSNhFmQrjwK2ibHVWM8x6Y9pE4Cmgi2yEXfac/FsIXwo+uBQqM/dG1tbSm&#10;t0jFe5PUsBYV9QBcxIIBG/drB6J+2/Dw1adaidGiEKWvcxkplk2ICwWH9ppdH/VPXPzeqpZUlNRd&#10;+5Q3Xjmisf4cVuKbUBVD4fEvW5y+BZs5aHQFg3pPRBMuwaDtUruanbPXm0VPGxtD19kBxWcV0/H4&#10;Gs0CjfMlOssUGeZNNpnbh1HB9uZ9n5cu2Kfuz978ut8UoSGH9tAbFrpPzX9Y+XzFqz/J9Tnaijuv&#10;OyKzeyN0BF7EFzLDmr+0tMohbLdscWJGM+K+/wpndtjahiWQmEqbjhbVlfe3Nu+6BnzzjqluO92C&#10;ly1uMVy6IVkMKY3hO5RzMzPjbFlDmN/defSjK9dO2LHTAdqexD3ukFTJDfj6viJEh7KpBAdWQPIH&#10;s35cPMOuqqUZe429Ge845/5w6daJN8HUwQwhTKtJC7OrdO9vmWFjHB/1O/2kZ7R1we9oc9OZDrDi&#10;p08n4VgcMZZGWhaeRz5kGh1xNAjEdLiR06lwVw7ND9AVyMXuGkvjZALJBgJ4aAhX92Zu/Rl/DiUJ&#10;J7tL9n+YFm2OgkNaXPFMr2fZMj//4MgaqeDZsiI1CnaQYHmR7fpRK36w9MkPx7PBVYDZ/BYoMPbN&#10;b9OsMNKsfZxm7V+nseAzHMDNzlYmFR6WqKDWWlye2dOqUDLGnhVC4QiUogCs7h9OD3U7PY7WgIqu&#10;aqVT3LCWS0ZC82q6gcxcVDbdtG3ntbqlbacnvSPP0jhNp0T6bTdUV54/VHLsTynQZkyec03ULa84&#10;6j1+Z30g4rdjCxCGZj4uqjBiyTkOw/O5L4ANRvw2/Ob9s3tGnHeDFn3pcI2psb+monGqyFjyL/1T&#10;l77ujfpsqM1v8Ns+XfjwzVyZO4zoiiPGeb/eb4MKd9Yx3k2M/dNcBC7GyGn095fT2eDxB8dygXCm&#10;blw1zpPW5DOON7oaMTgcNGsnOwLBI2cZlGmsLEumAltcnOkuL6+mWShw87enUPT2HPv5lf6T/zFC&#10;auhEHn3IMEajq311wmUI4BYKBqnq4unz4TkmTGBPf+madRhGk5nKCwUHEsLsd8avfBu7MPDuwNR1&#10;tPXyaMWzCWH1vutO90LA0eYJOltZveuPlngcTo/QB1hSK1NCaDVkXViZ3bvgnWX5dx/eUOg1BkeJ&#10;wTpFd6rP2Uqqp8zG3C80Qn1Xhs/8ZYC25OE5YIzZYe74EN/nNc/lI96o1x5Zixj8dCAQlqG0RUYH&#10;zua3aSuHuFZCSL80nPQsUgBBfGx84Ag/lx6iM5apMG6xLW+atZ8sffKjdwXgheAjboECY3/EDS6s&#10;Lq6Sf5tm7j9URmKzdg0NBVhnjaij+vHRW3ubSN0pLJM6nLlbXh/87HshRdAcpbUwdEIYPYWUYX1g&#10;LVKHmaNzZbl16ubIs7Tv2m2M0tnPnoAlQLbxy4H5rltrl9295gNZCRpLHrLW9c7VL6/Mt/pD3jow&#10;AQgszHGfP4g0ztNz8Pk4DIFhObjQhd99Z5+73FDZ31a/68PhiZuvetaIuRNHCGj8tlPOD9/sKd79&#10;kV2b/RJDham6f9I7+hzUzE7/EhhATup4rULrjRgjRpKU1HhkdnqaYKYOAWtH+4H3iekkNCNGY4lj&#10;+sHQEZut4X/k0BxZg+aiccCyQMDvrTcYTEwNL2RpOl1RsK2u97f3pm58G9qn2Mumd67BSbLw6Xsj&#10;RoQz5YXl0hMae6uuiLNVTcsYKtJkWa32ofRlYrmc8WO3xR3adRHWElOnmSUMzWC4id0ZLtox0e++&#10;eWQxON+9ugqBJDNloCinz5WAQQsEjWAkYA96Z+0LnlnFxMIgXV+rc5MgPVRaVD7VUBG79yBGfeq/&#10;NwfPv+JTB+xYRgBT1+kMi/e8d18dcPfruXYBhphM5iI/7KNlBzoQyqVxts24J/c9X/3Ku6mxx4ql&#10;yxfmOT10mBIdXws6YBuEdxyX9W7R+/+BELYQfvQtoP7Rj3706Gst1Jhogf/ze8+e/r/eO/N9mtFZ&#10;+f3szCdOGPb6yqpr2q4ngDcQ+OL27/+3gDFcHDJjPQyDHHVKGIRxn9IwvCEeUdKMgEJqUo9jwMCa&#10;mVvhql9bW3OX6yrnY8Mbhrj135Jnzj46239gZOb2i3POiQM0O2+CRoD1doBxx8MyPhvKeTrgeVjW&#10;x4gZR8p9QRksI3jD7vqZwNQuval4RhfVeVcDYQtmFLReWjwbfrijRGOZKFaV+OI1AYvsDwOzTmXw&#10;TUbG9mINXBmI6i260mGj0bQSpyCjNxOZrgsFAxUAhHEVP1WOGc0Rzra63b+Gel+IKLIaUcwvTD6l&#10;Umsc5pKyJWHeJoVln5dwJ6UPDV59JRIJWbbvOAjNTVJ+cbHVHfUHg16fs5nN2jDgx6GgrSALaYUu&#10;pAk2lLfeyo52pWLEP9S2EHbswDZMXM/asW3/R2q1FpYJciSI0rDLAkw9aIzQHm/6run7LtNV9DcY&#10;Gvv7nDdeGPbce9EX8dbEWRIjCViFThpHtSyNZ9CHIY7HSuN7ETpJlJWBMEFCb82Sd37HxPzQvmWv&#10;o4zutVcSs1+SlgeuoYlbe2fCDw9C64Db5RiSYKRIGV3ToJ/ih+UKnKGPg5vQXiyNBHZIFiFtuHhq&#10;Zbxtm6kN7Q+S8v0pRoZv7aOlimasP5CoSte00rsmgzmmitcoXlk6WVDBU/s+Vgc5q+Aefwv8iLrZ&#10;O2wWzXs1dbtwNGhe8S5bimNbnjiVjP/xSDb+/XsXnwtraICjQQH/zFrrsFlfPm3WlTog4btCy/aV&#10;qNvmibjqw9GQGeuEuB4KDMhI+8MxUGPtbHTl3stFKpO71tg0hXpDYb9+ZnG01eGa2hsM+21sqKD0&#10;xOw8G+JyhMn54Qk/LPzX6JnUWlVYE1Bo2a1zNLu/4br0rd2Wg7/INHOnWZfSoi51k3DgjmpIWKF3&#10;5FxyNFitVSTkZHbToXEsQ7QCks2oyIclOT/kpaa0+TM5dbvd1jA1PHZD8WB28Hlbee2UcDafudbN&#10;gxgdu703QGfYG+ho1XRYt5F2yXt7ud4ZXW7Ft0NfAv1oeYlGGSUZ17kt/jK0ZTocwjxH3BoegkGJ&#10;oXRYqzWGhOXpNch+Do65ifr7s7QOTeckwGocGqpyZfndlbCnoS94vTupVJxUfLd8mQR0JOL8UYTE&#10;bWIYmianb7HbubLYPTZ3N1habOtvsu+4VlIUu452fHqge8o99nwERn/Mypa+n0DsMhmIFrDPYKp+&#10;Pan6i8yOIquJHSvr9Mw3LAcWWr1rfmbgRtoq+5h/tLnZuG1sA+QrXc5FtjzCjSQh+MOR/xPSQt6M&#10;xQp/H2cLFBj742z9eN3UGd6tePbtHytVCgv2TOMHi2msWy0vz9QTY78jIDPrgZGXWVnz2NkaGDFn&#10;q8k2cND0jGi9vNbQNM1hXdHlkvHgUPd8eLYrSuvwAVKm6ul0N9jfQJ3ZF7j2Tdrn/r5vebl60fVw&#10;D2bGrGw2VHEY8tmIzOO8cqEvhUkHy8vFYVIJFlEl2erSII/KwVQxoN5cvPStXWWHfpGN5b/VUD68&#10;EJ7ZE6HZnyu0REsMSsEyiSyPYZTd9fW9jADI43u/WQb9MWusw83NvdeFDIvnwTeby++4vAtdAyOX&#10;Xund8ezvkHZz6PTXjHrTPGeRVpM9wXDp/TrIoDChzgd8KgaIvEzOu+K0OBYnnsLgbbbahjPB79hx&#10;8KMb/Z+9GYwEzdgKh2eOUINDsIqqVzXnnae+ftT6wvuZ8CB/ZdVrx64BLe0JtxSVJp6Rl5Vrs6nJ&#10;ge7xpfsv40ZBXD4EoVQb1fiXV5c6Ep8QAnhd3OcIuZ8qXVCMg3I0PJ7kEy6ik78qFmBxXgf34wVX&#10;11b1i565vaQB22syWId1Sq2XjPl2MUt++u7gcOa83k0z8zWdu7qo9qq9rnEY21XjKBIedlSQXc3V&#10;64Nnvr1GanmMAa7IMk56HEsA5RHwhTz1a6TZw0Mx5k7fBsYsmsFn9V7zqLJQJMcWwOsouCegBWgv&#10;6vtkhv4mSGGqTGLCamI+Kysu21oqTpWCblxRIXTBiM8WJaYMV6dtFAoJQjAWppmpp7fowBcU+WLQ&#10;3981q3vQFYp663DwCztJakWpGvfdfh3jEXOJAE9I9sXUJOdvJCUt7lS0UToYFdgOrVbqr3u/+HZ3&#10;0Z7f1hlimohU9JRpbFMLqpk9GNBWaHATw8lXdsF98mvRIJYkaNyjWSxmV5jNYhZqCOnc23sPkZAl&#10;XxZlbBUNd5wrC11emvHfn7z61PaGfZ83VO74YmD84nf5Z+FwTR8GLBxPA0raNz6vUkE3QLeq6U0O&#10;tYq2m7F0o6tIZ2LbtEqLxFsGASt0d0cufR3CGwmdClrrH5ZjpkLBAVqF9uY979+9f/F7WNbBNjjs&#10;+ACDVgdIIDI4W0cDg63bDLEdDMK6pGG6adCmpT4AV1pamcTYpfATNLMdd91/OViKZSX6Moipg4FH&#10;16AwhhO3M74dcQoDSv8HBXhB+NwJ0kWMW5rP4xKfo+TJiOOdI85sFEjVTaeq6wAAIABJREFUDad3&#10;qxTmqGmqqbL9gt2eeccE7B+qTY3XxmgnRrh4lV5HkBYmsnlq4cOxqtkf2FrEjsEmoSnO0PmtcjRB&#10;KTD29aZ6rCF6NQX3JLQADfSnQQczQkGA+h4GaX94RXTcKrIyOQgCwp9KRRuRqJ+iO4fWwnphXrpw&#10;m6HnztOWl39Ra2k5Q9Y+UZ1fxU7TSjss8EzmxyvNRDDBsmGEl00HL8WbRRkhs0tCTeWV4TVtv+fa&#10;ty4vn30Jg3KqHzF2B5YpoMrHbD8VHE+/T4JRQgVPjBwOwgSMI6ExaGnd+7tM6nV7eeOU0WCaxiA6&#10;75w+PD470FVmrnbU2dtFWpcY9vW/OIlMpWSXvrJaGVOPZxdpS4ipo+Fo5qcpIsYv34h9I+dfDtLW&#10;S9RdYq64Y6J19PUa1kP0vKJDjLBEUW3bdhrCCxzsCdg1nojQ0s9978Ar0jLSuJOM23gZaK+k9gdA&#10;JXTjDwa6x4ipY9cBTkFjy0dCAAqzb0ySlojKN4FIUErAJgJZft8J+PwCajrhr2hJrShe0ERr1LWX&#10;d7Ycfd9ma5yWtpk0zmsLqcJ6plfDM6ZtBF4Cfuz7kPqBwErskiXCAwYPMHwfhPcMShXck9EChRn7&#10;k/EeMICMc1Jw0AO2QcE4ZXUVm0lSjLy8QAbfoCmaDwTIGp7wjvjuPlulrZ+mfem0SifvvL5l85Lr&#10;Yb3Ht1jvXVluIUM6Peu76OsZXNbjRjo8KepJiztFGdlqOCz3AUTIl8KOnpOLv21rNLadqTe0DEv3&#10;7kObwZkNVJDYPpiOMY8Fh56DUAHGBEaOk9Ng3Q3mXmNtPk0MkJ0sJ0ujILG2qv3zoenr3wKuqYXB&#10;l+E3VXbd0dAhPYHQisVUVMqM7nQafbCsRGyAJ0CTIShsDIXi9ti5l12+hS7M1NE2TXXdn+fyGWI3&#10;h/O2o5W2YNVh1o6yYZpBq+ksgCgdI3zG/fFfPGN+KaW1f3AtgPk+qxvfL5gWi8v8uTV89jWHfmFH&#10;pDLtFxIrCSwxcsR+HC/alim8OJxMfbw4z5LGeXpKn3DT8zBr+WRa4hkcKXzuVtfUC56HBxYGHh4w&#10;6ky0nm6dKqVlmMpy+e2QaLMl16x9dnniSMRCwg7hMWss+ObwdHm5QMDHGDtU7wwjkNKPlloKa+t5&#10;tejWFCow9q1p19yxEmPHoKIghqGEbpMG1LVVYh4BMkrboKspbb3umb3SAqvZVWXIfMl56s93WY78&#10;HgZhK8TE3Z4F24rfafcHPbYgnToXIQM6RguvN8UwkIBJkc+LM5/DkM/GKh4XAa1HRDApYBnMehEW&#10;StAkSRdGk8oJ8NPJf4ZR370vjQWGnqvU1V7bXtRzXcjgizQl00ENMatYGfwVlF6v5az7xLdwDjxS&#10;mBo6roLHbN20Zppuat6F3Q5yZZPIs5c2ThFDn8bWQTzf1OJ9xtybbV1JyypgGBt1Y/N3upz+hS52&#10;6grhsxRX3Ck2sjPrc0LduePo+9cGPvkPq2tMOI0fM4plCDp3f9VT179yc2938W6BncI6ejobnu5w&#10;j832oX2QaypPcNl8Y/7zb6yUklFeXABhDYo2QCDJ5wnr9SSnrOflHBLUKWXconiWiNPRhpsM8VtY&#10;mlYMTV5XgNGTZme+yEjGc3qTy07MHkdTD0xd/osQCVIwzF0lUalW1ziWZfUpwGhsIlyx1T4aTzSk&#10;ggGhtFs2RYFC8mNogQJjfwyNLlclnak8Xv7822xWh3zsD8XABpXiRhy7CpYGHIu2fEi1tNQGAxpl&#10;JGQbmD7913SuNyaP1C+pZ2JQguN+LLbhv7E+v2E0MQSMtiwxxp8jwegzPpe4DUjVrpsJTh6eCz/Y&#10;U6mtvd5u3Blj8GAg5ICXL2PEUtb/wsYBjAtVsjvV6T3CkAzvU03nzHV0HGVGcOslRCFZSrfX7fvT&#10;rfFz36UVaz1j7sv3Xw5EfZaOqv2wh1CMzNzcE4lG9MVGy7xWrQ9qNbpAmUnWaj9tA/Y//Py5Re/s&#10;Hj5TB1Ntr933GerIVWggK/Zgo73zT6PzfV/js3YY0qmoDaHGfeAfP9xVtM7YSZ4VORCamBUKcmjt&#10;Xd+3fPm5BeV851pxbl8scEqqEWCWD6K9RbN4IOCIOMdGfIOOo5RFw+vkmfE4p42EPsboaYbOaB0a&#10;J7mREGJpDxojPW2BK1+tvOGLLpeFtSvFuIeAo8rFj62nY+JByGPcnSogDMTfC+7JaYECY39y3gUb&#10;+Bk51GfABNAxwRjSDagPpge6QkGfORqlg2YC3sTsnhi6ja0DAyEGAXJqGjmhDsZgQI4xdVYJi6b4&#10;Ey8bL5PAJQsdh43Vh44vCyVOJBiCzA6Wl+R4uc/T8/RZ/SnKog1nQsTgIw/2VGiqb9MNb3VaWvNM&#10;5044f/u/MpU7DXZQwTOGjjknNWKjrfOEVluU8fQ0Kf5iQ5m7trz19OTSvS+hXfE+HN6pw8GHfkuH&#10;ff9ndRXb7/RPnP+awz11mJVlJBJbJN+oK5lGGVtJzZ1yU80UbR2TXSu/+fDsyzRT7+QzdeBprOg8&#10;QVb2pG/I6m2iiKg5q6tbh+edU8Me2nK4SjN1MJk1MqRThWMq+Quek187UnKcCTrC71yr0AdBBwTR&#10;MBkf0oU5eqh/B7zXn5qPzvbSUkhWIi+IYU0ByrhDAs8QUhtPR5uJGDkvl8bn6NKAiLOoDi4TiFqM&#10;0UDYIOVwpAIaE7SJsYlivBgS8e1BU4d/Xvf87mHF/G7gRTVwOjqSWR03sNRpDC6tzsC+jerqlv5i&#10;U8ymAgrEGDSVo3cHwmIH4cTCjKnHBV4OV/AfbwsUGPvjbf9E7XS87C7MkrjBUaLnsR7IenmicyUK&#10;UUCj0QZmHk69JExLhHnvTSTExgpBVDYoW5EspDgxZTkZOsQlBTGCZXgkZVLiRtE4LAa9jI7DSH25&#10;ggIYXM4zF5nez5gNWVyryDpZq9FD/OJQDMPn3pNfXaOjVVXE1DEIQjBjVvAUL9VVDFRXtY3Ey6R9&#10;JDlyGkn17gos1juD852oFc/rDCx0Xps5bWsv3/2nPS0v/WJkFjP3sN5ktM5jDZ4uy6GZe7Vov72Q&#10;gaIeMpDTDyxcec4VEjN1On9/oK60bViOljRpovYA3I6WQyeu3/2kfjVM2gY6d2+VTlnEjWSwVwDD&#10;V5SI2xBlzGqrG8wDM06clnjx4cd/4y+J6EilrE6GRglyaBNqVfSWdVYUS2dxlo5ml5AohSeITE4G&#10;S6xIKlyULksbryhFuZT18HJyviyueMNwhPDJYQLAAhQPKGiJiXw6r2CamDrZVMQc0Q2M3ClxqJIC&#10;6nhKic0O4sg4RMF/7C1QkLMe+ytIELCLhWgww6waDp3GYKDZVixG/QhDlvhXWdU+WlRsBbMQO4Jk&#10;3Q29D477sZj4L8+T+mIoUSzBRHkZUW6KCMGKaEoBJkpOgT/foSSbcplgcIraSu1qtC9w5aCIVoq4&#10;o8stLI2QgHHhFEHMUmkG6m5p3n9aAI8ny/m3s/7YCZOhdIS1P9qTfrg0qH/h4rcmPYOtLVW7bmyv&#10;3X+xtqxtuNLSOCVl6oL6WRBM/er8p99aDjs6oV5lP5oLYya3w3aAzq2n6doGf9BQNFR2nkBbxA7m&#10;oQePazLA4E+6fv+3Urpg12DSl47gdERvzapixUoX/IKp5+LQujJO+n6lcZkirJ1F6Rw38/GyRbks&#10;zvBK0yVg0mg2tCTKxHGzbwGJ0rp4nPuJgvF+KIjzILZHtrbupVsQUUjuF4eME8qNSSn12XhOwXsC&#10;WqDA2J+AlxAn4etgAJjlsYM9MOOjOKnH3JD00/1aWw9/zPcr5/o4OQ0k6ZDnMHgk0FCZrOtn+Ala&#10;pp4EPh6Iw6Qc8DhcwhfgzQY/lVtVrqkfhicPnXL/7m+GAv1dQIWwkoQyDHaxo2JJSCMVPNTxzVU9&#10;J9JZ0CdIySLQVXUY6vF59nygl/TGUWVUP+y+/dVbSxeeBbNGaqbfQnDGfnHxk+8G1mJb2pjBJrFO&#10;0gK591Q/90u6Eper4OVwZUHpOkh1ZduwSW8dwSwcOz7gs2+d2iscCZlvrlw+LBQgHOFZW0RNRxvH&#10;t1StY8o9JPuNpXrP8fSU306qckSWbD3pyE2Fi6XLfJNS2tLhluRlSxudVfCF5KRLEabWtn2fJ7SK&#10;ohzFM6R1tIqTCrHH1QIFxv64Wl5QL3WIJlqT/RqS2NoVAtQTocY1lZTHZ+xIlHe48aqmtvNj+VxJ&#10;Kh9M+OAhyRZFpQMJLysCkkQ43mxgedEMsLKDUoYyHHUmXxZ3pkKC/PBayDwSvPsSmDqO44Vwxs/8&#10;Z8eqUgVgaLaKxozvUYA2bRB30O+uYYyXmDtm2QRO7QFmRMx69+WlT//cHV5mh+KkQjThH2y55bn4&#10;5yEF7YCg8pgLw2BTqVYHO8r2/16vFp9eJ4MHbyCn346mwyfo8Lkg2ojtbUdb0Q/f/Ex4ErYBSjKM&#10;M1xeOf3ytZXz34UBoky96ZNAkZzj6cwXvHVRulzB1GkCLKmBhDlUFyvD66Q8UVyQLiyWcz0crxAJ&#10;CxMmXoeMr6fzEhqbe6+lm0QgD/YH7BuHRop+WGNXkQBL7gfsb+HPY2+BAmN/7K+AdYr3+QyGXQ6C&#10;WR5UuPSrqe26SySiG6b9VVa1kUq+dDTd42QzQGQDI1dHynLSAUSuME8jWIYnxzIonphhcVxyvhQv&#10;j2eAFdEkB0tpYPCYyQAWM3YcDYNBT0OMbHvj4ROZBstc83Wkqj5U++pPLQbbAL4MPnuHH6QT2644&#10;T/8VmLccuUN0cM49/62vRumyH656B3MHU+8pPfTLCoN4TV4ORz5p0FhUWRsvsm8dTIEEV2bYRY2G&#10;tjvj+fCNs56P/mYpQjYEG3Ci95XiHTMYQR3SuCArdZDjZj4eIg4q8EW0pMYkysmJlnhdSd+/gAaG&#10;nMdFNa1H4ip4HHoEyHQ/RXGRdRjMHAyevUv2AVI4qvhB+Qtvx5YU11EXQo+hBQqM/TE0urBKmq2/&#10;S/2iF52Zr1dxVVdJie2u3IAvLC8Mt7Ye+lij0Xni/YwQxnO5LwTmYZ4n9Xm+jJ8YRHgZOZhUaWnK&#10;yBSRTcpp4BNgyKZcNjAClIkgVPBstk5qd35zG86FrzQ3XaRjPUmlLbaNSI4nUOUU2G175kS5sfoG&#10;e+doW/rh/eBQofsrt746H5qhI4kpLf677D39pZHQ3ZfYLB0zdfYjQyi1KrjTfOiX5bpqHAaTgEd4&#10;M11Tw67rBmXRPDushwRXSEKxpQuyFQivVILuzayP48rpMdCO5BLfeSy6Ho/nx5O3xmN1oHEk6FPQ&#10;loCSwicyWFMLYuJ4XV3HieJi+d0SokJEUam5coQJrvTNg0C8PzYRCSssZFz6bkElL2mxxxAtMPbH&#10;0Oi8SjB1YghvQuqNXb0YW5NFvoYuE7VXtd3gsEJfOvDyuIb2DdfW92SnkieEaQe7NAOEkBYW5rDM&#10;T4t1vSjBMkhedj0nOcTxcljuJ0MmBsLEoJwOlpUXDJ4ZYeUqpCppgIMwxtaMyWeqSWLwpM6eJ0Ym&#10;+w6TMWVi/Knzd5YePdNo6viYM3X4SpUq2F7c+4cKbc0CxZS0jq6/snL6S0vR+GyYYLgKnlT78ztN&#10;h39ZQUw9mS6CoybazF+DvfM029dP7cYYPLUVn8XL1b9pafz9ZvKlFXJ4aTrFpV+7NJ5UBO0uTORx&#10;Xgf3hTAIp0qXwgnionoS6ZQqwUXHBQ9UkQ2E0MYhXbi2rusOjCvprTHNVOLIYKCOKHrp+z9dYO6J&#10;Bn8sgQJjfyzNTtdIElOnqxffhDqSbR+hTsG3RcHYymqtuWmxYKBFL8z+V17eNF1W1nBJ9rF4h2Z+&#10;crdPTqFBSFRGFqt4oAIILyMPnlOqHE05IUgDnBI3p5/7aXCwLIIDKGYubLaOmQwhb7B1ndlMhpiO&#10;jBZT90Cv9eh7WpXOrVcb5vdbnnuv0bB9BGXA1C+tnPrzBFMXICLr8/kDpuO/ssUFAHoKPE0ePwHS&#10;DMEKsjewqKwjbCsgGdLhYhwIRXBoww07QsXebQwlIZXDmPz2k1PkyknSOG7u82weJ19EizSfxyW+&#10;lBZpXATO6xIlUoSnS30OR+mk4aPdGvtOx6EByX8cStavq+s6DWGWHZWMZScItjRusX3zYO6KAnOX&#10;bbhHlEiXN6T9ZB4RGf++qgFTJ2OTN7FGhdmd1h+bsYCxY83RqCha6Ol69Wc0vOb9cu7c+fibgaCn&#10;lrUsdVWGCF0Wjvmxw0tiCbG0ZBgqJyqTHEd5MQxhkalPhBuFMsHE610vF8ObXJ+g/jheOZiU9aFl&#10;eF1xn8eTygCxxKnoxH3MNqF25/YRGOBKdba7O9qOyWlP2CNJ0GxalNbX9Xpaf+cIg4ypn/wmLN95&#10;GvdL1baBncZDZ/TKGDzY+aNyKyvL5r7hT/8aR52G6YpVHESzSjeYQYuAo0837Phr5a0d91mfA3IW&#10;p36XKj8OI81HsjRNHE/GmfjEBHWxpk4TX6+HIONwiXritK3DUEgKkyIeo2Ud5/bWwz+1WmRPKAT6&#10;tG505OrhOc/kIbw3djESbU1k75F8dpa8RnGLEDxLt7450yIqZG56CxRm7JvepOkRcvU7gwJTp7um&#10;4TTE3BlzWFWHwNSRRjKX6NasXOJtbU//kQxiQgkmBYSpXIyEBINLBZZtOh+vsoXPBS4tbv4cMgjl&#10;y1FqmjIyaJKTqDxUkph14oWxk+Zo9lJf03MxGZiloMYt+2XL1G2amhv7i577mDN1UAYZfyt/7Onj&#10;f7Cey2wDKA6BFu2H7x9uU2btDFMWf2JVrn8HPB4vKhZa5fFJvy1pXL6UIJXqZGV43SKfckRxQbks&#10;guloqbRtO5MvU0fV21r2fWE1VgxAkMX7Y++RNDC4njhuLd9Ls/rTWZBZANnkFigw9k1u0HToiKn/&#10;gD70NwHD1FjxgUy7Euu5uqA61Npw+NfpcGSbh3O6G+p3/zEBzweHeEK6Ds8HksSglkAiE+B4mS8Y&#10;hGRAE0kEy+rnZRMZMgEp3izKJOhOA5v0/GlgZahiSTg2Fo4zIgxscKU6+92iotKM5w+kYqIMSf5/&#10;QISSZuoGqN+lM3UV7SLfpuv4ZLfx6Fl3dMmyEJnBtcCsTJZ+3pRJn7ehcfdF7BpguwfiKnlmhLWV&#10;6nj+npmf9BXwiW/ezygqKKhL9L1TuiguKpQ6kkxtathEjoCGRBrVXkyHWjXW917HO9mI69h+7ETR&#10;mnGeqeRpCYpdFEw4sbQCZk/bKHtp3Lu5kToKZXNvgQJjz73N8ipBH/ezpHb/f1GYrUPF16M4M9AH&#10;NKHmbYd/bc5TLSZHVFlZ43RZqWS9PZ8BjQ8OMpVscFyQwbietGm409C/Xls8xGHJZ/XzeBJgLIGr&#10;R2H8CGFNF1AHm5r3n0kBnlWylAHmGsclKcTUSf3uqxBWCKbea3zq1636noGH4fG6y77P3rjuP/fG&#10;3cD13UK4DGG0yKb8aPtbqKK49iY0HnDM37SXzlBm/JNPdUmCY4z8WKvgq+HxjLWnB0hLm7SOeDyJ&#10;NmkVBAfDt7Zth07wrFy/Lyl8R8ezvyxW0AmZ8cpZXyDhjB9ApIgqesuOv/1jXl/B3/oWKDD2rW9j&#10;XsO7TN1IUi3W0clwjqmuYHSijTCm/huzuWqBOk3e6ne5so0N+y8bi2T2t/OBgfucyjR+xkFDWJbj&#10;JZ8NUDwuhOFhKUw6WEEZBBM08fR0PsfLfQFs2kFUACcNspkJjOXirthUNooDg2KjOyraqh+vkfbQ&#10;h/16/JCCNfXLvmSmTlvMFo4Wv/pOhbp6fijY19kfuPwNvrVsKjx87Irv9EsQCKSDdj7xdcoyh+rq&#10;um8w7RUJunAIM8f9eHSzPNn3zL8H7vPK4vHENybN53Ayvmw9MnCJJMIt209YnZTD6+Z+vGCCtgSi&#10;5ICQFuxXb2rY87FOm80WTKERZTJenoLzCXp6X/ylle5C4MZ03FKenVVATJ7Gub9nkxteqOBvaQsU&#10;GPuWNm8MOX3Qb5GxXCNiWH/CR88NrUgVGWppeIqYeiYL+PwJbWk6fJKkdNr2FHPCjs7TEgNHIiG/&#10;gCzu/FCtD2bx8mlxxwc8uYFOvhyl8kGS+znQCfU726JFDIhfyQomX1u785KcgCWXlkN1MqAgWqlw&#10;ueZsw6MXX8J57Ij3BS49I52pl6rtdw8UHf+VXlkUvOo//dJY6O6LUoTLUUcHBILgWoAEhDwaRIAw&#10;F2EAWzSxdIHi7NZ1sjthMz28no2q5Okx2LuXPg6PM1/m6+D5gmfKFJTBEiuSChely9LGK0pRLmU9&#10;vJycL8BVbWs7YzXnYywnZPLy4Y7tz3xs1dkSzJ3bTUBYi7/LH8mRV0jb/BYoMPbNb1M5jD9gYyUN&#10;WmzfLgyFaIYCa/jWWjD1bDoaemd+P3YJR93ekyo1uloGFx8EEgxSMCgkleR5zKchh8eTAAUJBJN2&#10;QBOAxoICvNng5+XTwOY1OHK8Ah8MiG1XBJOnBqNBja2tC0DSBuWYfS5pTtesfXT84jerqzqZMNEf&#10;uHgIDFpYabWm8dI+Y8xI7qr/s5ek+UJYCATnVz74/kJ0hizo0YBb+Vuvubau+yKfqathd8J2GdB3&#10;olmH2ZRQim9C+j1I43J1J/oHz+S4mS/4ZgX5DC+H4+kZ/GxoSaCI407QJqnLaqm+UVvVNZCL4JUL&#10;LOhoadp/xrhKe9yJmWuY3QQWWPhii+KZBK2FwJa2QIGxb2nzJpBjXydzvNPhw6c18MslxNTReTfj&#10;F68iyVukgXpYM9DrqQjRpqLkoSI5JQmFbEK+5UTIaPCRwyOXlignGbAS6XIBDiv1M8Cy+nkZKWyc&#10;8TAGBOZO7xLhKvv2R2Yk5HLP2oipf8Nirb1hoW9oJjJeNxOZEN0216zt/KRLfyihQWjU7rgJlbz0&#10;cYRxqOdv+S98c56M6jIJGcJyuYfRuLFfUXGZ26gtecAPqYGPjwIH/2yFk/22Ur3reDrvt4xkIVGp&#10;yhGMbD3CstJwKlwsHQ0SLyDxE7RJ8QnjShJDaZmPthlaKBkYUv2EpXIKQwiA0W7btsN/iO0OiTF0&#10;oeaFtJc/yAlpATivFigw9ryaLfdCbK9zfB0RjEATVYeqa3puUe/HbvX1X+6oEyUwkAh/mHldcn/4&#10;et/ymW87Q46OCO0vDRWnHiASiGQCicGDDyoyMIkkDkM+6GFDSCIzRUBQRg6C4ZFkJGiSpAujcuWE&#10;+QhnAyMtg0JcFY9BrFhV8oCENFkbiaSyG0xgTH3i4jdwuEhzw/5LWFe/G7z6ZY6WjORC7bpdH7To&#10;epiKm6djfX2/8fivs2DuutuBC9+Izdx56WQ/E+PPJb/MXDfAljSob8QOOSGmgDaG0LQRx78rKQ6e&#10;znzBFyBKlxZKHxdgSQ/Ic6kuVobXSemiuCCdF4Gfaz3YU+63RFWzqw933R4/9f27o2df8tE5AkKc&#10;gjBq3dCP7qzwCJdXOO44g/86jxf8rWuBAmPfurZlmLG+jtkcc9QjsZ0HrqiofBTSLYsI/wiZ/AbC&#10;t4Pnjt1eOfNtX9RdC/TYJ6/30GBJA6Vaq3cJq9yscMYBJ8VAJVs/gyWM2ZSJwyQYfcYyArwZYSXU&#10;UVEsaEANDzsJtl+XQErNdSImKiyVC4PLBBsK+Q3jk1e+vLoa1dVUdZ0F/K3A+Rdppk3aGPq+iLqd&#10;hiO/btDGTp0T0oEw9q1vJnOX4s83XlPddZeuWw8xATjeR5jgtNF1diKIfZf8PXNfQiiDEaRJ44Ks&#10;1EGOm/mEQRSnYhQX0ZIakygnJ1ridSb6gkq56reuKsJGCPWrikiRQjGvnOu4NXHq+yMTVw7R95Pz&#10;2QUi4lJELNaqEZ7F+ggeIvYgTTy94G9dC2z2KtbWUfo/L+Y2Rnq8dzIDIep1ek2RG3w7H5fpQLov&#10;PL//djjkr1AReljgg6HrFDpPuanxZlX1jnsQKPoHP/h2KCLeDsXJSQwK6cjjecynh+PxDA/EmiED&#10;bLypxJgylBEDp47J4k4NnpTDrqckQY3PJJkVMDGkClvLaNaNkIQVCdlRNjR67rXIaqjEYDA9KCtt&#10;fEAq+Fr36tI2YGBMXX/kN+WqaqY5QNoyXQLz0D/S4V/1VPjXfDaztnxkR/HBc/sMx39zNXDydamh&#10;HcpwB2EBM/cjRa+9IzzIhudvtm/VVw4shB7swvkAanrfuEZWgd8WOLR21p8UAKkA+gXf3giSEvF4&#10;PtK2zLE6iAjYrQk/lXjdCVokBLQ3HPm5yqgLToYGO+ei07uC2qgeM2eIgbPeiYPBMb+5o1n2hEQJ&#10;pvUohIFMrrS0bnrccZu9P7QZDh9ao1MGKdiYqWwhf+MtUGDsG2/DTBhMGKjYFjfyWQekWbPBaF3M&#10;VDBVfjqB4Gbw0+Ng6ui82pBKoaVDb2za+psNjQcvc3zol+3bXvjt4NipPwuGJcydA2XwgUPWYaDJ&#10;1vExKscyQI92zOg4jNSXKyiAYc/G41LYeDpm7RDS4Mya8hFYd8di+f5NVeE6vvGpKwcDIXct6Ku0&#10;d9B9AErFaLjvGCBiTP3ob8pJ3b5eAofl1MzjB26A42ad4Tm2tx2MOlvmfsV/8htHjF/5NyHezQwT&#10;r2JNXlGx7e7S1MNdYABIATOIqljWZla3jgtNDvSZ/PUSsRCHl6ZTnKPjWdI4T0/4hAuMEiiZ43Fe&#10;B/d5PvdTpfN88mtsHZ9YTTHD3G7joYtta/4bdzXXDs1HHuxS0iVTIdOaYjHg6Bic+CLY3vjUGUHR&#10;DQex5RN9hAlnaAT+2zDmAoJsWqCgis+mlTYKQ62M85RZ76UOSacxKfyB5Qr62NfX1jch7Ft1FzuD&#10;cztALtTERaGihc6aF34uZOr8UbQaY7C+mizlcexsBpdgohhMsnV4TsDmWEYOPcMjl5EhLZty2cCI&#10;qqHn4UefIh0zd7Olmmbr62MXcG72z+WZtS06xw/gXRgMJQ/KrY0PJiP3t/EZd4tu5ydSpg6a1h1p&#10;blRFwUp98wP4eDHY/rbP8OJvMq25o45bwfMkQOBlpvqt15RrCMtVXeJTAAAgAElEQVQJ+OEcB22Y&#10;1PHUprCohov9zRWjBJ6QsPfMkXFfBJb8JSSniArIRzhu7nMoHidfRIs0n8clvpQWaVwETnVUlrac&#10;rbV14drnxLkYOoUx1Ks/enaX4di/6TTGhQip51fJ7sbpn+0UwvGwCGfOERLKYKpLYx9M6DDmMW1H&#10;WsJzrqRQIEULFBh7iobZxOQbjDFSS+OiBM4kI6thHb7xTL9c6HCuOthsDLN1OgEt1Fp99EOjsdRD&#10;lcgKEObi6sVtdU/9VqXMzNxFdPBBSpCYsb+mGtAEOBJBhp8w8nq4nwAQBOJ5vF0TZQQg4mCWeMWF&#10;xLF4nVwdb7XWP0zVxknpYkxZxyYfXjvOno3qtlrq7qK9H0RGdgFBk7brZL1m+yjScv3paObeoz/6&#10;AWb8wJXKLUQf9ELtnyo/9rLQMBv7FReXj8RsqQU1rQrCmxhEWwmdNC7MS/Vdpf/uCGP8WxHh2uxI&#10;vA5Oi7nIdrexanfKHRowomw37/tkjcajKJ1aEFVGdT5fsjEdZ/D5+IsLE/WMHqINF/2gHVapvkfS&#10;Hpvdvv8T4iuo4rf+pXnRgehYRebY3lwaQn0hZ5pBcp2otIPNOhgL0bngRTA4wl55rcrgBlPPVJ6Y&#10;+0JD1b4Px2cvMWtVPjhk1QHZgLK5g1cmeiWPnFM0Je74wJgJGbt3Pc5kGPOhckVkDS9rBJkKGYSs&#10;HN2M405HCEsmVFJJGpYaW/c9D53zThqa2lKV/d42Tc89JkAAb1ytjaA3vGz2RV0lCHsiS7aIIqzH&#10;z0fr7cAVWguYy7TVdzuMhy7t0O3/40Do4uuATeWGwjderNI0vZsqP1N6Ng9eXFzxYNkd24vPjOdg&#10;SAfOQv0Hs74tdyASH4rUj1eM/sFmnjxfhiBenGdJ4zw9pU+46ZHZcnoyLfEMjhS+wIGp72h45hNB&#10;kmwQzF2r1NH4EGbfR8DvNuN+A1ngPBJXfEsVbE0d2kp6b2toNPQdteJMHugKRXJsgQJjz7HBcgWn&#10;Kwt/RZbxomKQYEMhX4VzaaLWSgZQosx8IhhkyNG6qW+VJPAIMfZAYKXC71suoeNkPbFc+b8YF0ot&#10;jQ8CYc+p2cWBF6RQCUYvyJCMJes5cTowKKaE4dAcRlCGZ6X047ByNCWVkeLl8SRAQQLBMLpTwfJ0&#10;Aopv3aHdDWUP8uDVgkqTgwLerAhH/Pq5xftPszal+k3G8lGUmImONWuVek+n7vA5EQYiZt4/XusM&#10;zTHBcWXVbYuuRXQoD0EAqlGOC+04Fx4/YFKXLtRrt48uqWcvz0bHD4jwCSLhtWAJMf+DnbpDtL6f&#10;u8v4TRBKi7XmwYPlAWZ0hcNqVkmvBUE1utGrXOlZUzNLqpjyGQALrD8baEbWpjhWB2GSoUVEW5aV&#10;SWkz6EoebK9/5iTkoEwosIwTXguVaGmrJoQmg9G8aUwdxxsvL07vVtBYxGbpIGadopSahEw0F/Kz&#10;b4ECY8++rTYCie1lFszW10Kx7gjmPrVw44ViU+UvYHhFg3k24548DfGSNarWyaHwFTqxi+5F1isV&#10;DudgR6Nx3WhOvnAstbq8+x5CM0vJzJ1BrHfMWAHB35SEpykjKJ42+P+z92bhbR1XuujeGyNJgAPA&#10;mRQHSSQ1D5blKR5kx4nTttNx7HQ6Sffpzrnnnu8+du7TeYzydr/z0rnv93xxTqc7PSSxncl2PMmO&#10;PEuyRluiJM4kOAEgiHm+/18bBW6AAAhSssWkUeRG7V3DqrWrdtWqtWrVqrKwK+bKEeh1aQqhFT6t&#10;S1w6AJmEQRrEct+1w9Gpi+FLpTZS6FLxZcKM4/LswqXDaa5Wsi5xOcDRMn4pPbt3t+Xo61askxe/&#10;R2vd4CyvMuCVZCZi86egRAd44N4bY5mQ4NpAsD9aiS3m1+1L5V9MTR/ZZT584fPSksdEdJV6H2kF&#10;kxE6cnlf4IIh63Kzny0nSAVcPAFIQJJiFzcSkmzWSZCl8sH2+/Ke3od/VyquVNhCamqvCQp03Ipm&#10;ypoTQrpn/PBKZaoybHzs44djtrhTVgOzsY4ouQSj84MqwdSS3UINfIFd5haw/NPP+rwQR0HDlwol&#10;KRuVViAKVePOa1OvfyO06mlFn8LYcOtXk6XjGquLE4c5dfz4ami+jXCrqUIS9y7XvjcqppWQhI+h&#10;Rj5XyoQ0YlyrMq1ILdNKvxT8XBwHDeGkXyqtDJNppC/Dq/RJzOmktTmno728JTcOlLd4BcIe3URs&#10;Dt+mhp5ZaLfbnWrLbKepPPGu9DoWKM+1Wwdn2y2DswO2Q5/ttt19QaI5bLnn9Up5uQXuZvLCYZm+&#10;lF8p/4ZxAAhlviWK4ekEwdRvP5ffkvRWfhvSlyXnnjf1veXylixHwi3lo6ySfUbggBiJG3yrGUqy&#10;Ox77FXyhFKlHMkHpayo1ujMc9e9UMSxYIqrSVrcDXHTptGvhpZBcH3b9xtuPQ9dnL8efJPbMswHF&#10;8qNeAZPrc9RCPo8aqBH2z6NW18P8MWarAQ4I1I6nwgqJO8WiiUykdczz7jOe2U8Oi57MDlDuWg93&#10;Xcgu69GPzElTinboqfV6I/De0ymIxjBeVjVx6HQfvNbp3v/mOsC5AL1/lou9tfDbBptjVJErC1um&#10;hV82TQ6WMLQBgsO963QkOpS2MN9WLwGozI9n+fIe7lnnmMtvx2S2BuvtLcFENmodthyHaAYxW7i4&#10;t30hMdHLayJ+ae/V2Pv3fhZ//94FmKXFHnhvq9ZzoQxKItibyU02yiTaAkoFr2GzOsVkSSx3bNQo&#10;ZXAoGSzbWG++tSTyWfglCpTxazk2vCsBRc9TDhbCRZ4K8aUKtYCo7wVR5y4X5q90MX8w42ucWrr4&#10;hAULdLQxC2WcZFfPgSrE40Ss/LW6utB25dLL311JLQmiLsY4LKOk6oiTeDMWf5I/Nff510BNFP/5&#10;1zHFTxNYZz8J047/qHIqxQ6FkZofP87ZxG3KOh8a/dLq9fnBns6jpx3OztJcYL5/lEfanqxLNCxo&#10;aqRZ19aLWRP112Ze/8ZIz+MvbbjXWg4q0aStTnPOR7LBTlGSDC9frN7nGY+0As1KeYrTVEory8yl&#10;yXNLMrySL+FK35C2bFWWSGvIJszIimcAsFsbKYZfe3djwirvy+KB/IHw/M78+wIvs9kulCEdmkvo&#10;TRjzhpN+ZzCx1AaFOSFiZ/GhtFfseWebYH29W7QN3w+XgItvUQy69BG2lJ4+3Gzv+N+cNPji83ul&#10;NTvCMjqutU8nr+2iJr4xfNP3ZZYqTCZLXMG6OruJcJxMcU+0LpzfdDFlM7AuZBmGRAxilHTFzzLc&#10;6LP+8vgyQsIWPiBQaGYsi4+54IJwI9AS90ZcVLM56ujsuYyta1XZUKCJ4NHwx4+bIxlzxoK19Qxs&#10;G7jUVBpUYKuEgOvp0zPn7l31eQ6nYK6anLok6mLpEVJKIa20KBcwDj5f4pVqQZ9DDZhOnjz5OYCt&#10;gSyugf/xdyc++J8/e3sQWqFHKMYlty4Gg1yH56CQUhNO/+rk/kRoxdbU3DcNGBwWNnVdnz31lVB9&#10;2JV0ZIS4n9rb6UyyftU/3Vdnblyw2ZxYWSt0weB86/z8+buml88+Muu78GAw4+2LWeIOrm3SdKrA&#10;QGYhNnQ5XxAIw7MMz/uV4opgMWk+H+LEOFicpvi5KA8fS+PEUZSxOSfvy/kynfSRne2mglunsSEz&#10;LotmC7a17Ba6CTLZ7fKpNDezfEFXZszh2NjQebXZ0Vty7dxqqks4rG6/w+JeRvK0zewINlraZkGc&#10;FatWF2wwN8+pqpYwa5Yo8SaeiLOJOiF8XNBcxp63WBoi/qlIdtUczpbfuYGvi+nGc6ht9bVzJRux&#10;UNRAYLY3kgrkFf3kNikh0t1qSYZ8pXAuDEOvKQxY+3RkOHxxK5/1Kiz4xgxRMnYNTg6fwjQF2cVD&#10;cTyzETcSy5gzZVkxLw+MJy/fO5O6vi+QWW40K9ZIveqM5gpkdnHxIKjL0dPPUgKkpjWkwkeCiVLS&#10;mrbEUyFzu6V/SqQtVSAiSrmlxdGdY5PvPReG2Woq7bLHJsGhp8GpUzLJdqOdeox5Ae/rPxxgipr7&#10;YmpgqxO1Lwa7P7NSMGP9futjP6KG799rMXQD1H4KnUGYz7SqsGRG6qEovvjsoeDVFwb7e+5/pSz3&#10;XlQ3IRBnr/fmSFDxDlLMTy1iTMtjaXPSnoVIPgsjI2OL7z7TEGgd73Ef/pjZF5auHAqmlwZT6biT&#10;62FZdEjutedQIA3qmGMwRxsGUnSy0wu/iFDqKdb/Ii1SruVdn2ItpBiuLG8txbq7dUR8XYpc+cbw&#10;KuAak/NempLlPbW0yenyyFYucTBsIwfmVFTDRulk/HLg5qCs7/w7MnIDKCDi8Vb7QJ74t9nW7iXs&#10;Yj+U9TmhPd/I8qBpL7i/XeYjF5ZT04fJtRcUmXvb1czyTsB5oyCuGPAWn6HItayGJ3U2UhYg/S3C&#10;zGcj/qVgyXDhMwFvcp58LJVPT1XyV2YrGVkqEEUWc/ECRgFuekYyBiao3HJ5SHDJprjTq80eXsZl&#10;MduCHaa+812YeCWycetU6rMj/sziHn63MP8D41Wo2qw1Yk4k6tnPl82zh7HbIb7DPHzVqbk21I4n&#10;lz458dFDgeTiHu5aEEwK8CEhl0Rdbk2EH/C99sPmUq9bC/v8aqBG2D+/ui0JefnNH37f/eUfraAT&#10;/IOSBllAh8iawSGkdJEVD2thZ0tgK8qNubf/CgoxPojcYhyMjKI+OdjjWAcbbL67pQiMZk7TsCZl&#10;gYX4+23P/ex87NWvrdZ5B7nCHrYlrfHE/EhwdmGEyHECkIJZScISHZQDCC6zyRZs1JrnrFp9sKWh&#10;c9ZrGdsXW1ke2uS4VvL9ywVWhE28qnUyrfQr5ZNp4Ivy5XOpPIxDW9Gxviol1VMV/lY7AZC5ApH5&#10;nbyX7cwC62yu5XJwNjtxkOXQd6iuoMOki/dFOCoDVsrijWrr2Ep6YY94V/nCuYbCFNCKNfmeDtPG&#10;E4fNVlYiEXaSWPB7p8RJLxoPLFviIRDd2o8AQzgSHv0iJ6NkcPGzDK/oF5QBCDnpnHiHHMBiQl4R&#10;HiLrTE5PV8PQ2VDM1x5LBNtoDyNlSoPv1gEKwmqNO+e06w/Np248xF0F3CVjgm8J6wcXNVs6rvb2&#10;Hf7os9k3voPebyXnvpiZuGfeOnEPlzwatEZ9YkiQ/ObpS5fOaua5eGvaAhYAYne2kxS9870kQWce&#10;6BVdAFE/IrPW/C+uBmqE/Yur63xJ3jd++AOsub8IKffz0P7t5zSdB7Zw1ErZMXSjE9IOGPtUMhFx&#10;JdExqQi3pimMYRyjHgd9nhYniDMSZ2lX24EwWJIbMd//CiEesT/xytXku/ct1k8eNUFKkMAMOwXp&#10;AJ3gypGP4jJ7psHrsvdc7dB2jnOgFwlyP+3Ng3OrNs/5G0vvfAsdVs9sTCBD4IsxQD4b08j74jRl&#10;0hrHEpk1T+RkQDV+CfilYG8ESgxYutqCWOsVinTMtBVg5Qoz4BpNQhTN51wY700mK76K0q4UwU/A&#10;NnwgZxueubDm3prCF8D7FKZ10exqqzAcAtgJBVIbXByouT/+Aetz/7TDvO9iIKWbKM6/p8QHMPxp&#10;T3WEfZN1lE4l9SUClKETLGIMlytbf7i9v0SxavBMiAxsk+LJtnjOxd9eDGG62N5+dU/Ho28QLkxM&#10;Tkr4waCndcl3c08wtbwzEY87udU1ZZCzWEKakC6ZUlqqq373B909R4Vy5KD77t9NLpx9KuZIWcnJ&#10;S9lM1ByEbkau0ehhPKJjmjqvpkv18Mz3T0EEz3xyPZ3fD7NmbNkfeV87eRJPNXcHaqBG2O9ApbNI&#10;iOVPgbgfQec4iY7wD1j2EqNEBty7TjQwVCOSfYri8CQ46yQ4bDoqvejb55gFkwKK49CS1jQ4bXPb&#10;+C7bPWdoKpTa8PMLFw4lEp79Dk1TYs0g6pg4sOepMP6h2k3xJq3rWr/54MViYi56pyhN/2ms61pu&#10;adv9vm/pxgMct+h0bPT7W/4VQKuEmEOAA0uxKw0BoTKt9IszbvDMgUtMrAz5YfiFK4uGEAGkNAob&#10;wDfmjMT9TqG4Rsi4BEBZSgnoC6Frg1CeE0pzoZSvJ54Jt+p73zHgiu8KMCSsdb5eNzKehZHAz6Sv&#10;Dvaa9ozbsw3LcSzj5PEQ5euzu2g6KLZpVvNqG6UpJ3EgXpx8kKv83B3rhu+3kV+MiExfHG4AJ6Mk&#10;ePm8zuf7IhFBCpd7brZ2XB3uOLFu6YPpnM6uZVyncXs6uAp9Gf/Vw8HA0nA2m2Hr45VQu2AOVnek&#10;IBAcPxyIxWx77fd/1NIyMGe3N/3r3MzFe4KarycZ03dgMA8x4BgjbTawXjgOETEezCMNBukSAv07&#10;E9+QprwNBuMHIOpVaNrrJdV+b38NYLiquTtVAyDuKyib3Pvz8H8MvaxHTDBgIxRO0IPYaak1b0KE&#10;c8kWbd1912sMkoOPppjTdq1BKMMZCTMJ+pT3g+P+6NShpDltTTkBEwMjOXquC9vNjfOuut7RQfPR&#10;KwJeyR9RekEM8MrGWtKKfUXTcSuILfEAEBzIqkucyy+LlX4JsOuCKqQV5a/LcGsBGdRjFooR8XTE&#10;XQJSBWxKpC4RFEsGGhksBkreCIjl36TDMTKOVLzohP6Efqv/LsVh4z2HFY5vdcazIaeEHcz6EIf3&#10;QdI0dmfEFP20P29mdmevtmfcbe69NpcY5YFFEgRudGCZDCY2zCjdLbw5iE8+NwkKnd4PcJOPEcG3&#10;/gN4BSJwwje+hyiBAYUFrw+pAhUJW/oyi3yGX4BLUbyc2DjNrXm9CZmEfjHaDhyks7ux8w2sg5/2&#10;Lo0OLUWnDsQ0LNVh/duySkt+cee8feL4Ymz6cJtpx4Wd9iMXdg49IqQAmXTSFI+HuPscliuhcwFH&#10;NOmWl28eDJqWd1HKx3aRS38cU4gDJpABtNsPfK//8Hmmr7k7WwM1wn5n61+UDgLP2e0JEPgfYOXq&#10;H3XOENw1Y6mVzq6TSNYlPQvdPb33nWFwKUeC7vFeOLgSmT4EqZs13ohOiLU3dmoOEM2mzms9pr2X&#10;XFq32E4HqLLflgK3LmwxPXGIWvLCBKXZuRjNBtvXJaoUgNLEQFRUqggrly+XVhKicslEuIRb7JfK&#10;ZEhTCqdSWcQgS6KDyRGdeK6IvJ6u+HeNhBXH6M+rsQWDGB4FAFdDMRLz0plLhEKBbq5EsAwq/p4M&#10;RcHcsKl71pMZLfxScimi3EJndAU5jRGbu49GfT365MmQ7zbBNkBcd8sijJVb/FyQgQlL4MRvorw4&#10;HhnkOnsBsDIPqpqJN6c1E4zI+MMze7tadeuQZVIXBHNfe2fX4cudyuHLK/7JnrnAZ/dE4oFuIaZP&#10;ckxIW5fUieNLthyBh7KkzVQXlyaopU+gNE0djoOoQ2LISZcYU0A5SNTF5CsLLt2sPIP1dDIqNbcN&#10;aqBG2LdBI0gUQOB/DOJ+Huu5b/HQGIp/xYwYgwFnyoGIZw8Wv4oHYiVFe+LzFw96k5OHUuDQE03s&#10;cLp4jAv1zVrntQHL0TN5rt44IBlHMolICf9a+v27M8m4k0eW0kDL3oGnfzWzcvbQYmj0AZEccATY&#10;KuHJPCWKKjVelkq2Lsz4WusicwHVpCmXNz/qy3dE3a6sTHY3N/dXIpzrwJFDq+T0esSvrFMmxv1q&#10;fL7HVV+RSAuwG00cisteTI13y4kT1uBt4OLFKYG9ppGrLeYurwmrq5nMmjBcps3BkbVRDLbc8wZv&#10;r2cTxBG3YikBPp+ryliu1K2G8+1YcLGfg1eZkOuJZPZcljw4+VzKx9bUuZHWR19+L/XCf9MwDkDn&#10;onth4fKejo7qibuEy/MocL0Qjfqd2EJ5T2B1YY9ch09noQRpA4HHDogu066PhizH1hkn8vsmdpKA&#10;U8+EXwF3zgjijme8/0+9b/3w+7Ksmr89aqBG2LdHO+Sx4No7tsT93xjQ/pEjShqKbhxTNAjcs4m4&#10;Yzxy5shA/fF85/Msnj3oDd+8mwNvtIV71/X1SFifS7SZ+y922Uau5Ql6vhTDTRWj5VjyzKFFdexu&#10;atbynPc6VTfM0tt07GKjrXtuwv/+EykYLTFALSRKBRElHgRpACLCLxFvDMqlyROXDfMY4G6Y1lhQ&#10;6Xuu92YghudAx/XHRDwEkaW6KcJeGvJaKETx7nXvB9zLNVUExmmiKf0UN9ZhKOnDGntC18jAczQT&#10;cMP2uk3CjChrxmpEGN5J98VAnW8Hs2KJ7zK5LjaoTbOhtG9Q5pdEdw3jTd1t2ArR1Gp3FgSE7nMj&#10;6KxPfhrEhhVb0pcRxER360NkzBZ8Q5lGXFrrBz7e2XKfWFKpj9Qvx7VIa6xJUabCV76cWVbVzk1w&#10;7kas7HWu0O4dj74JAv/x7NKFe1ZX5kdS9VC0y3Hwc+bRBxezk4e7taGPBnliYM6t+KcPZvE16e2f&#10;YxoQh7Z5m7t8ZLqav31qoEbYt09b5DFBZyHn/gMcE9ovLNUhRs6WFxKj982bJ/Z3hLpvRIILuxNa&#10;zJmBQlwCynUcoNj5wKGPDjTclefQEcwhZNMuoUStnyVOPRrKeAfM2DNLM7XWqCmxc8ejr0pgjfau&#10;5b3tf/GLMf8fHw0lvAMyPO9vUDIHynVugzzr0pcJKAm7TNqqgolXEW5xHKBSrn6RdEsokAjny5FA&#10;4MdSq1jTL0RgNeZphSU4KwyP2CIpKNDB8RvgISrRdEBXesMzrcVRKU5kFypV+hsTWjkkV7Neitov&#10;1mlNXux1Hywg6Dk0NpI+6KVU/xsDVyknEBTH01H8S+nVnXDEIPeqVRdP/EVdycot8AGxjDieu1kG&#10;mo6/3FqHLYS5RtlVf++bn8bfeSatQRIHONORy4/FJ1Zae7qPfbzOkiTLqcLxwJfdfSfeAIH/iAQ+&#10;sDo/Ijl4rsFP2i9/eSkztdcVdC1EAgu7FRi1ke8k5Db4fri8h+1uP66iuFqSO1ADd6i73IE3/dMr&#10;8jzW2vu53q6rp+i91hYAB+9LOoPK1FEqsIgOhqGHSnHci27J2oImzRJfzS66uRcZV0K8epWdnmn9&#10;2Tn3fOr6yEpqbiSbTlupvEeibolqyd7mY2+YzPU8oy4P0WyqTwy3PvHqYvjawFzw/KMZiPfWVTdS&#10;i7FK5pL+uoSGgFwaOdAbYtbfSnjF/vqUa5gjbQFOpdIizKm6J0zgXldM8yP59XUQG7pI1Fe4zqwH&#10;i19jHRmCN741vrd8H+RK4vx0I0yiz4mVAeC44b7i7UrK0worc3o7ARAmb61JFdvM6PAcBFHHzgps&#10;e1Sxr9m1vJzJgZb4ABH864mFX/yjxxaHbvQci0PyAMJBETyJI79xfULBvSBSML8RlK3HE2v5inko&#10;DJARxtfKhUuiJzIa4/MA1t9IcDKmweIaH2556C0YGMKm1DXn0rqWO6w7z8wlrz8gzzefhw6Nf8qz&#10;p6Wh70J70/BVEmqRo8qymZZi+Uh4SUwEafNCwTY57pRJQwrFvexxy2q3xwzJSRsYhVUz2oC7cnS8&#10;RDH4/qH5/qIeUvvdbjVQI+zbrUXW8FkRA0XRKCP2m6KDZTDScK2b1uqEzXnko6nTFCxQ+RLTB33q&#10;9MEx8xnFFrUFrfUOb122yWtWrXGH6vaKyYLk2nKDQSDj6U6kI85I2t8Vx5GLNHTDdX4S9TpowdNl&#10;tYxlauWjv5j2f6w0q52jTc2D15qac2u+wLO9YWSixd73z2P+dx4Np0pw7wJK5Z9NjE0FgKrJV00a&#10;CVTDunKL2n2tTzuQ3wr4x/g/j8h4+iQ6MKYiNMaN4Zu6L2pfmVdMZmQcfOIez0TcSexNt8C6HNMh&#10;TKaQ2ar2m7B2bkzcZhr0GJ95nytWMcManTzVjoWKekRk5cIrxxaXJZ9DISgO5guRocKIzmS3NnJx&#10;ITO2ZyWLCdbtcHxBViJRFS+VAyqfhc8I3hicjDcEbXRbAorIQmNQPfX73+2sHx7PwRCFLWTGu+fi&#10;o4doSZJ7XtkDhaIaYpOwyZ62p6yJ+Pjx5fnx4za13ltvdc3aYFCqweZezs2E1l4JeSIxLM9kkrZw&#10;3NeNCaIzldFtFojDqMB9UyE2CdmTqAYUJiYrKDOLsnWdDTAUOfGMQDCHbM3bnjVQI+zbs12wz1wZ&#10;kKhxlZ3EmPvVGxt6L+N0L0cwuzwgFOSQiETYHNVAeMnTYNadW2fneERCnwrHnRHNOyA6LdJTrC+4&#10;IAbgopiT8DmA0Oe2GDNg0i46zVBy7ztF/fzjZIJxvrhn2O/3DLeEpy/19Tz0HuHQgegkRtxPvOqL&#10;TXRPh86e4ACix5T5FaMEMsvRQvqlkufi8hx8pbQif5VwDWXVq02eVrUfBP3QNRmch1KiPO43D4U8&#10;rQ5HAecss27s5+rNmFDTLAlRHyhPRMty4fuiU90d9WJ7mzFL+XuZFylWkh4YqIlDroM2zcZtoYzP&#10;LSgGnuNKxImll/xJcpFsQEgi7jU/+xO3fcAzFnhfLwPwBMgc3vAMJehJqv1FxhyUtRzxGJYbchCF&#10;eWNGIRXaxduhDc7xwvf/7nTmyshydmZPPBsuteVwDeBm7ljuOoz0IONLMonxuVQReS5eRkrYwgcE&#10;UMtW28CZ3obDF2kGOEczRepPUq9+LZSEtUj0d65GUGGVeFk5ca/DFwdz0RnIL9gvqecRy4Tc4WjY&#10;zYm9RivxcMaJIe+FIi46vQqdHRqvEbIPEnAWwL4viTke8S/GB44Tjap7HMcRDRImjWYJyw1IQNyw&#10;XDgAnaAJxtXc9qqBGmHfXu2Rxwad8RGNHY6dCJ2Xjh20txdEFC4W8zsDK+MD/tT0MAc3Yf0JHZeD&#10;gDmmH/JAjhK5mVy3FsVbXGLtEr7o8OjQHAw4aWBeEnZRHicI0KwPd2SUOnOTx454uqgW6Epg4pAF&#10;uaatal9w+mBk4qXukYFv/EJPof+22AfmcP3LTPDsweXYjbuFwRVjAtwTu8/LlYWtV0dBsTalwevW&#10;dlxrV3dOVFI0tKkN3pQSdnPAM7pIxNva4Ogu4ICN8Zu9t1xCPmgAACAASURBVJubvJR4iHeQ+LK9&#10;ACiYWuzuUAoJO5ZABqFAJxTukE+c4sZ2hp1wZwpHhbCd+VzeB+TcwE5cjXUH7tjdrgzO6eLwwki7&#10;BUqUt+BQDjErcCDsPQoOEpHlSeF7g9Lilektal1ip+nuSzuVuy/Rzj24+EFvdmbkdhF5vv86xBhg&#10;rBiJdS6cdStwLk5X/Ix8jZaOa30NRz9uMOdE6BIW/A9TL30bUiA3CbYVFuMEccd9nalxjpPqZDJp&#10;iwci7njO2JSc/Oh9HQjin+lEe0uEc20r6lKMERgDMPLz/AP2d2E3gHjSoSybqcHbYR282GUeGqeh&#10;q2uW3347ie+e0cSLy3/Mh6JOIOh5XDW3zWqgRti3WYMQHffjP3pGoGUYSPKi0By+dpzLbe9sudSh&#10;3HWJRH5ldXwgnFjuiqb93VS04cyaAw1BkPO2hPWMgjtnx4fjbJ1wVTME/HHw+biNtOqa9TAYn3Bb&#10;Bi7tV49eEuv0uS+FCnXz2esDnuy1Y5QGCEDBsPvmzB+e2NX71VfFs+Gn13nsUmYl3Ow1zezLAicd&#10;IUOCcre5gUYQo3JpZLgclIp9GQ/fUJUitF5r8jSpXePriHlxQgOMOsXpDZKwo2KZLAuuiwMq1iq7&#10;EZDn8A1Z1m4lbmshZe/4zvn35j1T5vIHk0sDaDUxuZMA2hr2TOCeF93ZQMLjJkcunoBrIDmfP7I1&#10;kQVnnl3jzKPZQJdIJ9+7DJ4cyPMul8aUhWRB5stHbv2GinNJq27wWHCGOVA8OawHVvBKQeZEDHbu&#10;L+5S7r4oiTwmIwNS4lAqT0EY36XUO8hw4TNB7qULwgsgbfhAAtpc33tpr/Xh06USf5h68ducnPDk&#10;QJp/tsdxmEvd8Jn2oi1uXB9fClzb4/NPHYrXpdDXdV0bGI5NK5qGUydyOyCAK78jwSDwDfgaoh25&#10;ZRXfMPAR8VDagwGc8Uatba6rXifmEj9KEqw2x3IkBcLOCS2eOWZkITGAO4HreVw1t81qoEbYt1mD&#10;CHRU5Rly0OxA3F7Ge7o6U7MHg7r+YPi12V3BDrvrEoJ4KauBie5waL4rnPF2JyCmo7GaFLggEnUS&#10;IrEnlZ1eyPnYV9PWDMR7wqG/4ujH0FHT13+RV7zLRdFjWJ96aLRTHZr4zHzqRNTqHSB5V1eWBwBo&#10;HXKrgcnuQGp2H03iUqrQgHewJ+qD4dTSAPfQGkCXHF/z8esg52PK5OMItJaG3HaD6ppr0jrm3Gr/&#10;HDgRCBZ1J4Yo+VDBb9Ta51bV+WHuVCDmFE3SxeIrOnHUH0v/VlsIcjdaO+e8sbFjHHTz75B7F2q2&#10;BxJz7iZLkYTA8K5N1sL1c7d1sCrOGgTfGsjOw368/gqhrNddpzSH0Kw8QyjvpNi4ztQELlpfgc1H&#10;lrgpZy62OGkwONtNrlJwkIgUS0bwqRBappELQDgUEHnNdRGBFzEBtS1l8O1lF7tB8LvjOY6zIEPu&#10;ga8m3kLc4MHwrjK9jCr3LMOLfavW4NWiaUsmHm+MujKKV50bgZ2AvN6GTD+ZvjiSjIfdFphtZZ9v&#10;yXRe2z3w6Jsy3uhTWa6v7r6P22IjV2+Ov/7tpA1fIxoFnLQpq2ZMPGudbSjW5JGRS3bisCncs355&#10;fG+9qXm2UWmda7F0z7lU3WCVsQzjfX1921wgsDBCSR6/A0oRMBDQ6QyIuK39bKcaqBH27dQaa7ic&#10;kAM6eUNy3OxUDQ2dE3zMJ0P/zd8bbhqbBuZ4Iegsg8NhjzsYmeuOJQLueCLoxhYtsY7J9XiK1Sia&#10;z0gyZzHFDzf85S8sIOAlgefKsSj1iT3ao6cuqr/5Vtocd3C//dTkWyd29D92ikkkap6V8/cn6wEf&#10;RJ2SgT3WL79qtelE1ZuY6F5JTA3EsqtubM3qMrxZrpT1niQ6ldKas5YojqUMNcAMZ4upZ6ZR7Vw2&#10;EvI8cuvBVwxxqb1z0ybQDbQFXRqcEidfcXPcGQx53Fhn9+oxW/uVDQtRfFC8pwyAL9pCPGeVpfiN&#10;ERD29wpKqdRYBQkrPBCGAQ7qMCGWJhhm4NglKXdiAlIBWj4KtSTfJB9W6gZHDw/KdhWHmORyNagt&#10;nNCWhVFq4oAJaLwHJnF7FJ3TJ6HnsoI/M98dVQKtsJrIA3EcpfBgGF+5bIHFmZgQGdhm1DC3aw5v&#10;s7lrvMXSO9dgdgVjVr/z2uJrf6Ulslacf269lnjv0WO2p39tBLOQHTvEZ04WHanGuV07Hn0LICui&#10;AKldqL/3wV+PL7379ZRpbUcDletIwDkx4m4ZK0TrdtWJw9rb5hzmVq8k5ADO19zQUWKwuHDl0Qzg&#10;yhw5xJqwzn6Ctjc2BFJL8IXWQI2wf6HVXV1h3L/OlHJtnffs8F7TzcOxpbDTXb97tKEBRASjHeM2&#10;cg31XT5eMt3y0qXhZe+lR9j5o804+BWElz3cYq73H7M894tc58VsQnZjmbPQJ/feaRk5M5u9eILS&#10;gEjM3y1TELXF+XMHY2rYzUGaHO6g6a5TnBDI0cQFTpKXzLOamnNjv7VtNeURHHAsZ1hFxOfe1EjY&#10;7Wqj16Ra4oxvMnV5Qt7JXeHowi5IKOrStlRd0DZfN9T04EcSft6vst7y6XM3DYorZDbbQulM3MH3&#10;5dY31iHXp6FA1+NoyNXxBvVWDFc+y3qpw9qrWbMFoegGWQjKEO+O2FwdrKSxDVFRCgm7BJLzoT1v&#10;XeXJbjlWezU93y3gAwbE73mDNUkl5sCVV5pjGXJSgWUKMTEkSJoSluULVXKEueoweZRI58rdsgfw&#10;4ay/mxIlucuDEiVy75SUVIJbiejLfPzu2tSdnjbTTg/DPvT/8/+lYVLL9tMslmid6ljGBGIRUor8&#10;N5xUce4ZlT+Bm3jPnM/1bj7zEbtMBG74/ubqtcZgg/H4WxaEdFw2c9n6Li4kxu/O4OuP2APdszhk&#10;hxMPJqGjCJ4GoNjp2uqGLlVbrw4cALPX/tS/XJt59Vmc5teUIPGF43upJi3Rbz36lrEcEZn7yb2C&#10;MWjdvT8917qQvDFCmQBwU6k4S8mbcJzsacoJ/J7CVXPbqAZqhH0bNQZREYZpMGJIoi40YhGeJuFs&#10;jtdHE5MHlqOTB8AXhOpMLXMN1jaPzdQYbHIMiAGr+HU4+HANPhJbdK9GZ/vDycUBmp1NtWEAhfid&#10;gye7qd3aPHfE9PXfFeSvggDatcYQ85B4J7W4A8BYpHDL0evH0g1g9hBXrzSBWu+ZNMYjZW6E0NM3&#10;mnXxstuyRuxzoCp6kzNvnlhIf3SQSw5pLDlQQoCBLeM0N88Z0KkIoziyCLV8dKPaPuFXpg+w1tIQ&#10;eZIj4pp7ODI/gERiKaTgHfM5N3dTZ2nxrCbndaKSI85yUpPFEsZs7OJIj31Ncz8K63Mr8Zlu6FhA&#10;+hEUhmnYEtHMSpeYfOBeEuxiX2eGC5oCyzG2YL929KIMFSjIBwC2W5vARRe6fMMXBlf1FAp6MNkA&#10;+cgBETgjJ7lOLP1cK/xSqgJZmKgIuea4eyoc9vVRXJ10JOsimn9HVF3taLX0XxqyPHCmMHP1T6iT&#10;opL0vL0d959dmZobSSVgUArKp9Ppyw902/ZOMBbfmqhKTp64w8XdOTyu56riFznNsAu/f+CZn1+5&#10;8cv/ogYSDUn0a06OsMBmHbOffWI2dDnoqG+faFLb59r0ZSgxGS4FfTE93k2bBhFMqlczS4P81ih6&#10;r7ObhOIc8wgFW54ZAbRR/IlScGphd7YGaoT9ztb/+tLTyhERyK7OC46zeJ7HTtGvPC4xmYo6wpnY&#10;sDfjGaZBCXXpNLahYcCFUpjIh+EFvLg1kYGyF2bvwpANWltw5/DF+jpgM85srfPvVR9/LVecKLPa&#10;HxIJSXCMeebmPziWMqesSWzJIc5D6oNvG+PF/Vapbg4Qy/DFx+4ilwfbWJhArL2XHYRxh+XIJ+vK&#10;rDKgHGqNCta/rdMHyF1xCJecO8y2diVTMSsGWbTGxq7cxEHmbLb2TEByMSzKYCDKEi7nLyRH7+6x&#10;HRrNhWLnQksIV/5Zhhv9QApKdUocXxEme9lVB7hEMXFIwfQIxNP6NjPADyuBri515KzUsVgJTXQL&#10;LWiJA/I7rB3jRti838r3I2EEgpODlHyQ0LI95b0Na9QSrqF4ma16XwLJ5djhvOuD6eWPbNH0agem&#10;Z0oS/StrwsEombFj3sTkQbd5kwS+CuR6W46duhl+7+sk7ClL3DmVuTjCbZX41lQqy3Eyz76E78hW&#10;7XdkrIDhgaf+/bPpX/+tOZmxmCEZSGKSm+F2VSi5rkSnD2JCenDMAiEMyoDy6JyKL5Wme2npEEf9&#10;uoUuD75r2sqgg2okHCYb1PPh8lOuDnPzTABHmEl5hKlqbnvVQI2wb6/2YD8aIBcotNXRcUSHAo49&#10;1kNvL9t87tXswgA0nh1gqcAt6j0NCq7CcXCKp3VFLirgUFuWTmi/5sSaAh7hIl4/S1lRdqkPvCUH&#10;cZFhEz+h7LLYBsPyrFBQy6GirECyINb6oLjTnO4crcdao4zbBHiOQeucx/PBMX9y8kDCAg6dSnk5&#10;yYOqUbu3baLfdOwcxOZS4aoUiHUwqw2g1GEi+bEgQCR2JELUVWAdr/hvDLS2HaxIXGU55SYOMr7N&#10;tmdiJvZJQnCxDMy9hZxEgUA7ZhKXhvFdlCyv1MSh2CiNLKusn0MynU6I41nzAzoytDXuG8VAv7W6&#10;LYFcOLwwwDPDSTwofpcTT6zxC1E3cdzK91Pu3erq2/3DfU+/SGmWZ+WTu2E3fZhmVTkRzUKitaCN&#10;HVtKTx7sVfe/Z7RpUA5eNcg1OwbmHIErnpXkShcV2ubj14715aQubFdxsAp0VVbCU92tjSMTBWVV&#10;UdOcDPS23vvKxMp7X+fSF/ukKQi4ZvR1cPBZcNhimQOwEiqsymFMoLU5cuRWSgs47sAXirs5Qk5m&#10;wWqu9zobe68tBUcf4DfP7XQZDDoqGYQCJGsP26UGaoR9u7SExANci3DoMSYapoDjTN5ibQwNK4eu&#10;Yyj9ID+corN+ovzyWXBeLorwyD3SOI0YJCD+FkQAIOjTDnWD1uKxJ20YyzwjsDsliEWbsutcc7ZI&#10;w1qUWt2PT5ke5oyeg4Ndc3LdX5kHJ50Et04pQdZuSuxSH3y/OmjrUxkHDmj7d82unjlBkX8a4nYO&#10;XsJIBwi6Sxu43Kcdwda8esFnGPOth7oWotfw2nM1dw5L62QotdxffCBMMDY32Jo9eL0aGNWkabR0&#10;j/qT0wdke4v2ZMYc0gupa3e3WYYmChQDc4CrobmRjM+JbWGCa+cEDZy7NQ3uvVc7eAk7CIKhKBQC&#10;67q80bjfzQFdOJRdZ3NPWEzVSSZyuQq9IuRIXGNqREiWhATE0ChupW8S35QhpBBUyacSE4eS6RDI&#10;9e/BzsfeAg5nBIEPzA+T0+XkOg1t8ynrRSzz3DzYrx15r03d3BJRcZl8iZ7mu94Nr7z1LRL2FJQu&#10;JdfeYHZPRJK6tcZAbHZwHWGv8oNuweQhAKNRy8rUQRogZrt1RwcvwFRveywFBVXYrBDbNcU4o1er&#10;aFsSbIrXMdbYlHrv0J5CuxR8l4B/8mDMBH0MOuKDi/3e9fjJE77XT55icM1tjxqoEfbt0Q4FWAhC&#10;jA7GDihH8XL9+qjy3K/EsAeulS6JfebiBkSVjtrt+p3+e833i++Qw+XAAsMsvl3Kl86xfxrTlLrH&#10;WLkOhWVlvCsV0/fdcpbvbOidZF5fcuJAOrd00Kz0jFqzhTiUgl8pDMfSWqcX3zkB4tNPQk6CnoZP&#10;59L6Lg+Yj0NsrBP0SnBKxa17qVwivzLTtpwY29ls6Z1qVrq8NIoi8zcp3RNB83K/gnemI7fOnQWR&#10;hLcfSyQF4vgNK1YHUfK3y3bwMgwQHSgm6PJZ59rPH9ppvT+v5EZAq0mxj90aSXlBrMFtA4lwelns&#10;OkhxeYZ78TmwI1zAEr4+EXRorRMk6v7oRHciEXSQsMei3u48t44KczeOXN4srS35grnAlcD4AEXv&#10;xEkQHdYnLu6iKCamUBCzrsSmutN+f5uzaceEw9GztA72FpCz21pCgx2PnYrF/Wc9/k+OBeLg4NHi&#10;NACTtIbd183vft1rmrq8x/TIe6i3cp/NOlSMAcxEpdemYOeoP+oZ5vIRufYddYeuYffGRBDWIVMQ&#10;oQei88OYTJ0BTuC3q3fyW+t1330mODM3kqFEC1K75TZf+12mrxdo4bNPScglxf4l3tBsskOfJibM&#10;TaeQW+gBIZ0KiUDNba8aEPO27YVSDRsxwFHMlesvYs2RHa2KywIiaryMeTyL799FTV+K7Ence2xH&#10;q+akMVZibC+8ZpRLxyi6Eye/KfZQU8vI5OLCuYM0kKNvcUMZyqErxflKPZdr9RX/6MB1z6+/GwAh&#10;pZRB7IfHYOVQWycPWJ/612HTI+9bsyDqVdRNtWluZN87dj361jP+9NQBj+f9p1PpGGQja26HenhU&#10;DGoIIlEXjsQRvSkAcXwuRHi3glad5go6zZ2jYtpF+LlLPtNfyty8K5CZE8shslzYOxAEod7s9mIf&#10;tbhvMLV6NNWSMKnmBJdM8nUhM8GnffwR7cTbtEc/HT1zwuXYLbjlRHy1S3J1NlghbGqAoiYaccPL&#10;ALvSbSg4M4xphfi+SUh5z4mEU22bKC5mRV1onQmd/eqcdezIpPfdp5aWLiPvxqgUpymHD4kpOPhT&#10;Q82P/tKZaPZYQ/r3zYmrV50+8FHmP763lMYuumKAm3h223eO0mojFWN53LEnc3Vwh3Zo1BLHufeQ&#10;tHHSPYvlgXI4lguX35oJIvl25773iDv7ZwQ6E7PZqwMynj7TyMsYXuk+bo45+L3LXQucjFGvpbbd&#10;rVyL3LnwGsd+5+q+fMkYsOkEV8UbPMcSXrdTGZjn2M6grbiV+CQ4aQDAurBDaZ1szepbf7YCa175&#10;rD8RD3RJRZtW+8g5wlkNjh9INeu4Nyld18VadxUFYFzMvfVa4snpV78SVJf61zTdYTIX2836zcff&#10;blV03FEZ6/KtQVi7w9C/Yb2FFZ/zZuL0I1SEIyGzRlSNPnYfyPX6PMAGTCyiCrh2lM4dARyoeQ+b&#10;AQPu1urW2fPAKrxBr+2uc59Gfz8sJ3nybY3PY+kPH9mnfu23UiRvhr3+Fmt+l4QnX06JmwhMsmL7&#10;GzQV8J5qU4gSnhupt+/PWk1xwvGvjA4IJSk0D9FsbdlfIB0oAXItiMRuA6eL4XVzpfltVDl2w6Xs&#10;EBMLI4gWpXtpzJGFHRZFDVuS1tnQxRMBz+xAf9sjp0pynsbMhvuNUKtv6PYONXT/hltDF1c/fYAW&#10;3pJYV86Y4o5R+7tPe1PTl0fM4N7LOE41yrkm2JioD13xpCMrXdxJv5gZH+4y7ZlwQWFvMTt2jFb3&#10;ApH54ZXVidFmZ+6QpXLAyoS3uw6O+iJjBxOJkNuE+pyxX/pSt4ZdKXSVkCsDjxw+t19KqQpbVhgS&#10;yrVVmWy14DtUA7VmuUMVX6HY85Kgi06EFqIfTHgGmIeEbCuXZ+GDY2lsB6NyEDWPB9X7PigFpwJe&#10;+SgSwJn4uUfE9hxwHfa0w+d2g5gBYBwHyAmlPEgEurP7L4vxDeGb8YNYS78284vvBCxL/XGsEyYc&#10;MHMLLsZt3XXukPkvfyWJeh6hKm44cah0TabOHPw0/sqzNLHKyYolop89311/1xul8jWrPZNiSQMi&#10;eDrJxYQykCxgzbgKlNaSVKifeojF3eZd5wSJxGBaimuPZ0Pum+nT95et47WS1t0J+NqgpxUXRfAe&#10;5erAsjZ1oNm2Y5SJg8GZfvHBYYJDbr3RCWvCCL9dF8476Gc5eckH7zkdsJoSUFScwF2Bwza8VJt9&#10;6GN+Y7xisMMQMC0PXJ1/6XvelWuDQIxk6/ZcKJnKkMM9f/kvWOu/bF8Bl02FNGiwe1FHZzO/em4F&#10;RxwXIJh72AiFFmv/NUq6uK4dUngugKrssn7pLKUmQokQfX5u5dwJ7rQoBatUmcVhXY2H32cZ7Kew&#10;WOiYyl4cFmlKAdwgzO+/MchlEiG5yTW+uMccpLjc2vOdr4EaYb/zbVCMwXmK/aRWsFBAQyvF04HO&#10;eHwF83uOehtdxSDBSadmhoQIHmLsRrXrej2MraxPJQbsihMHWvC6nnrrKzzUhYozVNrrbr73HfR1&#10;1TP3x/uFljjEdRiAQ41Kt4/hxqtUmcawpaWzB6YCp5+K2bFkAGMb3J5ntjb4RiyPv7BT/dI5LjPc&#10;NqoCxJIwo3ol/fuvzKc/u49nz1uDIOgQYTbGWjw72772gqtl37gRP3nfC3E88WBL0FF8LN89gDVj&#10;DIEcBm/L1WM5ehlHp4YEwTM0vU7kdSRWlfnhmcwFfeDWUVr7RRLiKi8aAvKmxrumEmcOjCXfPxZI&#10;gzghnkRqKntOGC5ym3ZOppJRayy8PMABnFd7G5ZuDHDy92slbfouFJoeXiPq0LbGBI5wnQrF8HmU&#10;80UxbFC998Iey5d/ZbE0eNk/uFYddaSsk/GPvzK59M791HOQeTeNkDFDjtiZTXXJvraH3u9v+tJv&#10;60LmhBmTPl6JZNh9NXXq69OZCyNAcFOTidbWg9ep0Mo+xJcbz358kEX3We46RT9Rn0FPizrGFt54&#10;gs/FrpriGhsH5xoyzR6xlQ7KgIvZmwerycc0xc4L7l8yGvzqZTsh3anitLXnO18DNcJ+59ugAAOs&#10;Vz2PdauAvuVHjxIDOm7nvR/eV5C47INh9Ecn9HkvDSW0mIODIKnsDu1uiM0L01T7/Gnq5acS1MIH&#10;50IC2Kbt/qSeVvDgQomFfkoDKOpvzey8XAo9FF9A6OUzBmPb1MIbj8ynPruPBJ0DG8+HblH7ruxX&#10;n/xdqUmCzGv0S5VZLmw+81n/hcSvvhNJLvfzfew4d56cepu669zOnqd/Z6PyEoCXu3CIzHVGc5Cj&#10;Qp8gtEi8ujp+oGSecohsEE7FvUHLg6/J8VaWI2qS6KEpiceMcvERj1hLXZtQrKbmW8ci79x/Jfyb&#10;p8+Gfvbfz4R/9t9H428+O5Z49+mF9NX7eShMo9bj4+E+15RTT3PC1qR0jnIJJbByY4AGSoheY9PO&#10;c8LaIR+KXYU6KlkPufRhmOGNaWE3J0SUeORF8YDfoovh9RcrLg/PzUq39y7zs79qsfRdFrtBIIni&#10;d+NVpw6MLv/uuUB4oovZtohayXyUVox0fOPnzcm2SVsAxB123ZVU2jqNeh9NvH1/CTQrBjnM7RMi&#10;AZAMpD0DKFTtUvdMNmqdo5zsUE8lZF3pGl944wTjNn0BeLtz/1ly7SYcLEN7+UvZ8e6KSOUijcVR&#10;j4H2MBglJCVgDri+Li4l+2IuS83bRjVgOnny5DZCp4YKa+B//tPbe9CNj3C/KAdtDT/kmNLxaDPC&#10;Qva6jrx52GpqbMb/zlcSNpybhYGiQWud7FYPX12/ol0ZErXtr2ff+hLWZHs5oFnDqtKkdV/v7nz4&#10;AzkpWAh8ch/F0+z8PaajZ2DyFZtrNp5ApCBunFh69Slsv+ol90U8VYsJh80cf6tfvfuKSbFgj0DV&#10;bsMCua58NfPaV5ezY4chcTDxfWw4g74+4fAN93/7XxyOHfMorSQcBkqXVhLKijq3i8/iqEz4tD9A&#10;YmjTGj02W3NJqYjMvxkftr6jaRUrpspSrxEzfh/G51VlYQcUC2fsilOczG3TnNEWy8BMm3Xkepf1&#10;8DlYCvS0mPquwxRvyKl1TO60PPQx2/ay8vLXqWVPnIaVE6/TBKtn9vRX+S5mS4Ovt+/xN1EQStva&#10;Zaw3+d7LS+ePRJXVdsEJYkIoljNIMGw4U0B99G2ZrpLfqgzM8J0C6kJ3BkqbVOai8ibOIBiOrHpa&#10;G2090zjfvvL3Uwq5MoUSVotj981sIpmIRbw7aBeCkwcY+GlfMk92u9S+iWq/10w6oWKJbRdF7wkY&#10;rIEUSOiptJp3TS6lbw7A/ns96yaJk9XioWVns2Nwsgxa5YJVO75B6EmMZLLYfsrJQjpiazcNjSED&#10;33rDC2vrttnpd5/EMTYmTqBos4Ga9sQLp+4FvK+d/E65wmvhd64G2I1qbvvVwEmhcYoOzw4kNbDJ&#10;GS5GLt8XiXg4e65qOAoFJ7qoCS/4LoxA7ea9V/i6VCWr9uKpX1dSv38Kg9CQOQoiCHF1Xcrh623/&#10;8jsFMMB5UZGMCm5NanV74yM4oObG/It/HbGGXNEW8otZGLpx+IZMj/2+U9mLgWzDsSdXFdWlm8x+&#10;vP/T9MvfjCdXOqXY3RrUFJd19yeDg8+8wLqp5FBteYlDh7J3yoR3ZXohmsxlJAe6unpz2Ji22vtK&#10;Zfdpxy83al20ZZDn0uVXQALPK6PikBHlracCXPtFocWXyzTo4TVgeeDcDvPxy1yKuKz8/mlwcy6W&#10;7cJackPWFfQtXxpOp+MO2ERLdPc8/JqAUwm5DeIwVVu3LBFIzg0zGwk6vxsuP1Hi41TbJ0ulLxfm&#10;VnbOH9e+/fMWc99lEnZKesjt+uuW+j/zvvRdb/DaQEX0StRTcb0VP3e6jl3e1fTYr2xRc4JSHq6V&#10;Uz/jcublp8OYOBakL1O4q2lkQvbt4iRHbc/+iicSivfhu6ie4fH5Nx8xLjNUizYUW89SIsXJZ1Bb&#10;7g9BR0bmLS63+Hlq+s2v4mxImM1BO8FGBom64NQJQFF+LH5rP9uuBmqEfds1idg+MgG0/l+pdcpB&#10;ioMfRekZKMDNLJ96Mh73k7tif6t4+aM3h0ReDJwWG5TcsjvLcqMlYCkBdc79afr3T6XSISF+J1G3&#10;Zxy+nT3fLCCCs1OvPs5JCLGpM7k8BQQfg0Cp5xX/tf4p/6knE9Q4xjvSUdt8rxmidxjNKZVHhonE&#10;m/ghobuQ+uU3lxKf3afFMlYuI1Dq0BB1+Pb2/+3/6uy4f0vLEzAxO8nzwjnYcfIkBj48BjNL/ca9&#10;wtWiilrITxxK3Y9oX3nHrjTPG1s9z7XnCuH06Jr61lMrylxrMQwjHoJTV9eIOvUiBrP3Cq4R2wzv&#10;YtrWtiNviyUJPrCJbtO14rvWLzhsTIIEaHCT0u9W7CSNrgAAIABJREFUoHS5SUeiD0nDB/cpf/f/&#10;WZLQRwA8mmGOOpLWydTHXxld+O3T0cQKTbasm2BUE1YKHS5NDHd94+cNCaeXxJ3r7jzM5XL2lWdR&#10;92tKdRXqrA5nKAjrb1gD5zZLY/0exVIDbE14+U0lGzKKX5sbHpv/w9PUfTCmK4WbMYwKgJY07NBR&#10;dwf9cyZ76YCMr4CaAqL+SEQLdIny65kDa+toLzGBtCqTsGRXI+yyIreZXyPs26xBDOichB3mAGfJ&#10;khsU61sg7rTBPrnwyjPBVawjVuiZaQwAocTcELkhThLasrsFt24oo+LtHJSxbibefDIJok5tYANR&#10;57pawYQinl7N2aSHcl6mY8PJg89/aXg28tHjkqjT/G1jXf+VvZanIAZeMwZTDkFJ4DfyKW0YzZ66&#10;71rmtWdSibBLSBwgdreGNMVtGvpkYOCbL5SCUa7c4vCh7IkPNFr9Q20Iq2lIICZgasrq9386VFRN&#10;iC2oti0979G+8hq4OZ8oU4IrQozEfVR968l55Wq/MQqfi5g4UAnysoGoM81A9p53zEpdcgGWA8mt&#10;u1oPvgPbBFMyTzW+saxK9yuxCZ1b5/ec49Y5MaKSYBMtIaKwrV7HzH/9r2LtHbB5CBGVRgMNK11X&#10;V3/717P+9+/a2oSr9ITAZK5PDnU/80Jzpuu6BRNFEvdsBhOrzKmn/YoHE6vS+WR4vaXVk9Muh3Y8&#10;jAgVOUncU1jiSuJdIraQe9Tz0nd9qwYpRBV15bB2jwoTs5hAYLlmoFLdcuIwOfHqVwNZzzAJudD3&#10;AV5cIhOOnqb8ANbmVvSA2u92q4HaGvt2a5EcPv/j707EsNZ+FcT9O1zHS0MMjzFCrLfr9uOzpnBo&#10;aigUmurKpOKKplkTxft4fd6Le8JYk6VSETVwB7WH3qtm/S+i+hw3sm897MvgjOh01kTOFnu6FSfW&#10;1Ac6n/yDscqWtOu9E8k/PhSzhV0cACgd6DQf/ESu8RrTynuf79LQQvT8QzQ2Q06d4sYe7cgfB5T7&#10;LiKNJFW37E+pH+0f005/BdKNLqEXgHewhjWlPtMyv6vvW//W4Oj1SJxuxfdaJrvTmZhYn2YbcZ2d&#10;OxsSqVCzq3F/yckUV6q36tiGbmVwzKdO7sA6PywTlHbgrUwBdXYnMMIOhU6frNqA4nF/pv7hKXDs&#10;TTKnS+m/0qscvRoJz7uXl849SqLucm/JPO6G7Yb2cC6uXvgSJ6xZEl+0PyUe5LLb1eFzTYqwJlcS&#10;TrXV5sbae69y+Nxy+sZASgNp5/ow4ONo2K7gytguLWsK1ltbb9tWreYG7CIIr1gTSegMAMmMljEt&#10;K2N78V6se6FcKuva6KeSEWswObuLuJkCyYZocMENA0KrFit1JHR9hk5t39WVxERXSo05OblPWdD3&#10;w55d8diKrd7WsYR1f2jg6GnL+Xazc8UfvH6ASx0pW8oK6QzWC1rzhJmTnUBgbId3+eLhhfmzX45a&#10;w82coBIvoZyIibdsL4T/1Pf6D/8f43vU7rdXDdQI+/ZqjwJsQNyvgrir6FgnSChAnQVnqJJ4oCuz&#10;LyfVqCMCbfRA6Pr+QODaUDzixR5qam+1hOeDHzwQtyVwNnkWRLlrvE2c/7x+AJCDJUWzU9pHh2ZS&#10;Hz+cyIneyeFacLVb9n3Y1f6lM0SQhH8me27/uPm9h33qxF7YUhUGTkjQeJDFTvWh95iulJNEnTmE&#10;kpwJa7ja4fd6lMPXS6UXZL5kRPlArzLWdT395uOh5NyQFlNM5KQ4MbFiPXSk/29+2tw0zLJKEo5N&#10;hgskoHSmBNX5fj5wHZNtw7rASRlWm9o4fzuV6ESBLIfEPTs4FlF89XE1tCb2lQkM/ipwi6orNhI7&#10;Bk+o7x+PKvphQXy2KQ7f/uyTr/N+duaNrzW79n7scuNcgttSReuredl3/kAs7e8iQaeJYExeRVEk&#10;IvuVJ18lHhXceoAVECVRTJkSCRzL2o5v00RONWVJW0PxuV3B0HS3GbIbm1UoOQq4/Nmqa2zon4H2&#10;eSgSXejnRIUXuON+VGNZ4p5NJ80rkfG9lCrAqZlYpMUXH9/rD1wbzsRjis3askKFvXbTnutoZ2jJ&#10;+4VpYBL4WGa1PRAY3ZtOJtKOuu7FSnjTylwwPNWlG5kBkdayGWfc5fP5Ph2eX/zooWXfxftxmuCu&#10;uBJy0/od24ITbvZnWgPkGJKTSF0gs0HGo1J5tbg7WwM4Uld8UHcWi1rpFWsAZ7Q/jwR/L/ajQkmH&#10;Cjcm2LEm8eC6meDg0YxU4KFjvDlrjYCbqw+36QppveZ736Cyl0hQ9ENCvZj5bMinjO3H9h0L1/ws&#10;6La0pmbLOnydTff9MYk1ttXsbJdPm9ydyIZclOfyuFiaxSQu3FKT4Da15qxyPP39nxiLoJ44n0nU&#10;PcnzD+lrhhBG4vCWXdpjv4eiHbjJW3d8j5vqHx+OZlc6TdB0J16UNhDHZlPflc6uhz9cV8qtjOQG&#10;YGe0n/2tktD39rM8rrnytKwGU9tUX+fXBNE0JK/2VtTbRomvq6fu86uT+zdK15jtur4r+9AHXOq4&#10;qv7h4VXVM0SDKIczz/0bw5aXzu43QfLTUgWnzunhVt3V6Z//l7SJdsxBZEFEhBlVEJJGS9f1Pdmv&#10;vrNVuGv5Slfb1exrD6+mPUP8dmlNjwpllOTQQmJn413noEtwW3YxLK/gO49feJiSMhJgEslu0+F3&#10;IEG4jmpbh9wlz8/+z3gT0+lRNCjDfi1E51jmqTe1TsK8rgdbDieDNr9jQv34Ee5gwKRVfNtm+HVR&#10;e8hl3Xm5xbVvtFhyJ+vFC4VITwJ4YRJhg8KoXAIgfnRi/RyTETIRKVqoRBjxF4Qe9yDsk5DKHQG3&#10;nuf0ma/mtl8N1Aj79muTkhi1ngBx15S/56lTdFzzJkNFIk7CbiTy+a1XCOcAlmwxxfY3fu/nImPu&#10;Z1WZg4WaJfdqZqYvnF3qYy8WpzuhU3MtXU2rGc1qi6RarCESSpmX4zniBNEk4SfxtGvNi/FMoD0K&#10;K2BWW9P8PvMzL8v00vetXBxaCl94kGlI2ElQdpm+/HLjbSDqUdXbMJ09czSIQds4YJshzHSkW+Z3&#10;9D/9e4nH5+WPa+8eXVJvHOXkS8OeYbYTJR1si8G2p/79dhGNcvjPqheGPOqlezmNK5eG4eTO92We&#10;/D0JOfLsdihtPrGmjbg0xLHk7Crlv9U4r5/fwcWHqVNBokHiTm14coX3qH//vyT8W5k4SBjl/POZ&#10;X34T3K/YBWASEil9Ytps7r/S4Tp+rhxhXIO3jjavReXuaDtiLnnhYU52BXHEGvme7OMv4gChdWL5&#10;T6d/9t9imBBT2c9iqffjkJ4WFd+QPoFHHwNx5z509ndzCrb+zQ5fyBFujNXHxao3J5AcD6gQSodz&#10;ASadtp5Jp73XYzxIhuL2sfEX/k6sm6O+6cQ9xPN54p7bmSCIO6UpcGJrm0W5AB+nuNWIuqiUbf5T&#10;I+zbvIGM6IFz/z4I8I8x026SBJ6zexIzOfvmLJ9O56ZJ8HXOhPanU211Pg6kyQw47lweEiE6EmjC&#10;sUY1sZ4fdWV0CQDTsX8TDicVeBacBLRsYdjkhqvl0BWTyZ4Y9f7H3/CQFkHYTc+8TO4Z4l5HJOt1&#10;x6PLHYkgbL5jMKF2Lzn1nZYvvwyCUsip66igkOocy5hWzxwNx+d2MwcnHJaI/r7WlD3U6jj0YVPz&#10;npJSiupK0FNJicNGeT7O/PT/YBoOiqxXybU3m/qvdHWUkBZsBLCaeEOdYQeDC2L2hyFOFUSrXHZO&#10;qoaykJQU13+5DFsP1ymDIf/Y7AvfjIGo0t6B5NZJODCJDN2V+c6/GZJ+rrdzmAjNq5/dJTlfcu/s&#10;A7aoJdFkH7jS1nzk8sYEvjKK0HEZmgOHzGUncr3CTO5i702b6gzY7G5fXX2Hl2V8Ov1PgrBzAnDE&#10;9u1/WoUOBCaJQ0FlsR8mJ62i/6EoycmzVOIK0g/FwIySglIdJ5R0sj9zfOBEnZMCrNn71AQWPRKJ&#10;enHIDjh0yAewFKbn4cmETCvaQ+jyIDz3XXFNHvc/BeH/AYxn1Th1vcq2/W+NsG/7JipE0P2Vk83o&#10;aSfRL0nkmzirp8uL4yWhRscmF8+OTSJO8TB9EmwquXFg4GDGQUNwBhlTWklh/s41NXZmg2M8YXE7&#10;VIPWMVVX3wmx4EieYJLTu7n4H38TBddBBRsO2nLiwIkA8ITSHzwM4Bw+d5nBqcPcrKGITd2SoM9m&#10;zhxdzUiCrr8fJQ1axpxotx34qMXFNeIiZyCCRTG35fGa9oeHVtW53WLJhOJ4LgeQ2wKXtavzm/9R&#10;jhuuduJQDZLUk7ip/fFeitkrpSdx78oc/LAnW0a3QWa+jXUWDE10za6c/gtyiWILJyZ6NM5C4tFt&#10;OvLHDXGROK35+KpuzY2r797lS4/vpyY7v1VJ4KmP0WQfvNLWtDUCLyUOsAcw5Emcf5iTXrPsmyDC&#10;VMEw4RvRHbbloe/wKOK7LN973qjgysOWAsnpfhhV6krYcgqamMCScOdz52/W1wX7bsMyWhvSNfZL&#10;2nunTEdy6GJHAupfmrAmBPZTEZ9RXoL4/cfe1394aj3kWsh2roEaYd/OrbMBbiDy30eSE+jiJ0A8&#10;+wUBxuCkE1UQbXKOuCjGEzN4dHJLTBMzc4K2ZG0hm8k139X9+Gk+ZzJJqBmtOFKpMIYA3cFASbrB&#10;sWNJPpfysTXKcnPh3/5WEnZOIqSTnAWf4zjMhWv97WXW+mWecj6XDxayl/fD380JiVxHF4MxJAgw&#10;vPJpW/v9n5TL/7mH47XPZJ7/rxxxBU4k6pg8Uf/AVbf3ozbX3SU15D8PvBbUz/pmtDMPbSSa78zu&#10;+7Avc/wLwWt68Y2HQqm5ISG54W4IbuUEcee563dn/vZnn0c9VAsTegr3rsYn95Pg8tsi58tvl2vw&#10;DnPX9Q6xBl/6fIWNyvD5LkK35MLDPLCG34ZRykbpF6VM7DspiO2PG5YjSsGFsiQlYU4xceCkGfDs&#10;anOQu1DkhOCK+rvHI4q/S4ukrQ0LmMXDSfG70HQncReTKp2gC0LOSTfg4f1fAlE/hbWyF8GhT4jM&#10;tZ8/uRqoEfY/uSYrjTDE9EfQLb+P7vkMCLxO5Mlpc3ZP4o7LEtFA/yF2Q1hbw5HTzS0Hb5SGtvnQ&#10;6/P//D2a8iT3xfJQjBDvcaDkoBKDVblO89HTXcrhGxiMNsVpUWy6khnfHcusdMpBlxMVYQMbKs8t&#10;IOgu19Er5TjizbwN0L0ld8H8i28kIAoXa+0k6rh4b03bQ7t6vv0ftwS8SuQSMF6EXREhcu83tDcf&#10;CqnQoajgYAzoxkjmq3+skKRiVDUSBxpUGl/+3bcFt461ZBIYQdjxvXCpYihzYr1iY8VSq4ysss4I&#10;jURzJgVJUBbSjtwXKifF9B3Z1qlm+87rzY0jk1WWnk82733/6HLmxtF4I6lxzhlxQ7C53uGDImOB&#10;4SeZdLM+pWhTM688FTdzGyp6PcqibksxQSdcEPafgjMnIX9xs+XU0m/PGqgR9u3ZLreElfvLP/oB&#10;BqaTIIJNUmtecCDgpAXnDsJLrrpVEPdDWyLuxbQ5GvG4wLlbsX6etpgd0YXA+/eu2pZ38DAXcgRu&#10;beh8v/ql89W+GETariXt2u6ANrNbienrjOIdwAWTWGppU6LZMvhpe+sD62EWI1dtobcp3Vnl+f/K&#10;yQ05M4rihclRTKZa6w+fdjeXWCK4TeUSzPzCO/dGQlP7Ghr6Pu3o1Nf1F7SNuXcS952Zhz6sxjjQ&#10;VtCdm3v9IUpaCrh1EHXuYy/eRVEMv5qJQ3GeW32+mTl174oyMyQkHiCKcgeIOFcgjpMLbTuutzj2&#10;XLfZq9ekp8RiNTs3xKOIyZ07sx03+7P3nMWxu5BfpExmxR6/HcqkMNPsml88/TjszztI1IWCIipE&#10;KPFx6QN1Do6cxP6nuE5CIW7iVuurln971UCNsG+v9rht2ICDbwZxfx7XN4Q4HESGonrB5YLYiP3W&#10;eHY7jpxuad4acS+H7PLie0f86etHoi3kELiHvvvGbvWJ0+XSy3AS82UQ86A235eJxRxkaChxEHjL&#10;7WvgfFvq9pxvabm9OEscqvI3mDhcUP71r2BMxCGIATg9I9e+81a59goIzi288VAs4tktuE1wnBZT&#10;g6+t/b4/1tV3+QT3bqrMvVupMZ966uXbTdxTaWhjz7/wV2lYTORWqzy3Dilxg7ltam/mqTcqvNbn&#10;HlVp4sDdDn5leiiVxQE5qFP2JSmmt0ICZjbV+xptfdebGnZNYs/5htvlbs6/8EzYHnSxHsAlK13m&#10;DXQLjFx9FTVBTn1i/MVvJ2GmWRqMkuvoVJLLEfQAJGvPgKCfqgJkLcmfYA3UCPufYKNtBmUQ+JMQ&#10;Bf+QXDMJJAclQdypVQvxHzn3Due9bzkbR6Y2A7dc2lBootMTevuJBHgQKkhZNJyYZnrqFZ4WVpzH&#10;r4x1hpVlVyzrd0UVX2cqC+UgjD0SL0EQMQkh3o5M+5TDMXijsenWtdyJxwa0uRjVTT3PaRd2z5k+&#10;ebBYiY6TqXZ7FUsgm0SOhHPR++69kagHugegBKxDYgzfojX4dgx88yX5AosbcO8k7nsrEPdN0hlR&#10;7OLie0d96RtHuExDrlESd8Gtp77/E4nbLftbQa7KQrkc5FPHd2N9u5P1ykkb9SfouFtE6FRotlC9&#10;6pqvs3TMw6qdt96uK4gaJw5iy9nSb56JNsQc3N6WtZsS2H74Yn12a+v3RvSF+H32lScpfueSm1BQ&#10;pKIcJSMg6kCb9xewX/6Et2YO1lh1f3b3NcL+Z9ek619IbJNTlJ+Q0NBxzytFxXKftTlhSnS2Pfaq&#10;va5rnab6ZsbKNAjMhO+lr8esOE0O2+o4iJstDp85a0kqKE+6lBJtSCm6hq+YbIDg0ckBUgycXEM3&#10;2UON6o6brW0lxO3MsEkCyCxflDuv/e/vpVEDksOjCJda8halwTfY9eyvbxceqUzUOr308teg8CiM&#10;BrHuJHG3W1unOtsfOW0yFe5Nh7VCyw1w7+Eya+8bEffN4M5vgtx6Brbzub2K+9fF2jq4dbu5eX5/&#10;utDmwWa+t83gcVvSAjnuyACR3x+JL/TF8Z3riqqoc0ySxXY0TELZBmI3BCbRVkyssNUkIdoFUjPO&#10;uLLxqCNhijvkaYZmO9bW09/KT742iysnDiTq09OvPhnDKYlG8XuSS2Go69z1U5D3mo33zVbwn2D6&#10;GmH/E2y0raDc+tiPvg+u/ScccLith5y65IjJScK0daK96YG3HA2D81uBzzwLnjceDJhndlH0p2+t&#10;QaBYy8NwggFNGMCRAx8It9wTT+IuCRLMkYXqbJ3TTufwjboSEw2k/OLcLUwcJkynj3i160cE1476&#10;5SSKdc9tid3OR15pcAxsuZ5ZARK1Ke/Lj8USy31UKtTrUPfrbV03utv13Q5MX8oJ7t105sFSmvN1&#10;WRDd1DOvlMq3YZhEDgmXyK2nwK1jXZcTPVo045ZImiu9+3Zy6xsipSfAZ3jbHO0GLKnXsN98oU9M&#10;VDmpInT6uYmsceLK/mbcM07dC1qn4zGzPZmjp7s32npYBnPBqc+//BdpHHIkuHTarEBdC04dyFBa&#10;l7ErP4Vy3PfLgKgF/5nVQI2w/5k1aKXXkZw7Bx2KDjmwoNuLe2G9DgS/2Tp8odVdhkMuC5xURVFi&#10;UY8rGB3vC6c9O1IpGEnBnhxyD3lN+Vx+odBHxTKIM81YB7ZYmvwdXZWJUC7rpr3bOZBvtvBPzP/7&#10;uyrNzFK/AXUuuXab2rzQ1/GXr+Sp82YB59LPrLz2YCRO8TsCSExyvtsJvYnG6nQQkkrEet386mOw&#10;Jd9ZjAYV6oZTX91QN6I4n3wmtz4+/8K30jhqWHDrIDbiIBGIhjWrPXQk+Z1fyLSb8g0Th03l+wIS&#10;XzX97svxdNAllpVQHpcb6HgCINvH2BfYXLDaOO809UzhUJ/phmzrqki8iZ9QaLxzIfDxQylVV5Rj&#10;VmGMCstg8nx7cOs/xV70728CbC3pn3gN1Aj7n3gDbhZ9SdyFWD7HuVMELjS4QWhJ4M1Ze6jNee+7&#10;DY6tc+/cEw/iDv4Mp5wlVxyC6OSQ3TxcDoHb01WaOExqp48sm68fZl1z+UNKSDip6mp6+NVb4drn&#10;Q+8dCcRuHJbEnD5sDiQ6Gh94y2nPtdsmCKCUMBTXckdm/0e96Xs+LQ6v5tnnPbPPm/j0Hp5MSG6d&#10;hlG45YpsbafpyOnuzJEb1cD5wtNsot6qwc2njumTJrw61O1QDdiKDlevbH5dXX5v8bjP4fWdOxrM&#10;enZzci403yFyJ6dOx/omxw4FupegJPeMCKz9/KepgRph/0/T1GsvSuIOEeFPhAicxF1ylCA4QlSP&#10;sYH7di0Ze7jRsfe8wzk0XbxOuwatujsw7/qIU13yLzjV54faeQPXzq2GtOfNpY/6VMtCd+/XNxR1&#10;y4HcWCH++NW+hciHj+pEHdIAthfOMe9yPvxWvXW9noQxb6V7nzbWOWk+/WixaH4w9cirrszO9UsH&#10;G7Tp1MS/fSsGa2nkUoVZVRB4rvVqNnvocPK7W+PWK72AIW4D1Awp78DtLSBHDj0YGBsKweqi2J+O&#10;+hREHR8BOXVxkAw+GmH9MQlFOYtyomYK9g608R0uskbY73AD3KniQdx/DM3ef2D5Yv0bomJqzFMJ&#10;SN93TdEhRgg8k3DUK23TdfU9MCe7Y8Fq3Tyn8Xm/50YTh0TC50gmAg5/05IroYYc9omQC0sAPlfr&#10;PedvddJS6d3ItXvNo+u4dtZxa8vmdyOksjAZG/zlczwSVkyV0DZW1eHb0fTkq2atLrEUPrMvkpzt&#10;I1esqhYcGNIsFCLtJpdPU20Jk2ZLNJjXzPkWTxxWtTnXpOndL6GO8vbmsb86tC/5jd9Ysut3NpR7&#10;9+XF94+sJK8fFuvq4sCXHLeODDBU9G5Xugpu/RYIoBGvMHZqaCacX3wbdTZuE2pGNMver65e64vE&#10;5jtjUNhLQuTOyRHXXmj6uZTRGU6k0GkvQPP9SFmgtYg/6xqoEfY/6+at/HJCLJ9RfkICQeIt196Z&#10;i2JjPpPQC0tyCBNpwN1bU3Vhi71l3mpu8Vltbr/d3un7PIlj5bfQYwXhTgYcmUzcEk/6XJlMwppM&#10;BVyZbMq6PBBoMcJQwTlz7bNp3KRYsw5/b89zvzHGl7rfaOJQKo8MO2/56XdVHuaBuiNBp1SE0hJ7&#10;3B7a0f+dX8p01fgTkd89Fk0t7WBbsN1I1PucOlGfCbz+YCQ1t0tEgGIzCQm8zdS8QN+k1oeg0yD2&#10;WjdaBqaMBN5YdlKNWK+Zf/eEkbg3Znpu7q5yvZ1r69Ozv3oOK+tiLzU5SaGdDSUuzQ5uPfHdTb2z&#10;EbfN3Eeh87E4/9YT/AZkPi5XWCxOv8mEujDXBzWTNYFvWEx+sJ1yvVRCZvyCfHLkyVTQkYz5Xfx+&#10;xfY6lE1iLvahox25P51LZvoJeXimMiLX8hHHC2vrL4Go18TvX1CbbcdiaoR9O7bKF4wTCPwEOPN+&#10;UgJxghsGDaEpD19s4wHnTkIkLqSRvj6K4FdQkBwBAe42S1t+gKyzdS0Uvw445VAx1y8Jc3FaPscT&#10;yy2ZbFIMziTYqWTApUCcnUVYKh0SRJvrt9JxEFztA8KYlMhJC305QeHgR1Fl45RJvEuLfd/HLa7j&#10;n8n8t9ufMp8+vJIcPUx8uBuBSoNcZ6c9AXf9kXebmg/frGbiEEiNdc7G3nnCSNT7HU+9albrEpHk&#10;nCsYn+irt3Sh7nHKnrmZ5wBsaDCl3LvqxP23BcSdIvmWUiL5IiDepfdpoOiw3HYldknk1n47yK3f&#10;xrV10rJybnL8X76bEIZa0Pi5b5Rp5fcq8iEcX3ceBL9tSDVCmKiGGWjWMAHAJRPYrG4fz6wX35YM&#10;zPnrJgb4REmoi5IpJNzQP3FQIJbEt8xvO5EJurBpzcow4TAJItJEm9+zEJ7hG+chLkIBD9I1SkPE&#10;Weli5wnizNkACHqzyF/7+U9dAzXC/p+6+ddeHsT9JJ5+gKuJyl4cUHRuXY40JEYIRATX3wsGRwSL&#10;DMzDjMJfyyeeMWAaHYmaPmxRnLgWkx/YZJAEA1+mZxSDc0XJlGIADPWQmutOKAjylglxkahKxy1G&#10;jdMmwT0764cuuFsfuCDjbrePfePWq5l/f5Zr13Kpg4Rd2BLI1oX7O/+6Kg72ZvylJxIZfwffBQpY&#10;/v46nahXg281E4diOMXEvS7bsrA3+c2KegHk1icXfvlcBucG0BANuUppIEUz20MHM98r8a7FLVmM&#10;yeafKX5fWnznCWrjcwsYCSLrjURc6JFUAZJEvioHuNRTKXY8pIgnttHlv2sSYSJCx2/amE0+w6c+&#10;Bgm6XD8XhB0idm5dE1tIpcEZwiPh12pKcqJOaz+iBrgaU3O1GlCgYHMS1XDS/fiPToKb/QE4kiYS&#10;IRoTkRy6LgLEYIXBmqL6ck4fEPXBK88lY/CRjvFJDLj5AS4XITkTmU5QbxlnLI4DH5YJxGBHLgZ/&#10;sVaUB7gUswspgxyUESwHXeYRhBV7ypOw153NkvvB0oLV7cetKGErBDCPb5kbS7Yu0WTZ9ZkvC64d&#10;eOnSBdYPzsBOxRoCKxd2kWsvk10EBzLjnXHF18EthGbVHu636UR9PnjqeCodcVhya+l8C3DteSlJ&#10;nbnTx7V3+X6VyiiOM2frk8PJr//hU6s+KYmq/g5oeHeV4tplva34PtlHok5uXbaf3HbVru4rM3ky&#10;Nm4xFlt75s6L+cA7IrPY002CCAdORiiZSdrKMDFh5U0lh9fhhLacgxmY/KSWafiNZ7FHna2cI7z5&#10;rEZiLveas65EeK6ILPaTCCIugKEfsj5JxJmO7wKf37ICrXecifxj3+snTzFpzdVqgDVQI+y176Cg&#10;BrDf9SQCTnL9HYPIMxiZvsGBhOMN19y5dYmjlRyQpJUzCURw7BzNck4MPrjPE3gZQSC5QYxBxsGu&#10;2nASZ6MTywgY7KRolfjSCYt2kBDQGfHg5KQ5z9siAAAgAElEQVTO2n3T4RyZFpH42QoBlHkr+TuS&#10;D17028f2KemUhWuixJIEhUO/N3bpuCM9XHHngTdzZS/rSMPGuR7Lw29R/D6/eup4KDG5l+VG00s7&#10;RPlIsxofFXUrakfWMfNiQgAinxcr282t87Le7Zrb12LZk68HAQs/nJTsTH7lDzcsrzzNsCXTp3tL&#10;EXbWWyLhdwSSY3v5fuQ0pZEU5jOZ7OHOxJGbha3OmOqcnDhUl1pPRQlDJOvvoLhaurU7PYR6D6mi&#10;UVB+NzKP9MVWPfkAf6MJAb9DnbQjsWwH3LLOhYIbYRWFM0gQcPYPOE4KZBrRVkyvKpO4fx7E/nkQ&#10;9AmE1FytBgpqoOiTLoirPfwnrgFw8M/j9XkpQskurTyDQeYEriaOOeR29bFH90nQScThrTlyFDnH&#10;U7040OncvAw1+IYBjqFiECOHYoRoSJMGR6NhyYCDnphMsCwULrhz+uCYWBZF3gI33Mt4k2YPN6fa&#10;pzta99y0161piCNFla7gLavMoygt6Z2f+Uyjh0QGTpIg+SAHjkVXq3/lk31uV+nlAJjgtUYUEG7U&#10;R4uy52K92u33hS/uDsVB1A11YkTEBCJuIhHPxQsinktgN3Gd2JbkW9i0ppBNq7wW78x0+9rTBz5e&#10;NF0+HtYWd3BpgQTfWB7v/StnDpNbZ5mcAEoRPCU9nel954vTb+Z5KxOurp6/fNW79N7hiG1iNyzD&#10;NeTLMzafEbAMp74Gm4bfTBnHbz1PnJkG6aVkSDyiDtSMBIgQPAvOnQnp2C4My/kMyt8zHM8Ux4s0&#10;7Aea8jbiX8Se9B8zbc3VaqBSDdTW2CvVTi1uXQ2AyA8g8ASGmpyv0O/HVeC0HIdcEMgHw7gmbjmw&#10;0Ukft2KAKwoTAxzDyMGQaGNg5cArTn9DXsll6cZ2cgQ9R8wpVaD42m6FqVr78E07DucgPb0T7rLt&#10;n5/NJGMNxJcKitQ1MMNciZaxJHtanvytrlSYq6QcgkvKhV0L2XMP2MGB7tae+QODl0LvHaZfJ5Tl&#10;cIP3gdjdD2K+juAy3e1wV20vfDUGcXxv6v632tJ7C7h7cuvTvl8/a+TWySmTqNvMWJtPfPPV24HD&#10;VmFEwhOdgdj1XbHEwg7qOqwO4OMorOYC0PJ7MgaKCaQxgPelYOS+rfxEV35rOb/i962neRvtOQHY&#10;5yFmP+99rSZmL6722nPlGqgR9sr1U4vdQg3kFPGY8wiu5iIQDGsqPSKKlFyHXSnKk3tUH+GAS4JO&#10;oigcCDzF61SMs9CeV26gFcQcHL3N2j5d59x509mwXsycA/q5eOUmDgvm87vm1bMPiHegvX7gLBXp&#10;nNmem+3tX32vGKFx9dUHwtnZXbuVZ16wb8FaWTG8fCWtj6gY8v+392ZBchxnmmBEZGZdKNSJiyiA&#10;uEQQAEUSAG+JJIqXNBqpm2j1qDVt0phKNrvdj0s9aczW1lh8WLPpN+pxtL3WoG33jFrqlsDupsgm&#10;eIA3QYo4SJAESeEiDuKsuyqrMjMi9vs8wrMisyIzI69CVeJ3IDIiPPz8PCo+/3//3X04dmLl6cT+&#10;b/Xamz/E0ELOePm5y89+a8YdWUljOb0lKcfWaU+wzu5/EdqK7Lh/sUwqUbkXSy//GY37xqY+XzuZ&#10;PPW1GWcENgtEAx0QaJR40MiO2iU6PdzEa/UMkjM6lqfxewpH0PnvdNAL7yS6WD6JH0E+I15eCMNX&#10;1wRpG+4IrNgHc2PJnSBQPQKiiq8eQ0khDwHfEC/Pt/JbdBT2IvbjTEERO6V1kDkdx8n5AdXSlFpc&#10;x0ykmzvXf9rZtfVEYnYxHb8n4MWL+Bsmj0WKyv3PYWzWPmF9tbzH/tqXzW4nux3GivT241dbPtvK&#10;aXoe8WEcFoVPYKx3In1+09Lp88damnOHB1LWaM8SkH4ztvbUBSrUcYhUOMUs0UIGQ3Xbmy4Oxb44&#10;PmldXklm0m5y6uRKkjoNvJS6WamOPWm9xey+mE/q2Ks+cdX6bC00EGNt7vKxoFo/qBnX6dfyzPUW&#10;upfefpxHcvqrnpHJo1unUuc3cbzcyqD8Ft4nqMCV5gEZc/iIBG/ZeAbwoYFYB+89tX7Ha1lHSUsQ&#10;EIld3oEFiwAI/QlItoMc1+d4OlWblMg5lskpS1RjK3U8xCI+49h5R/PWD5csmTVEq44Ay4NmBBLt&#10;iHVqbRLEh8Vduj3uMzE8GsusTT2wv8uXWhnudOzVx1hmkojSNnDhGlxDIr+4etnjLwZz/ijx//6X&#10;mzJ/9ruWGuzZHUy32HUh3Ci1Q+tw+5aZ72fLeObSP31vxhrvplSrpXXaD5Dkt0//1/8vmE8S255+&#10;0fyv3wPtQ54HTaI9sTfBZKvbe6HTufHMMntbjoo/GHf2GpFq6CjFD08c2jo+fRIGihnMA/HKTm2D&#10;kuB5BrnTn7vSKSlcGbC5A2KNXsOGkKRqhoBI7DWDUhKqJQIg9f2YcreLacam8BMgdF6rufS+Sj6R&#10;bplcunTrh0s7504Zo5RVT0cCPJF44RuTFsduM4mAIOtn6ylj250bhnU5SPAgx4vTCcxJpx0A0uBi&#10;IxxemLGHV05MHLuxvX126KDVWHEGpM4FU2bFZJ1Y8XPFtS+EW1dmI6T2zyf089GxI5vShteJYR04&#10;g4KaCLqlWK1Oh9PFZOekyVk6NG2h7r6DBL9k3Dy3adw6t+ls7B1jibviTIez9sxKe/txHSb3XC4M&#10;ubHz77AKXWpZ5zePdLfv/HR44uDWieTJraotZ1APNDBzc2FqmGn2ZzKwSxKH5G6Zr/Y8NviLoX2D&#10;T+SnKfeCwLVEQCT2a4m+5D0HARD6bnjuwaGkdJKdltTjVJdiLjGlXI6hW2483dVy2x86Om4/MSeh&#10;sj3yKah4AqcTr9w5HjuzSRFAMGiAc7CTV7rZ7b5048yDB5rdLnZPchwk8R/TQ9kIoF4cVuCYexyL&#10;1qzufvw5qo1H4ydWpoyx9hUFSS4nyXm5OdP0xm3QQHwISTdx5uo/f9+x0gnus87pbVz3gJK7GY+n&#10;b03+5FdhBaIq/lTTS/fNmKPLClqrExfgt8RZ+WWPvfl4lxNtjF7nV0jjoJ8XO3sSvE/wFqYnYoiB&#10;FvDUQOgpfJTk6ecPAZ22E+5uSO8YNxcnCFx7BITYr30bSAl8BEDqT+Py/1ArxlHoo6oaxK62ksUq&#10;XiR4pXK3E+klLRuPdbbtPBZco76aj3mURrgUO7RxOPb5lpQ53s3wniyeG7PJWDrcbq8+C6n8TLvT&#10;l5XSEXqO9Hy6+ZU7R2Mnt7C+JpeaRYdFLzXbEb/pw56ub344bQ21M4cWp/iUtNxSRL+rBLMkytSK&#10;8ly9sv/OUePkFhqbUVrnMr16MZpuEwZ2IP9SJaFqfjj2xRpMo1s5ZV5amx9e205gI5rJDufG42sy&#10;D+QY7eWHr+U9Cf7K2Bt3cv19Ejm1EZyfr4meZzXnnFoKkD4GF34Gcuc7LE4QuKYICLFfU/glcyIA&#10;Qu+CMdx+SK63K0R8Qlcqd46lQ5JVqniQX3NixdneJff9IZFQqum6AzhtDi25ED9w2xRV7Rh/DWao&#10;mBpFa3KXDnfa60902zdplXkwWNHrj5v2/AWlfjXW7kvttB/guHtf5+N7Yfyn1iwvmoh6OLfjUDpO&#10;5SGmZ853Xxh98buU0NViNBhT5zXJz0q0TG5L/uh3TL2cjkMG8+NpVDdmnVkzhfnyKn5+dwj3mD1w&#10;otspX4oPqW1+6iFBDGMyeXLl8MQHd3HIQZE6SFyt0463gYTOsXee+Y6C6J+5/NqTA6EJiacgME8I&#10;CLHPE9CSTTgCIPXtsGrneHontdhcCYwW70otDeU1P5gkOS640t2844MlgbHn8BRr4ztqnVg5FDu6&#10;ZdK8tCZnZNtXtdPgq8u+6ViXAzJ3opLv3LJ91XRgy5XER3coqd03CtRSe5PZfWl17+59c2NdC5/c&#10;jsP5q88+xiVuqY5OYelUWpFTBU+30rjjHVr/e3eV/ZLkh0Dyw7HPoCHxNvpRKQWouNXpvtjjbj3W&#10;6+TOqa8sx9Kxhsbf3zKW/Ox2x0wnWFceyriO12o1QdyjY+O0GNQqyD7opSGVEHVCQIi9TsBKsqUR&#10;IKljbff90HJ2ksxJ4HQkdb21KYm+NdF3onfpAwcDavfA5710PuWGOB7/7WOQ1FdoQg+q3NspLdo3&#10;n+iMOC87St6fN/3jf5xJjHfT8l9ZyGPYQUvty1rue71WnZlypOdi5R4bO7JxKHXwPowrq01ePJID&#10;saMThh3lLm2e/n4FnZHcjkMw/wnrfPfl2IdbldbE9bUmeAPU24Iz1fS9zi0fLneq60wE89TX+Zil&#10;0kPtl8feuC+VGV6phx3UMETAcp5DEijcacjxMu6ugZTzvCIgxD6vcEtmGgGQ+gAswv8uOOUrh9DB&#10;pomZeLqz8653QGxndbx6no/HfvtokNA1sdOIq8PZdGylfecxGLbBhK/27mjL3/6IqcY4hY8aC5I7&#10;copnsCJdz3/aa8GQrva5lp8ix53PDf/Tbkqt3DlNGcz5y8dyKthtU//bP5SfarQYnhR/bM3V2Me3&#10;2a6/RKzu4uFM+4bN9g9/H55a4Y5DePjivsNDb902lv7iNjW2jrF2tQsbonCan9JeeNPiRiHB9w/t&#10;e1KM6orDKU9rjIAQe40BleRKI0BSh6T+d94cdF/VThKjgZztxW9JLR3u6X309UrH0k1tdVW6OMaX&#10;1vP3TpjnNmoi1xI6JcEe5+sfLbe318DqPqcgmo6ynidbnr9vInZuo1LJw2AwgR3olNSO6yXx9ceW&#10;dT70QTbwNby4cuXF+ybMsxsppWtJVa15jzIttdYfu3Hm0bqVMyg9D1mfrB2yjm2ZNqBZoQOiWoLH&#10;WgCXNjmVaA1USpF/kliY5/LEm7tszAogwZPcuUa+Z0Hvny0D5O72i8V8ZFglYA0QEGKvAYiSRHQE&#10;QOr9UDm/yo8w1ey0fFeSKUhd77zW7q452d314EFIqTAjq5+7YL1x66j5xy05889RJEupdr/+0TJ7&#10;R0FCL6fjELUGH7fs+QEN9BShBwzpOOa+vL3/5da2DZGWZUV+czoOUctQLJxHZPsfJaFnsM84F3Ch&#10;MRkXbzGa4ulbJgd+XSx+PZ7RFuKKdfg2jPdnCZ75sF/X4W441uc+ErmjEew4RC0rNRgXhv/tUW1Y&#10;l281T2ygyRhFehxzF8k9KrASrioEhNirgk8il4MAx9StGWM/aKeTq8dR5UzSIrHzQ8ypbR3W5qNd&#10;Xfd/VE665YYdM0+suGi+da/NHb+UmAcmxDnmS+jLnMKEXm5e5YS/3HRo48WmP9yrDeloKd80wel+&#10;wAjGemuW/eWz5aRXy7AksK+G934H6vAllEhJ7uk23xoc2K0yvvF6bzrKqnG1LNVsWmjTlV9Zb9+n&#10;2hTeWmHDtQ5WuHe/023Ur2wOp8WNv3FH0j63kR0dRe5cxIZGdez4QJrH9RH0GMWgbrbJ5KqOCMCG&#10;U5wgMG8I7EdOnWo+um/5rnZjI6nDcK47cceBzs77P+JoaNSj3JKfM1/eed54+RFNAJRtOYbe5Ww5&#10;ujHz5y+A1E8iTdJ9LY6yirc8teNES6bnEo2vuOAqOxtaAsTWrUtGht6+1YVnLY6yCobAoyPv3mpj&#10;hThN6pTWAZxyTfGeSyB12kHUAjOmUbbrcDdevNn+8d4Vzh3vkMxVAmhbamMumG8/eMr4l13c/rbs&#10;hCNEoP3Diq5vvdMa6zuhOmHQM6mOqm8Q6ncybodNyf4IyUkQQaBqBERirxpCSSAKApDWD2Na2+3K&#10;WM6X0tWysP6c9a7mOw4sbavFCnLhpZkyznd/Zb7yAAmdU5SUA4W0uivPrnTvP4gNVkLni1eing0v&#10;QXTfo23/z18qLYav1Wge96R2bnDTs/zbLzQ3r9YL3/gViZ52JSGpgr8y+eojWvqcWeoZiFESxZ6s&#10;6W0TP/1Nfrr1GKrIz6PQPQn8ovn2rWPGyZtVGB+lmJtILzcpvddvetylkRfv05I7d7pTY+/oTriU&#10;5Gktbxi/gEr+CXUlP4JAnRAQYq8TsJLsLAIg9UEYyz3JFeQ4rq63KlUkD0m9q+XOupL6ZePdm4fN&#10;j3ZmSwRCh3I7vdy9590uV0ma2UfzfRHWcTjX/Matw4ljX+f0N250ww6Qnv7XkuoYWbnqB8/PUzld&#10;qpkvXvndd9IJSOsgJ5IVpXWq4imf91i3HVw1c8+xeSpPNpsoHYcx48TKS8b7OzNcy57OJ/ilxobP&#10;+syHI4+9ZzONeAFyv1eTOzUuehlaYsZ57hDn/wzbte6NmJwEEwTKRkCIvWzIJEI5CNBYDqT+qkfq&#10;+KaByPW0Nqot2+M3H+1qv/9oqTRBgBVJp+fc5++dMs9uUJF9JW+LsfLsavfRA3GjrUZTyCoqWtEq&#10;f9H2q+/YqfEuronv2SL49gjArx3E1N390MGiCfgPwzoOUeLpMMNXX905bp68WY8ds6bpNkcRVLxp&#10;6cjmqf9cTSej9sDpggfOFwwYSRqf3Zr1Qq6cGrfB/GHBskfpOGTTC7m4OPzcg0n34hout0sDuuw6&#10;+rgGuY9io4P1IPeRkKjiJQhUjYCMsVcNoSRQAoE9alqbUitD8gSV6sVXWq01J6OQOtPHmDs6oeUd&#10;p9xffWfKOLuBXQJyuomx1173rgNrnT99M+a2pYPplahDiccqdeZQs2P1zIPvMjkSqtobnKPDuIfM&#10;Z0w4J29OJk96VuAlShbVViEsHFTwK5gXx/tJUCSnDAzm1Ng6yrJ6+oF3S2Rf6nHtAAsHX+W/ynjg&#10;o9XGwy/TlkK/C2ljvPsLZ88PChWwWjuG3o5H3k2g88D33duaF2d0ytjBxdGJtXb3FMpb/AWBahEQ&#10;Yq8WQYlfEAGq4GEFv44B1KIrGFvnODE/cHFj6Uh3+4OHCkau8sFx9+/+PO2Od+lkEu7SkdXut17p&#10;cbef1H7Bc5Dk63EdzCvK9RK7b7gjtuUox2jVWDYokKpcWlpzvHY4+c69jj0Nuq8FN84tEVXwV6fe&#10;eDCYtyqLt2UppjVsOcoyhnUIauk3t2Rl+WTBWWpsvLTB+OG/cI47yZ0HuimJL2xF7tlweFLOdcHC&#10;xKzW1PL2R1+3MK5PYtcLDln4G+AUT2T+eO8jaifDgmnIA0GgUgSE2CtFTuJFQUAZCXEsnZJLfIpf&#10;Tari4+nu1vsPmGZrjtRMQo2SaKkwJ5y/+3PIl6BAOHzAoXo/t8b401fajOBua6VSqe3zSjoLNyQf&#10;PBq3lo4QFaUKB40rgyz81dJCfWjk5Xt1utWVdi6XIe17HH/LUo4Tc2yYHQouG5tAmVZPP4gpiXPj&#10;hftVXrpadhJiWDXwRuP7L3MoQ5VIk3vmb/+ywhIWBQCLK031NN/9LoecuEYDh1XoONWTWitoPp5W&#10;HvIjCNQYASH2GgMqyXkIQFrfg7H1Tm/aj/dB4xOS+5KWbUebmleHji9qoqr0TFKnJEZCZ67txsbP&#10;+9w/fdPyVe9e6RbPLwj0AMlUzYn2VzXTU+CSxsW+ickjG1ibSvEKizc69t6WpHFpjR5Xz44Po6tk&#10;xuLptclvv14egmyJeh7lleYG85GDvcadBxiLpaL7AuQ+ZB/eCDwiT7WMEpbLIbdYK86yQ0syp30J&#10;tVe+W4e/kwF9I2dBoFYICLHXCklJJx+BnygPSutQRXIhGrpYfOlIe8fdn1f3oVdJ5fwk3XNdJ52/&#10;+77LTULwcabrMe56b6XxSI66P4zIaunn5Vy73yWZvuFe+7ZDLvUPgFCtZKbG3UH2IPqxmcM7U9hC&#10;tVY5Mq2x9Ec7tHSuLbo1A3Znth1ttnumaokZ06qu/Ixe3tFj7jixwvzmG7S70Hlfdf5wz7BzZOPc&#10;tHSI8s+om9HT+cgBy4mn9Rx3lQr8SfDo/A6Wn6rEEASKIyDEXhwfeVoBAhxbxwdLrfuutmGlZTc/&#10;ZFBBtrffdYgfu+pc7kc86Z7vuui8+DDV75ohesy73usyuNhMbtho95WXrtaEx/RWJO/9vGWm57JS&#10;h2tDNkw7Y9WoLr869er9jlP94itMg2kFdy1jHrznHOxWDGmsnL7XU2NXDlFozHrgFkwzLNNOc9vZ&#10;1da3XsbgkDKqY5gh+/17xpxP1uSGr+Qdmo1jxdpS7bFNWdzUDBFfPY8OG6X23bn5yZ0gUB0CQuzV&#10;4SexwxEYUNa/tISHxE7JhNIKFoG53Nyy8RKj4KNbkyPjTiUuOy/fr9XvTLs7S+q8q8TNfpSjdQTK&#10;DV9+mTZM/6dXTCue1sZzJHmtkud4+8jQy/cEiayS66GrLzwQXDJWqf/9cXWu5rZ+8vE3yi/5wohR&#10;CI8Wo2/kBvNbr5Dc2Yp0V+wD904553oKxQnz92IW/l269I7PKLVTm8S/Bf5d0IgOizbRDahf+REE&#10;aoSAEHuNgJRkPAQofWBhlXW805bwJHl+xNpbd3xM7zIPBC/svrKffTi7hSeCaVLHx7cmHYdC6RQu&#10;UZQn5ULghV+V6n9TW6nrudFqoRhkmTQv9o2PvvV1D94oZcgNMzr86o4Za2g50+f2q5zexjF25kN3&#10;QxJ5lzndMCy8l9rC+m01+4aXmfcc0EM47CReyrxyfzmlDKtr0M+0WtNL4ptA7t5YO4enSPB+no/j&#10;76arnPwkrCBQDAEh9mLoyLNKENhN6qbaPTtnHR+wplTrVHPLBiWtl5loQRaEpI5VxfwpbSDyVnPt&#10;qU5jxymkXzBOyLMyi+MFx0d73jsOHelNl7qmt35MYzqqxz2SNz0Cht+4feyWycnDG8qrvmlMTny4&#10;YdI9sZnj6nScK09CV+njvtPZ+jHznk1XBavoJ0h29biuqFCI1GFtO9tj3aUM6ki2XHr4bOafH640&#10;vbB4S9vvgG0JUOQKjLSQRz7KuBQrDOJa1PFhoIlfRQgIsVcEm0QqgkC/InZK6aRXnnDd0nrT56SN&#10;Wh0gohVTzvGb/CyMJrPn8krzO++pDMv7YRJ1O84teWnH6eZ/evhK7N3NSeNcZKmsUMdh1fSDR5uM&#10;3sskd5aa+39rlTyN6UZSf7h7ZuZ8V6H42l9DlJz6tG809f7dSlJHmhnuKQ6JnYvS0DVbK8/dgDx1&#10;eO9cN7iQPNOu3FXTWeg0t59qNdae0rmn3KEVQ5kDNwfT1M8qOVuY295qrzyn4yoLeQ5X0cMUYte4&#10;yLl6BITYq8dQUshFYF3wVo0lwqO55abz2K4MC8MWOIKRIlwP22/drYKBf9TWnNZ336xVpyE/nQjF&#10;KRhkKn5+zUzs6vLh2JEdFzPPffv81N//ydDEC/fMTJ9ciUgVMeTaqe++CZKYUkZtXA0OR7qVK9Qh&#10;RfxFD029+HAqdb5oJ4IEzw7AyMyBe9ghUGvAK1JHOkiPLpZYOrJuYjdV8GVrJ1QCBX6mMidWjCTf&#10;/PrVK78tIBFXBAtyixqvQMHgvSr2Hw7EzaUjKiXUe9T5cAcIfomOEST5Sq6bm9ae09K6StODmpf9&#10;6l5+BIEaICDEXgMQJQkPAYwTDqgpPDQMgtMLcsTt1ql4PHz3NC8kfgsRfoj/FfvlHbaRbNNxe62H&#10;3sISsZmiaejAFZz57a3kSE4d67NNr5xcbY/OcZNtM+mz64PpqQdl/MTd1nRf8pE3MSs6raa/gZiV&#10;oZs/Lm7DUp7knk6paXChbAfi72YY20on1FasCa+D4OBMZ8bj6RumdlWiAVHx8zsDl5re3fxlYu/9&#10;fzR/+cOL7ksPjTmf3sIx/SloDPLDRrlXmVT8EwoJa62Olda33wxOg7tiv3qPfhbtXLhgrW2bz/Kp&#10;WqCGFx7cvOrkjzhBoBYICLHXAkVJQyOwXn0bfdYiydPF48suBYms0mumNY356lTB6w9im7npizZz&#10;42U+K+pCOghFOwLlhg/JfCLzyWZ6a62FDsJVyBJNq/TWqxV1GlozfSPL3Pveo6GbXrxGreWOaXCk&#10;J06DGx3e99BU8tM+na8+T00eWT86/OJDjiZ1f6lakjrToip+5cxDb7UhD8QpzoIRn4+0fH5zMnax&#10;L7vuPcuIMf3p5B836HKVc45C/pWGSRg9kxhzzw4/QGJfPmofKqOchSGzrLZ0jKsJ+i74brBjrP3l&#10;LAhUg4AQezXoSdx8BPrpQUldTXfzjYQSVs9Ilr3yY5Rxzw7BsPPOdh2FUlWX9c2PK+0o5MfT6VZ0&#10;zusIpFJfdV+98fJytS54IEFlOGVisRKzhIYhL71AEtnLrplt55ZN3/1ecPEajtimuVEL3ExbKjE6&#10;/dY3x8fevEXXdWz0zVs4pp5uzSjZnFb1WQt4jtvDLZu5+72l6Y2RO2NerOK/cadtkuP4nsEfOg/o&#10;gPA6aV3sy2SG2hG7MBtW96x4wQo87bLu/Zz7Gej3dsz+6JZKOwr58ZqczhFax+uOL98RrvsAt179&#10;yo8gUCUCQuxVAijRcxDo4oYX/BiqqTx8hOt4YnlWQtEfykrOU86J5Wn36nKdY4e18zDW//YWF9HM&#10;pR9WcNZJ1OI8Pv1+j6ojy8EEQVu+mZSRMDpn8Yhaznyi9+97kztPdyW3faIXr0lpUm93FGGTPCdg&#10;LT906X9+j8ekc+wWWr/bVL2rwQxY1UOVz/h0vZm73+udUTMLPI8Iv1HwWnZu1SU1dQ44qKVqoRlQ&#10;ZUZZxiffy3Y8wtKKUIRiQSruMHRb9xzWCdNKftRRUnt+ejpI5HPMap9kYFrEc9qbvsY522n1fOVX&#10;EKgMASH2ynCTWOEI3K44DJI6p0x527UioNmSwR2+Y9GO8KQNY8w9eIt+FjNapzrMEAIKY4Za+ukC&#10;FDnPzJxYnjIu3UEyZ0dH2xqoTg/iWfHOkVoWacX0gx9ra26Sdgr7pVOlrsbfSeKQymdaptp4qB3i&#10;QPaK2CE1p5d4BhEOVpZbYmz6gh2Fmg5R+B0Q02pSFMahA73tq97QZtq40IdV71DicFdLrMLSCs/V&#10;MNqsjZc4hVI/H7ePYp2AOS6f6EveJ+K9I/zbUB0+FEjZX7BghtGlfuVHEKgSASH2KgGU6LMIYGGa&#10;OY5GQomm8A1f5gT2PcI6ACl3uD0orf7KA90AACAASURBVLdbt30SFi6KX6F8I/mHMUOe38TMB5td&#10;imN0/MzT+bdKcjdBcnlxsvde6LJ/+ya/+367ue0TB5btatwdUjgdp8LxIIlSUqaafmYpyd6TnJXh&#10;HJ4vS97z/g2Tjx0uVCxd/LIL5keIx1aMdHwZUypntakNDf5gxa/yj6UTo+Ov76iqQ1FpwRCvWJ2X&#10;xm5Xc8+ZPA02IbWvLxY+7Fl+0SyzRbU/90/QWhz9uuSHlXtBoBIEhNgrQU3izEEAhj/rFWn5T/Sm&#10;L4rYwr52ZfqNux98TWdqQVpfGiat6wAlzlHIv9IwU1NHNqTNkdUkrHzn79qJjk7fpfxn2fsycQmy&#10;0srJBz8mQWuVdwrqeBJ5usUbzyahs1xKkocUn1W/p+55v2c6RPuRLZR3UUXRDNNqVhI77QGyNgH4&#10;+ugx92njzHqMtWenleVlXfq2wFBFVZ0FpIklZ0cTZm/WOHPSOb6hdGFyQ+TjBixSKsTcr++u3Jhy&#10;JwhUhsDcV6uydCSWILBeQeBPdVOEDg8r1jGKDxsFkjlHOZAl3dPrdfhWc8OpIKHV5VpnVsaZ6uSJ&#10;zMHbOAxBVTidtnqmJby6V+webUiiUOfCSyn8tye549SasT/Zx84PjeLUCnWQjknwnJ/uGcuRamD7&#10;AOvsvuk/2deLODXDMLxYSmvDddHbz1nKaEx1fPD1oSU/y8n3ZXTy1btYsnodBYpW0nupue0LHSgN&#10;C/m0M9xeTYchkegb5eI0yum/F52BnAWBGiAgxF4DECWJWQSoWsySGL/WZtyTTmaDZK/CyD7Mb8L9&#10;pA+mXt7ObSDGJebXT4eFy/fLZlTJBRIrl2HGR/bdhXnhTUoqVpHDM25qijA9Lzyq8i1E+Nq/NbNm&#10;dP3UwO+7Z3YcMZpA8FC1k+CVQ5PEzNapTmfHkXUTP36pNb0GHa/cjkaRrEs/KoKb7uRQY6AOLovL&#10;LxAODhNwXvs05rUXxb10CQqGKFK0olkusbado02HTnjc/Xh9WFr6ecVnjLsrzVfFCUhEQcBDIERh&#10;KNAIAhUh0K94nEZBcOojzmk8ejzZ8y7/F0SUdL9Ypw3Qms1V5zHPOPuRLZYgPr6+WFQsVOXPkDi/&#10;78olpw6vT7sXVjNDSsXTy0CXkNIZQGGBB2oKoFJIwzMbU0Wv/Q/yWzZ97xc8mDhWv1NqbstN2Amn&#10;I8QaYrYIJPrZu9pdxa2O0bQx2tl6xTKmu2G1j3H+ON4RSu2QgI1E0jAmJ9+9q6l5/SWsrKeRyi3A&#10;POCWm6F312L2nVPrJ+A2aZ9a3209wA2Nclw5RbNinMs+1kWreOLA94Gg47Qep1M4xAkCFSMgEnvF&#10;0EnEIAJQsyqLXj2OrJ/FrZ5RfV3JGarPthQIU8dtMW7E0rS4q9WhE67gzG8xj3T6fPeEffB2tWa7&#10;+ovyeFFZPuely1X4dLxS57yo5d0i8SBGzZneSR4JG6Se96yi+/JK44V2EymVF4sGy3xK6kFNAgOl&#10;W7Cwztjvv5mvRSjnnulU7Apgs8Tcekqn6cCILompl9XgZpqJbMfFG6PCO8O8PWLXWclZEKgIASH2&#10;imCTSCEIbNeqVi6+wY+U+mCZTSl8lHFb2TEJtafOi3tmLzF3Qg2fm5Z+XtG5wIc86kfbsZOJsZnX&#10;7+RKb2p+NqaNUWJXDjB4FE9p3bsyY61qDnOUsmoI63WOUoaCYSrAjXoAvhN08Qnc+OPLytgPfrQD&#10;4GwCtdTsxHs3qYAV/JTTCYgatsnEuLjZke2kTjqfra+gaB55AwOsQDep66/SmR1rryzdigojkRoV&#10;ASH2Rm3Zea4XJPX1agWt2Q+Umscejy8fi8TqBco77Zxcp0m2xVx3OixYPtHX+j4sT+03Nr3vzow5&#10;1qlIndPKQOp6ExUVJoAH66F4jT+1OnRBIpyTiXNdtjU7XxxFUH2vep3zi2RZS7JDKIrgye2Q3Cm1&#10;6+l4Si2Nr9L01JHbsdZ9V81wysc7v3AR7tvMLWpYg0Gn3TPrOQUzascgP5wVa5/SnRx2+tQ1ygjN&#10;lyxSE6EtJEhxBITYi+MjT6MjsE7PySXBK6kdcRNRDcVC2HgCc4ap9tRF6DIe+xAf+lxxPeq9TqSC&#10;c6EsxsafvzNlXFgdJHUtfTIbPSyhNRn0I7nlp0f/il0+YRW4T1sjreeX/v7Bsx2/3eW6UKkUCDfH&#10;v+KCqb5LTschSOxMNp5EMWARr+a1c516kDxXwSOeKSycMzr5wi7bSVL/kZOOvq+iaBV1rDjFUm0O&#10;42M36RzNdjrLxQ37J4yoxYsCHT/aYGANAlmkpqqGlchEQIhd3oOqEYAlb6iUEfN3NKs0g0n3w606&#10;bsLovaKvKzrns2mV99PJw+unY2fW5ZM6pU8SlOliaR5IpFldvN/ZoaSWX/4qi1Kyr8P8znb+y4Ou&#10;mUmkY2Odo61H1+SXoeB91A5AlHB+JnoFPp2nmteOG3aKOPXNs+LndSYxPvLsrkKr0mmCr9dZly94&#10;brNuykrtU84XN6Hjycl6c10JPJpbtp7XUnpe5F1593IrCJSNgBB72ZBJhBAE1lPaoOPHSq9/HTaH&#10;3QtV+nfaPbE8KK0vs37weulY8xNievrwunH3wB2FSB1E9dqS1IYDoaXxPvjlax1CE4vmyY5DzGmB&#10;zbnnYk77dC07Ezrdss7EAU5thGIbr+kpeSR3tUudb6cw0zzWOTb67K45ErGHY2nJ28umol9kMUdT&#10;0Gk9+KlOjFMwR533N4eFi+Kn0+H8flU/36NQR1mHl7MgUAoBIfZSCMnzkgjg45yV2GNpKOR9krdi&#10;XVljI51IlA8ew0y4H2zVH/M4pPWo8XQ+9TpDUl83kTlwB8y8vKVaQUAkI0rqalOThHH66r4n+3X+&#10;epqe7uzoe/088rlqJobpGkD0j7kdi8gFmRuwnKKp/INJsEwxYz/6Hj9T8/+p8YA63kRxbZz5D3vU&#10;dY5NPH9nMFrk69k667pXfW4212ZtPZLOF18rKLWXKKSF6X85QajVwRLMcOvVr/wIAhUiIMReIXAS&#10;LQeBfn6wvXnb+BRTFQ1yN00YS3Ggucwj6Xx6Q8a9ukxrstvNO7JSUk6uITcsRr2OJEnd9iR1RUIq&#10;J1TPJ3WMj46C1NezWI6Zasku1ENyudaOZdBHWFnKYedKwjJ74pXntBdwexqPnmHniLYaakU6rm8P&#10;RTf9sOTsutHJ5++sJOtScfKKVPK21/qPf1Dvu8ITwwX2+zdlsdUYRzjTMp51JQYxvYwT48kubyXb&#10;QAIUR0CIvTg+8jQaAtuVJEom9h0/VInEmuwa29o/ynnCfe82HY7Seoux6Uq5nYOS4XUGEc/JyTe2&#10;TgZI3VuaFQQOoy/2W3xSzxo+pWOjK3XS1GIEnOoO4Psdeg6Eq9+lRx71Sz8sZbCrqjCIjCSoNRjB&#10;oFdefXIAOB7hEIe3/C3U8ljnXm1YA+l9BuQ+OQrJPYypgwmVeR2WXCm/FvPG0zobSu3Y1hVvwlxF&#10;CP0KuVise5QdYL4/HsHzV7n+QnHEXxCIgoAQexSUJExBBLgEJiTTTh1AfaD8j1W8aSNV6GUJM+Pu&#10;u1RtZi3hl0BaL5SGzrOicxlahImJ5++Ycj/ZQk0ED0XqWC2M5MNk1NfYdQdKlYMf8Xiir2hnB3UN&#10;Jfxq/VUx/URKlXNenrNR6fTZu+NvP7QhIHcaz3nryHMqnCb3pPXlurHRf3pwjkFdIVatlf9s+dRV&#10;dwxSu+/UWLv96u36Pv9cqAi646tnTeghLMTPDm3lpyX3gkAUBITYo6AkYYoh0J99iI+0msJD+QPr&#10;kYdKVvlfuWxkECUsjJPOR1u0F6X1ZhPSegFHTqjrgU1dxsZ/88B07Msb9TQsGnlpklGkjjKA4H96&#10;9aXBvfnFZNn08ET2WRkdiqJah2yClV2gbHXpQJQqTYC8vKAEKeCgkh/BmHs/OlBHaLugcKfduf+l&#10;ojQ/3XRl2djE3rnkHkin5pf57y3u28xt2SGiGffLdSnnHOfdh4vtIf6YCnpFD9fklbdTDOjyEJHb&#10;shAQYi8LLgk8BwHbly7wgaZlvJY+EtaKgoSck0bggzdhv7mV0o+W4trN+z8q50MZGjYns+g3mfT5&#10;zpHp3z2QSlxdRjLJtGJltFacs8ZyKq1RkPxPr+4b3BOasq9X5TPdCSCP6SM0TlTPsjsIgYyjxI1a&#10;jrxwqFvhDgO3VoVjAHX2d7zz7mZ/FblbitxHoZpHBN9SHpJ7Broc2jfQoG4k+ZtH0pnzWW3RbArz&#10;c9Vu3fXH4Lz2MeftglJ7oRLFjI5RBZjGAgZ0prfYrEjthUAT/5IICLGXhEgClECgXxOxWkGL5I7D&#10;ivVy17BQrg3zT7nnO2fcP25SH318+JuNm44nsBc2w1blwjIr4Zea+WT1WPr3D9hW7opyNpaLpfqd&#10;UiQkyFGn2e0feunJPQXLx6LrA5ea3HV48ls9D51PReco5F9mGA7TcCiDTl2DoFXrEoQ8p8jdNPqB&#10;8xEaJ3L4g6QeNKrLxKbaRmeef3A69clqJFG4Q1HGs7xiFL3F1rjpNuvrWanddq4um3QOrSsaKe9h&#10;zOocoX0KO8Ta7sDvHPfnBZVbQSAyAkLskaGSgPkIQF3I3aluVx8mkLl2VC/G42uv5rC6fljgPOG8&#10;ulN3ELgmfIf52Ec6aAkezsmmkrA6H56npl66ddx+/R4nlk54JOKRSXBKGyy1IUm6/ZDUDwfj5l57&#10;0mmWyGbJK3pvh5WpwjFLfQRZT/tVe66iaGr8vFR8kDvwdfvRofLU8jSqQ6eKQyFq3B0qerbTePqN&#10;eyeTb2B6JODSR6nECzwHJkGoSl63W/cej/tSN5OctD+4zXajr5YXT6y+wo4wM2JjWVzUiYXIoFMj&#10;ThCoEAEh9gqBk2gKgf4gDlhrTTnLiadj8dW5c3SLMO6E/dpW2x3zVKr4qEEFf6hstg4WpMxrFs22&#10;h9vGxv/nQ8nYHzep1eMgTVJKTMMqW5O6t+SpcQTBtxcnda8A5Bg6feZ1xr5cnuq4CG5lYcTMfdeU&#10;6U5m42rPCs4+F5GHIh3BLBT/KkkcvkW6L8B5BCH6MeXtCDtJatydBA9S1zMTXNxPGR9vGZ38zQMu&#10;7CJUPprg63UOVGZpbNcHXp4on4tFazL/fkfgcc4lOTt4xJtuVOPsitx9IAgH6rmOhqk5keVGEIiI&#10;gBB7RKAkWCgCu+mrVO/+GCFVrFZs+dWoH/uUe65zxvn4ZsUMSCtuLrvSYm77KjS3Yp5VEOBM8sDX&#10;xmb++aFU06jazIUqX5KGmkMN0lAEAinRTbivXX35SZD6k6eKFYXPLKflSpawgsTlpApOi6q0CqXK&#10;op4HGyQYodJMo8YL5uVfc9nYchzV8sQdZPeM6lxRUvcld5vj7ux8gfTT1pVlw8l/+HYqdWJZsLqF&#10;rsspw5ywgQ5Dk7FmtNXcdkyHSTsXbpi2P70hqz0IhM33i1m9UzG3bYp/N7pjzL8F/k3B9atf+REE&#10;ykRAiL1MwCR4AAF37oeHH6R4/IZIhnOOMZWYtF/dwRTJfVTBd1p/8VahD3G1/oGSq0vXTSYmp/be&#10;M+Ue/LoTyyRIDlTxUgVPYzk1R90fE4YU/wtIj/35aRS6h1HVyTnPvL+2cFX8nMDRPaJwbDA1D8fw&#10;YoSlFYxb9nUgQduaKZPSc3MDwQ/AYv4XbCd2ukjuGaWWR0cM7UajOlup5l98YGripduy0ntuMtm7&#10;at+nYPz22K5PMebOmSDqXZ7IvHVHxh3KTtvMZhpyEYstz/69KANU1RFQAVXHOSSKeAkCRREQYi8K&#10;jzwshACn44DE16nn+JhxNzca/fCIx2/6KopudjLz6q0OVfD8QsK1mXcdLRnPC1rRL7PRx/T0u5tG&#10;p//+sZn4V6s4X1qv+56dysbV5NDbwDHqxt2fDu0bfKLcTBmfTp+9uwK/AQJEIaOzbvSws5UvUIRC&#10;3tGzKF5s2xnudIArDOJyHAh7MMejyA3CPoH4P4VqHu2CgGrcnXYQnpZFqetB/Mn4HzeNj/364XTq&#10;xPKq8CxSlvxHvYmBf9fKGarkx9LP36vft2LnWOKGy76Ejpkl+DuitE6YZoz+/DzkXhCIgkDen1iU&#10;KBJGEFAI9PPXBKHTxbFnGY3oYpm2pBnrTYIMMJYYfjD8tHPoxrRzei2v6eLGDRdazB1fendFfot9&#10;ISM8czJDbZMTv/7mlHlISemK0GHtnm7zJHVKgUoipFTIhVLiBo3k9hQpUeFH+iufFyJCMbMdkGDY&#10;vGTKvmVxVJFqxdTBdCKUBmScddlrVrBMB3LfA3LvB7GfZjrKJgLtleEaAzjYpjxSLVNtY5kX76dB&#10;ZCnpvWARgnWMcI1hpGOq8ZAg7UbGU/tuK9qxQLimppu/4kqNmtwVqYPcnWaD89lFai/YOPKgEALs&#10;84oTBCpBYEB/iPhR4gdWTdmJ95UcH08757um7fe/7pMM6L8tuTT2/ffwjS9AheUVD3LjHLqg2n1m&#10;5v1NSRPj+ZDu+OFnmanSzc5NV2ZNXl4g9F9gKlvZUrouqW0kh/V1sFaum6pYHT2nUtkMIlwwsp9A&#10;4DInYlXgk/SiuLxQebdRUlBhQO6HcbG+9+Gn9mL+wePUFbCPSVMPSu+cOhabgb2H7RpJ94tNMzPn&#10;bmiL3f1RU1MF9hslSsW8tWuP7zqWSV9cxr0O6M0pnAm770pLrEC+wA2LOWUsE/PZjbHO2AzeSyTG&#10;YQVrGucWox+3e3X6chYEoiCAT5s4QaA8BGitCzWhWoyDK6vRKRU8pPZ4rA/rusOjwKHGtTP77qaq&#10;UoVB0CXWt96bE56JVuj4rQweqdSnN4ylfg2L949vpnSnp7GlluAaY7NU6SqpD5Rrt7iYn278WTWk&#10;zmJbRuJUdmOPQD0ce7hjTl0LYFVRuEBe5V7WshhhaSmyQ6HYqaqVu/rKk7uhYfkppsSNAnTP6JGG&#10;dWxLtC1nNajlaTHnHbMv7hmf/PX90NosAba54wZVFCg/qc7ED9+03LjaIYB9xan02ztTzled+eGC&#10;94nE177U7a0MUDHtze/0iMReRdtcr1GF2K/Xlq+u3v386miJPQ7JSDkT09yatl3Etywg++ZmNJH+&#10;17sxOQmmaV6cVuu+Q3GzL3dqHKOEMUOZfhlYR09OQu3u7L/btiZbSShq5TKMqWsp3ZPcQQRQx4Pg&#10;n0W51kMarFpCMt3mE15x0XFAVdWBSnnY5HY88IHP6YjkIlbmXQGMVIN4mVeHbZnFKRgcXx5KpRz2&#10;qNbBYn4PgN2OTpma766GUrJW896KgZ52BkQfv7JsNPWPj00nX9/CTmY27yDL1uB6SfwRr7OKDPC2&#10;JSbTr+50gvllM/Yu4k1rr7AjSFuVPLeu95Gntuf5ya0gUBQBUcUXhUceFkBASRE09MmulgWijsX6&#10;LgTDk0eC91OZ57Y77pVe7Re31p9psnaezQ+nn5c6ky/DwjjOUFtq+p2bZ2Kn16qNWth9RWC1U5j/&#10;KafFO/1I6HDsWAzUgtBVaviZbj6thiRiUKfmuvQsmeQ+yN6R6LM3NbuoUZqhiJcuJNuEEjWlZ7aa&#10;2sK1wrTCcrv6kpqCuB3apEG065NsW2WoxzxQ9TS7TtAuxVOUhF1j0j16c3rs842JljuONjdHsO1g&#10;MmEZF/BrsjZB/b7z6LR96OsM4jgYb5/513s6m//irbAosdjqsZjTNmUbU218Z2x8mWm/EptWnc4B&#10;xHkiLJ74CQJhCIjEHoaK+BVEgGp4rGX9OFXvdHrVOUrvWJTmquc79zdlH1qbsWEshw8tP5CW2Tm2&#10;JP7dw3NDRvdhUsHDdoaWJKee2zGe/tWj002n11Jy40FC5zrvVM/SOE6RPfx577qcxvZkVy1JnTVA&#10;evsxXOE5kgzGfelsd7Q2qngvuei/JDh95GkI2JGo5RFWKNsZyU79oqQecEcC11VfAvdBtPkOJPSa&#10;v6CQanPOdqBhHYdetKYg3ZrGpkPv7pgcfeax1MyhG0tlruGLem6N33s8Yd54Rr/zDpacnUg9t7NQ&#10;fOz8d0G1EQoS4wp0/t8YblVHulT55LkgoBEQYtdIyDkqAt5HBl8nkjt3c6PjMrKJph1nvLvc31Tm&#10;0Nrp9Dvbta8ylkv86DV9X+2Z0uB08rntE+lfPTIDQqd6nVPYFJnjY64+6pDMlcU7SIUffKjGuQb5&#10;Q0MvlT+NLXJ58W2mCjjr+K1mZ8LvkGT9K7koxA6F/IN5FAoT9A+GL/M6rJMAibWNUjp7YsoBC9+N&#10;6ItanUHuhy+/9mS/mzB+hmPU6+B5hM53IdXuDb1QouezmdbJtikS/Pivv8nhm2wHKIhH1Ou8SrQ3&#10;ffdgDIZxmrDT9pdrk6nXt+QFU7fxpm1f8u9IY8Q57XTQNHAVuuzfj+crv4JAYQRy+86Fw8kTQUAj&#10;MMAPDte0ppSuDsjgMWv1BZcDyXnOds51zGR8UsfH0cQ4fCuM5cLC5kXN3lKeDHMkdKS9Oe1COqc0&#10;zjnScL56XY2j815PYSPJ4hgFoQ+C0J/ms3o6Sun+Tl0qG03ydvpEbyyxkavzzQWshgVC4rPA8Sqk&#10;fQpmNxuzYJByHpDYqYoPcYdD/GriBYJnGz+97KGn9qDqP+F7ZKMM7JB6Np8mzo5BGxEbnUEndmXZ&#10;jPvCssQMVj+M3flZIr4xu3BM5AKF4NbR9KP9YzP/0K/XbJjJfHyzZSydak7kDgFAHQ/L+NYp0022&#10;mbDmN9Hp8KaT4jqtVPEDkcshAa9rBITYr+vmL6/yVMMbtm8NT2kdY4DkXAtGP/H4zWeRWg5R2c75&#10;junUc99gLhzh5TevNf69t2NW3xj9orr8ToAidOftzWkDqn18qJXkxTOIlFKhXrJUW7szX0pmkNSr&#10;msIWtbw6XMxe8qljTm4ln1KLEAM85XCrTqfSM+qdbQ9e6BtPos7eVpo8EyC0kZxrD3UCAKWx0Dnz&#10;3bnCBWfq7K68+uQA3t09yG4QBLmL7y3fjVTcUR1Uzogg2cdox45A6cyVZWkQfCzVNdbibjve1Byu&#10;iSqn2Eubf/zaWPKX30GXAl1Q2GCk3+VwgZFP7lie9kLS+WIjNWFuzDQcEDyleHRWdzO8OEEgCgLh&#10;fegoMSXM9YiA+ghTiuCHkMZIaozdSGTiiW05hnOK1Gf+7Ru0Q1ZA4YPZHL/vCEh9HPeaZ8o6Z+wT&#10;y6bSv7trwv1fj6TMU57KndbPULNzgRmq39VSsHoc3ZfgnRb3WXzIN1Q7ha3cBndN57KKE/wrw7Vt&#10;n11WblpVhwf+ioZ5rpFDUuTmSIcdzzUapPZC2x3UqDhFk6HNA45+dPCwap2LhW1QcpYB74oyqqSK&#10;HtMfOUXOW30Q7WSOdEyab+8YTe15LJU6tFYtckP8eFTg2pq/+3Z2/3bEJ7lPpw/f6HW0PDuHRPMd&#10;J9RiNew4g9z5d0aHzjMXqxlQN/IjCJRAQCT2EgDJ4wACrjGgrOD50YFFPCUJfuTiRh/U8LPhHCWp&#10;+6ROf9B3E0g9Ye08Eww3G2P2Ksx2O506uDZlfrLBtkY7uJOXkoA5Vg0JkGTOeyWdszD4WKvnGFuH&#10;ew13g1g5br+6m+cffMQPow/0ILMNSupYpCaer4WopmiFhirmpOm3RaXENCe9MjxsfzZE1ho+8L6U&#10;kUzVQdXUOMPYA/X8IDqmXJ62k++nkwUFanm8U3zPqflRRmzpydZJ9+0dVvr9dLN784mmxK1nLKsH&#10;qzaU5zitsxXknpx57htqHQdEn0m9s4M9o6aEpxVgupbVCY3WiDKy5N+Yk4CGweukDiDKHhziBIGi&#10;COAzKE4QKI0ApQWMp6stR5VRDz5GSn1JNXxix0mkgM8jvJzzndOQ1A03HacHXVMMpB7beca7K/5L&#10;4udh2xg/T722eTz9y/+QjL1ze8Ya6aDKnRI5JXRKWZyLrjYDIbnjGf3VkqJNxmtI4yFKaNeK1FlL&#10;OzZ+iKiQzPT4Ov1de5g4KrwCZz6qyLGTEOVQiRNfZB0lvA5TUaECkdRUN9yzI5blz8Dza3EJ9fwg&#10;VnVbD63BUyjXqDJqVEMFNLLzpHb1PuHdohEmO47UOiTjR28ey/zq0cn0czvSmePcRa6gxiKsXnGr&#10;b7Qpjj0RfMfIJHdqBLRfIr7tuNaK0Y+aMeKG867eRwfX00+cIFAMAZHYi6Ejz4IIDCjVO0RQjkXq&#10;LSYtty1pYQ4uAypJffrf7oNiPK5oCx+jpgRIPb7zLB5rng+mOec6k/5klW1/tiYVP79SSeeUwNUH&#10;F+mDvNU1CUJJ5vzaeUSvEnIgoZsGJPQn989J+Np4nGI5dc2p4rWSqIc7qjpIeUWKhE9enMi3TJwk&#10;opw++7elTiT4apydudjB+DoZkqTvajrVTSca9Yz3ZARhB3mg4zpozhhPoAOmJHgb7xo7rg46kmrR&#10;GIKH/5wHz45ayjm1NuWeWhvHOHyzse1EPLHlApaG9eeIeCVA8FDgIJ2rv4dUanamCMmd4ZswswRp&#10;XYyPv4PhJeQ37WkQaKRK58ZNDoepITHlIT+CQAgCs39iIQ/FSxAgAvjocQnZXbxW0gMv4GhNHItv&#10;PckPfybzyap0+g0sM+uPqeN5Iv6NI/EYFqDBFyvfBdXHkOha7cxHULefWOOYU60uJHEl4eKzSAkc&#10;d940MdzrhWVIElj6VbvXKJ3rm4VyZgcDq4bNFgdlpss0wWzLSSbyicB7Wvw3bKiieIzQpyyJX5rQ&#10;55V4hrSyl4xjX+5ku+mOBduT/+FOqd8F8IO2GkQxFMFjPPsJoIMyAyQQqoOCK4LH8BPXQFDGoiB4&#10;1iHjjHRk3Le3x1LvpxNO34V4fAuIeVPB9Rx0VbXqXZG7j5wmepK71bTujAnjUOatxtzxwtseaDQE&#10;ZOeVnRJxgkAoAkLsobCIZx4Cg7zXhjxqJzd8+Uw7kYk1bz+byRxck0m/DVKfdYrUPUl91jNw5TjT&#10;CSfz6cq0+/ka27rSS/UnHSVykrpNcse3U6tIFRnAXy1uwm8qD9d4BgZxAyriAv0xTWsKtKAWZ1Ed&#10;FNQvRoKwv+qIxTeWJID8aoV1ASII0QAAIABJREFUkvLDhN4TXp9AmEahdKroOKBFwp1jX+w1aROh&#10;HjOYXxDDOBwe49r5BgmeU8zwPnbynVTdoBSBw3+ApAjel8+VVG2mE3bs1FoTUy+bxtuS8aYtJ2KJ&#10;zReKjcWT3E2jOT0z8+Z2bS1PcnedKx1Nsa1n0ljQiVk7TT5m1P640Ci4ykJ+D+7ECQKhCAixh8Ii&#10;nhoBSAddkFB2855z1yk9kHhJ8haWkM2kD2ywM0dvCsp/iQQk9QKkbkOytzMnVmasc6uc+KzKXkvo&#10;amUwkgCJG2+nJnTe+3mMOpaxZ74t3DUeZZ/d+CeGmbqTHZeYUuPiQ8050+kzy0DsQ2WnFy1Cljmj&#10;BZ8NVYjwZ0OUf5VJjGDoARKnsjhH0diWntuvLxbaWRM8y4W/gVPQVK3LWvEHCJ5aiAx/8Peg1PQA&#10;MNU61Zq2D94Snzh0i2UtuxpL3HQmFqKqZ9rx+C1Q4Xe9PT0NuxR/Klwm/cVG10kl4m7nWDo22sFl&#10;ZQkaO7nc/Q1j/4Pw2INDnCAQioAQeygs4hlA4AmQaqdeEYvkpIzm1HKpqQRIfY0Ky++1iWlv8bs+&#10;gfr9HBjZ+3xjSFKRuX1ipe16ZO76KvTsmDmJHPH54WcsEh+dInamgo4EysC9tweHuBf3InKulXoO&#10;VbiTdeAYOztGdBh+6Cg2dh0cqvBilPXrYR+IQu7hEXBzwgSelbrMTalIaMc+38Epj7pNVVDkzGEU&#10;kOf+IlEXzCOUcz0LA4Lfi/f6caWiB5FzURuq6inBK4LHuDwJvinpjYsr7ZNxqdeyL/ca6bcxKXT1&#10;hVh83YV4YmvOeDz2WBhrafmeIneTux7C2ZDWuUKjGlunpA7H6W8cmoJOft2yh5/qv/LK4sBPFV5+&#10;5hUBIfZ5hXtxZUZpHZLKEyx1dnobrvEZwwctbjvm+ZWzNUpkmpq+967lLz4DMl9pOyBzB2SeSMdd&#10;kBqlbyWZIxItjvXCMiRzSuT56niGxfEspHOlMZjNa1FdHVaqXN/4iZ0Xaj7SiZEOQFLQFSP9gpGi&#10;PohMywUTjNwpgBq+UxvLqamJs1+c0wVTX6APQPDqPcTfxdPoiNKYtFN12EjwJHrMAyGpp5Y4IHp/&#10;VTsav/mGeDOxc6tM5/wqM/2OkbBB8rF1FzXJg9zHlyz5639PTv39g66D/QTgXHeqNTZtunh/TIOb&#10;wQA7tTFMOiu19y9QqKRY1xiB2T+za1wQyX5BIsAPmSet48NFaZ1T3eKw7IbakMN/ypnY0CXR/IMD&#10;rn2yZ8Y5tF6ROdXseLuyZA4q0IZwJHK9EQilHzpOV1N84z2jdE51+6B6uIh/QAZ7QQTqw68IDlKX&#10;kvjSMBKE0aBp9Sg0615Fghsg9Lp2HJCV1jjYxjm1m59qe7Qt21nt8GYa++te5zplgDZlZ/cJtOsA&#10;ICXB76KkjukOypKdb3ICs9zZzpkA6J62y+sEkOQt+/wqI/3O7Yl011gsvulMLL75Ymvbj18Pkrth&#10;oYfAtNHJVXPqoRoglswT+WM6p0jtdWrmRZ2sEPuibr76Fh5qwEGlgoexF1WCaiUssrJ2+KqZVvuU&#10;G2tPTmf+9jG1uQrVkXBK2gb18+PGD13W6I1SOPx9GlcfLErvvnsGu62B0Af3a49GOJtu7AK6NatY&#10;ZxuLjSg7BX6gM6eWxa2eM41Qx/w66I5Dxrzcq9XwSnOBgDyDkAby4yy2e9RhD8rMw8Dsh6fRrrvR&#10;cVnHdz8Dc0mvvfGKc6c2OM4MUIs64TpOdb2W5K3hDsv54Jb41MFbDLMV00fXXHCtprTjQIXPvzEQ&#10;u7JpYacQ2Kn146EygHHfIJLqxyFOEMhBQIg9Bw650QhQGsHHZB3v1aYvmL9OR2mdanNFziRoa6LN&#10;MCfUzl30J+9TouDHXJG7H5b+QTJnWgwH9xqe7MFCMnvUXQP+uKZ9AEMRj8coeQEHdnb4gc9Y53vi&#10;rprjX79aw8ZBJU6C8K7ql1deyhxfd2JTmAmOtuasB9S9UR1WtPOk+Eef2o01HnZjrvtu1LeTfxOc&#10;sqZagSd/2oFa3c63t+AfVBxGcV7Hh3h9viExhYjqv7dmBIepFLmrGRXoIKDzgA6xSO2N+kJVWS8h&#10;9ioBbMToIPUuqP8GSegmd3EDIcWmPcmDBmBZyQsfLPXhwltENbM2hqOfHlcNkrknvQMxbJmKYw+Y&#10;Zi8I/VQjYhisEyS73ct3PeVS2qLWw7MtgMRmX+rF5zoYNPRac3Pow1KesxnMZkS/Wf9SKRR/XqRw&#10;tnu6l3WltkZ18rQa3jJOF0908T69+tKTe1F6Dr/QPmU3NF278ffyOGvEvwsD4+PK8aSmsfEOGOHv&#10;yuIz/Of6EFycxnOu6kyrKXXUbGGsHbNClOTO+fSINwjffhziBIEsAviTEycIzEHgiaC0TnLXO2Lx&#10;Q01H9TlJW6vctXTOsUA6vYwq/cld+Kidxnkv/J+Gqv0Uw1xPjh9uqE6VgaCFlfsUydsYZ3cxzm4W&#10;H2evCQez2bymwymX14twc+kmKlK4tHl6lWp7pdnxklLvg2HsL53w4g6BztwIarCHh+ooGyD5NEg+&#10;DpL320J1gP1GoXEqO8103hx5BoIkjw51pnW2T8bnVABQva+s8r1lZvuvNtjwFesprnIEhNgrx66R&#10;Yz6hx9abxr2PCgmd67PzQ60kMHrjUCp5zRi+n3ruvVlcMnQPxs33g8wPNzJgpetmnXOxNBmmKin8&#10;LGhBXFo3Zz5bFY/dd6p0/BIhqmDnItxcItPCj103mXCsKz0MocbYKWXynQDJN8L4euGaz30SJHk+&#10;xVS1AWhudgOXx/XwiOowc6iGDn9mnsoe0jmHbXxJPoFxeaU946p3CKTw5FXcHMSpH4c4QUAhIMQu&#10;L0IOAmpsndN44EjulMw5PupLWrlkrsmdH21f2sBn5llE3Y/julCzo56R3NV9/9eaZf1PUQzLYklM&#10;09ZXPeC6U/QnnBW7EuxMAtEkAk7IFdmjZFpmx8F2Pl3p4r2hZoIHreHFeQhg/vkeXPGg0d1ukjwu&#10;+zGLZB396NS4vHepdpmjhM7heWrCaHhH8ldSO3CFSn6XH1ROgoBCQIhdXoQ5CKixQPh6H2V+Qfgd&#10;wZnOJ3M+UxK7p2LfD6l8L6Ryji+KK4QAsKOURSM6SrGcnuxY51YaWDce1tB69LVQ7GvrX6LjkF+4&#10;jHlKrXGgbC34zsw6dvzE+QjA6I5/M+rvBp3q7fgz6yfRA7dd+k+OZxrPcRcG/h0qjRj+Jmn3wg41&#10;7Vqp7vc1A4KtIMCZxuIEgRwE9oNxRl1u0YqPCZ36xcdDET5J3jSeBSftxxkq9icP58SWm4IIkORg&#10;UKWkLicGUsc9DRQz7qcr4iZW65snx/b0Wra2GWr+phreRoeF+5lTxczhGiW1o74gn921zbVxUgM2&#10;/Fvi8TRrBbLejfelH5qzfmh3buc8eXayOSTG6af2UrQjMAW2p7Ei4wjjiBMEiABeC3GCwCwC+Lic&#10;ojoeBjxPYNWr9XaL24Wn+3Hwg7P/Wu5vjvwXu3sWH+LHsWqJcorwQHy2fWpl3KgzsbNXpnpm9YNQ&#10;dxaghl/BLXep+lfSZV26EfWrx0JJGX+Le1EWHsoptX3K6EenejvG3ncpTZqppos+ocPIWRAgAliv&#10;UP85CiCCgCBQbwRgOOVyyhtnGiSw3Cj3tedYaavzv79MdXwt8seqb3P+qCeb/9c9tnW5hw/aZ360&#10;P+b01m3Fu2n3V/fYsUs9GczI9jb18cba3YTxrEjstWhhSUMQKI4AFDviBAFBYL4QILFSRa1Uqk0+&#10;/0KYduxPV9SqDFj1DdSed/iJK3V5/rMy74uVk9P3HHQglKQOkV3NmuDwDeospF4MOXkmCNQOASH2&#10;2mEpKQkCpRGIwT4hYCXur76Hlfc/6ysduYoQ7EPoo4pkGHVOpyHQMbAzH62hgRf/swOjrqvMT6IL&#10;AoJAeQgIsZeHl4QWBKpCQEmter6ynxIt5B0DanJnqI1LgEc9qipInSJnYn9UHRTb10ZQYvec+4y+&#10;krMgIAjUFwEh9vriK6kLAmEIjNGTFs3aKUO6zB/W6fso56gdAIbLSusUppWEXboDEaUMwTBO5mCf&#10;a0y1Ug0fdJySBaPLgaCfXAsCgkD9EBBirx+2krIgEI6AafyOKngu2pLR4+wI6Ton+gw3mUeL4UmU&#10;68uxdX0oko+QQDkdB4Z17M/7qH2gNTyXR+Xca9+d1hdyFgQEgfojIMRef4wlB0EgFwET85TJsr5T&#10;luMgxHRbKu44x1ZCoqZUnT10uKrO5Fh9VJVQeGTXOd7jmJd6sD6asoRnKL1aIWbePB0eS3wFAUGg&#10;HggIsdcDVUlTECiCAMbZD+PxEfIspVq1Yx6InoZmjv3BpvyoQZKv9DqYZn4awWeVXtvue5u4/DAl&#10;9qBGwGk2RrEioRB7pcBKPEGgAgSE2CsATaIIAjVA4GmOsWvjMrvZmxqWacUYtXOQBmhac17OuXCx&#10;tLTOc57LJ/py7x37RE8mgSluXGwHQww8uEMZ64eV0/bmZSe3goAgUGcEhNjrDLAkLwiEIQCpfQ+I&#10;b5T0raR2Tg3DXyM3+XDcuVJ7WBohfgU7AdxCRD9EPH1Z7jkkSyxCEzuwSUnqSE1tGKStBCi8x43B&#10;0EjiKQgIAnVDQIi9btBKwoJASQSeVrvi8a8QpMgtOknudjP2abcProZBGsbZa3Nkx9eRHtm8Qjen&#10;I+AYx3ud2OUeJuoZBLIO2ZXmnkEH5lSFeUk0QUAQqBABIfYKgZNogkC1CID0Bs20Map20cNYOy3k&#10;9VSxjHXwa6Bg0GXYUV3OteosMJ2MeWCT0jJgvjqldqrf6XzDuUF1Iz+CgCAwrwgIsc8r3JKZIJCL&#10;AJZafZrLrVLiVap4nyCdxESL636wOje0vgsj+1J+iAsi9g3bCnQYdBo6n+Jn1/14hRO71K3KDUJX&#10;y8hCWlekHjNEWi8OnzwVBOqGgBB73aCVhAWB0ggoqT0DqZ3kjr9GSu1qKVZQbzrxwSZsgRqvRMIO&#10;yxlJRlTDa4Ivfs7E3tnCfBSx0zYAErvSPqgFaZ4c4DNxgoAgMP8ICLHPP+aSoyCQgwDU10/TOp5j&#10;08rhr9Ijy0lI7e+uywkc8Sa/M5CV1pFF/rNK7m3zVRjMTbRQSufysXpjG794v4hYTAkmCAgCdUBA&#10;iL0OoEqSgkA5CFBqx2LxpxmHY9SU2hWx468z3Xx4o2EMYQPUal3KH/2uNh3GH2q145/caGIRHbXK&#10;HLQNtOzndu8YVhhFfZ6oRS6ShiAgCFSGgBB7ZbhJLEGg1ggMqgVefKndTvhj1cjFdV64BYI2OXTO&#10;EbUQrjGyNCu1R41UIJxtvXALuhxxknkGanc6Na6uLrCqnjhBQBC4pggIsV9T+CVzQcBD4OrLT+7B&#10;1REOguvV6PSiNenWi92G8fHyMKzCyD7MT4+v8xz2vJBffp7KYC5+qZvj6d5iNOiA+LoArDJ3+upL&#10;0D6IEwQEgWuKgBD7NYVfMhcEchB4Qo210zIe0jCdloTt2P5bDHc67um7qfMu41AJBcKrlKP95BJ+&#10;MmHH99/CFebU2DrV7yB12gYocneNgWipSihBQBCoJwJC7PVEV9IWBMpAAGPT+0GQz0DyVRbyXEOe&#10;G8TQMM2JY4MY89+gAq/AsRMQdOV0CgJhHet3t7uxdFxNzVOdD4/UaQnPckNa3x/MRq4FAUHg2iAg&#10;xH5tcJdcBYFQBEDuA1bKX7QG4+xqbriSikHuTWeXO+bbN+ZK0XPH3cOeZ8fXPUXAHHV8aGGCns7b&#10;NzoBFbwy8IPErkjdM5gbCAaXa0FAELh2CAixXzvsJWdBIBQBLDM7QJW8JnW9Ih1V4G7s4EbDPTdr&#10;CEei1kdoap4nZXZ9hAUL6wxk/dxzHZnmA5uRuxoa8EjdKx/n3qMAA2Fpip8gIAhcGwSE2K8N7pKr&#10;IFAQAUjte0GYz2bHr/FXSqL3VODpuOXs22YYybnT1zTB1/ScjDuJ525T678jR85ZV+XwrfdRrmev&#10;7huUHdwKtqY8EATmHwEh9vnHXHIUBEoiAHLfjS1PR9UqdGpaGcbaSapwmebhdtPdt7lkIjUIYDm/&#10;u82NYaEcdCz0QjSOPxUPHY/TLGcNspEkBAFBoIYICLHXEExJShCoJQIgzt0GJXU4Su8Z7nPOjVbg&#10;l2k+foPpvrrRexrhNyjFRwjOIKb775szzZxq5xvxwZhPL0RDPyxhN6DO8iMICAILCgEh9gXVHFIY&#10;QWAWAUjD+7Ei3S+4cI1ebtazkqdRnQviPbLBdbm9q2mWOmZTJR9bRcN7YT+4wW76ZC0XymFnQo3j&#10;44Gefuc0uU9dfWlwfzBduRYEBIGFgYAQ+8JoBymFIBCKABau4fKsr6l545z6BqmZKnHLMY1Um4NN&#10;Xd++yTTOtYdGDnhqw7m8iW+BEIFL5+BqJ/H6NjWXHhFS7d5iNHpuPabjcVx9MBBDLgUBQWABISDE&#10;voAaQ4oiCBRAgOPYo3wGSVmR+0y7Y3BHOLsFxnTu73Yapcg9oipedRKst29SO7VB/Z9a4k25Y74c&#10;DgCpH4HcPsCyiBMEBIGFiYAQ+8JsFymVIJBFACr5EZBqP4mVqnClHgepUy1Pl2qbiZvmi9uwxWsC&#10;O7VBzT73yE6Jo1bdf57NwL8gqbvx3+5kZ0GN47d4pO5yXB/5oiMxipQHIK2P5MeVe0FAEFg4CAix&#10;L5y2kJIIAgURALkfBtn+VC0IA+M5qsWpnk+3eWe7Zbg9Zv5qR+g0uAKpaoLnWc2Nt36700lgcxcQ&#10;eboVmgF0Hlx/ERo1p950d4PUDxdITrwFAUFggSAgxL5AGkKKIQiUQgDkvgdW8k9RmqYantPOuFgM&#10;x91JxpmWofaY8Y8gd6wpn12OxhtdD24LN+eZcb4d6vwddrNH6hlK6iR1pElCV4vQWO5Ph/aJsVyp&#10;NpLngsBCQECIfSG0gpRBEIiIAMh9EET7DNXyaqEYnNX8cqjlScKZ1qsgd0ju7lALJHGq3dWRk7yn&#10;wVdeVL/HjN/uSC+ZUZJ6dm16TeoIhRXvfgZJfU9OGnIjCAgCCxYBIfYF2zRSMEEgHAGQ+4BpG8/o&#10;/dvVeDikdjXPHeSebrvabsX//i7TODtrLU8y9w91wo/pfrzMjP3zjnRbyhtT963uqeZnmnSQ2p8Z&#10;emnwae9OfgUBQWAxICDEvhhaScooCOQhcOWVJwcwx/0Zh3PclXRNlTzU8SBnkjLV6jHrtzsgkS9F&#10;1NxZbhhTt4wPbnBbXrhVq9/V3upU6ZPU/a8CrrFj2+BAXtZyKwgIAgscAVjQsv8uThAQBBYjAr2P&#10;PnUYkvjtVhrsbWM4PGMaMVzHp0113zTVnLHdb/zRsvZv0fVz3VvOOs0fr+G4vNcJgLTvT2fTa8LD&#10;SA+SOjoP4gQBQWDRISDEvuiaTAosCOQi0PvYU3vg8xNrxid32zRI9IkkzrhWhE/iRx+e26srwzhI&#10;5Zw2l4H1Oy3taYhHuZ7qfbhnqO5XV/IjCAgCiw4BUcUvuiaTAgsCuQj4JKwM6tQiMlTNw6pdTYXL&#10;qukRB6vVqXF5NVWOVvTelDa1+AzJHePzcE8JqSsc5EcQWLQIiMS+aJtOCi4I5CKgJHfb+InpQCUP&#10;tbzpq+VjM5DcM7iHf1D1Tgld79TmTWtzfyrW77mYyp0gsBgREIl9MbaalFkQCEFASdox42ckbxI1&#10;DeG4yAwldxrHqelwkNL1eLomdRjLcUU5IfUQTMVLEFiMCIjEvhhbTcosCBRBAJL7ACzmn4ZRXScN&#10;6aiCp8QeS3HOu0f4ah48HmHMfRTX/VdfelJWlCuCqTwSBBYTAkLsi6m1pKyCQEQEQO7bEXSvmTbW&#10;0XgulvJmvGXnqHtq+COYzsZw4gQBQaCBEBBib6DGlKoIAvkI9D7y1H6Mre/S/iYkd8/AzvgFprM9&#10;of3lLAgIAo2DgIyxN05bSk0EgTkIYD937ArnPsXNXOhA6lC9u38mpD4HKvEQBBoGAZHYG6YppSKC&#10;gCAgCAgCgoC3b5PgIAgIAoKAICAICAINgoCo4hukIaUagoAgIAgIAoIAERBil/dAEBAEBAFBQBBo&#10;IASE2BuoMaUqgoAgIAgIAoKAELu8A4KAICAICAKCQAMhIMTeQI0pVREEBAFBQBAQBITY5R0QBAQB&#10;QUAQEAQaCAEh9gZqTKmKICAICAKCgCAgxC7vgCAgCAgCgoAg0EAICLE3UGNKVQQBQUAQEAQEASF2&#10;eQcEAUFAEBAEBIEGQkCIvYEaU6oiCAgCgoAgIAgIscs7IAgIAoKAICAINBACQuwN1JhSFUFAEBAE&#10;BAFBQIhd3gFBQBAQBAQBQaCBEBBib6DGlKoIAoKAICAICAJC7PIOCAKCgCAgCAgCDYSAEHsDNaZU&#10;RRAQBAQBQUAQEGKXd0AQEAQEAUFAEGggBITYG6gxpSqCgCAgCAgCgoAQu7wDgoAgIAgIAoJAAyEg&#10;xN5AjSlVEQQEAUFAEBAEhNjlHRAEBAFBQBAQBBoIASH2BmpMqYogIAgIAoKAICDELu+AICAICAKC&#10;gCDQQAgIsTdQY0pVBAFBQBAQBAQBIXZ5BwQBQUAQEAQEgQZCQIi9gRpTqiIICAKCgCAgCAixyzsg&#10;CAgCgoAgIAg0EAJC7A3UmFIVQUAQEAQEAUFAiF3eAUFAEBAEBAFBoIEQEGJvoMaUqggCgoAgIAgI&#10;AnGBQBBoFAQ2r/2/H/XrckegTtpPe23EBY8w9wE8h/0H+vqDz8/8ny+FBV4oftdjvVFntwT+/w3t&#10;9jclwtTscbHyoBxmzTKShASBCAiYrlvq7yNCKhJEELjGCODD+nMU4b/XsRgk+t/wwIf6RB3zKSvp&#10;67jeUT5cd6Kt2G51d0LsdYdYMigDAVHFlwGWBL2uEaAWgB2H4/iI78ORrwloVHAWc71/jXbqbtSG&#10;kXoJAoUQEGIvhIz4CwKFESCpk9x5FFLrF469eJ8stnqzbeqpxVm8LSklb2gEhNgbunmlcgUQoHqW&#10;4+b5R4HgBb1JdH8AuQfH9AsGXgAPrsd6/xXa568WAPZSBEFg3hCIz1tOkpEgcG0RiDzeCiIgYZOs&#10;eeZRzFHVS8n9sfkazy1WmJBn12u9g1D8d7QPjSDnZbw9mLFcCwLXAgGR2K8F6pLnvCNQzkcdYV/C&#10;8Tc4HkNBN+H4ZYkCa3JfcGr567Xeee3F9vkfIHcZb88DRm4bEwEh9sZsV6lVjRAAMZ7A8ddIjiSv&#10;p8KFpa7II+zBYvRbxPUu1EbaCHAxNoeUWRAoCwEh9rLgksDXKwIgOo7HlyL3R301fsPAtAjrTe1K&#10;oemIHG//QcM0jlREECiAgBB7AWDEWxDIRwAkxzFaSu/FXMMRxyKrNyX2YgvTUCW/4IZMir1Q8kwQ&#10;KBcBIfZyEZPw1zUCIDkuUlNsJbqGI3Y2+GKqN8pKqb1QG3HI5NeskzhBoFEREGJv1JaVetUTAZJ7&#10;IdfdaOr4QEUXU73/W6Dc+Zd3oI1kfns+KnLfMAgIsTdMU0pF5hGBUtOmGlXVuxjqrdYU8IcPiqnk&#10;fy7j7fP4FyNZzSsCQuzzCrdk1ggI+KRRrCoNOa1qkdQ7iD2JvZAhHdtPxtuLvcXybNEiIMS+aJtO&#10;Ci4ICALFEEBHhIZ0xYwdG2qKYjEs5Nn1hYAQ+/XV3lJbQeC6QgDkTiO6YrYBnKLInQHFCQINg4AQ&#10;e8M0pVRkvhAAEZRaG77UWPR8FbWm+SzielNqL7RwDTHikrOllg6uKZaSmCBQTwSE2OuJrqTdqAiU&#10;IvZi47qLGZNFWe8IKnm2iWzxupjfTCl7DgJC7DlwyI0gEAmBYnPVuQRtoxL7oq032oTq+GJr/sv8&#10;9kivvgRaDAgIsS+GVpIyLhgEfJVtMbVtsfHcBVOPcguyiOpdTKvAue3FOl0y3l7uiyHhFyQCQuwL&#10;slmkUAsRAZAbpbpSC5sUkwoXYrVKlmmR1Ts43S2nbhFV8hxvL9Y5yElTbgSBhYiAEPtCbBUp04JD&#10;wCe3fShYsY/+LxtNDd9o9Ub70Eq+2Kp0fPdkvJ0oiFu0CAixL9qmk4LPFwK+BFeK1Gl1XYow5qvI&#10;NcmnUesNcufCNcVmLmzE8/9RExAlEUHgGiAQvwZ5SpaCwKJAwCe2v0JheZRyj/mq3lLhFvzz66Te&#10;f4GG+AOOQqr7HwCHn/udgAXfZlJAQSCIgBB7EA25blgE8JEmOdNwKtRqHc/5gaeandIaD1qA81zK&#10;qdXNQADFJMBSadTt+fVa71KAor1OABtqWIpJ5hxvf2mhtm2pOsrz6xcBIfbrt+2vt5pnP+D4WNeq&#10;7iTzv17gH/7rtd4l2xjt9ku8C+zMFdPIcLz9ToQttsBNybwkgCAwnwhY85mZ5CUINBAClPaofl+Q&#10;knodcW60erM+xabAUWtTaiZEHeGWpAWB8hEQYi8fM4lx/SJAqY2GV5tA6H9zHUlxDVtvvw053l7M&#10;/RWk9mKL8xSLK88EgXlHQFTx8w65ZLjIECCpcYqU2kzkOiPz66LeaNMPQNyU3ItJ5tzi9QOELSTd&#10;0z+KTQaCiRME6ouAEHt98ZXUFw4CXBFOG8iFWUKTwLVanYSm7vnRXzhVqKgk12u9ywIL7fw3IG6O&#10;txeSzPnO0F7hsQIJC7EXAEa85x8BIfb5x1xyvAYI4MNdSt16DUpV/yyv13pXiCx3gXsUR1jHj0mq&#10;JWfZCeCNOEFgoSIgY+wLtWWkXIKAIDCvCICwqaUp1QH8OSR7UbnPa8tIZuUiIMReLmISXhAQBBoW&#10;AZA7h2E43l7IaZV8oefiLwhccwSE2K95E0gBBAFBYCEh4Kvai9lWyC5wC6nBpCxzEBBinwOJeAgC&#10;goAgoFTyVM0XclTJB8fii3UECqUh/oJAXRAQYq8LrJKoICAILGYEILXTyp3GdIUcST04Pa5YJ6BQ&#10;GuIvCNQFASH2usAqiQoCgsBiRwDkzqmCxSzguXANrejFCQILCgEh9gXVHFIYQUAQWGAIlNriNbsW&#10;/wIrtxTnOkZAiP06bny5hHnEAAADl0lEQVSpuiAgCBRHAFI7VexUyRdStW+E1P5zPJcx9uJQytN5&#10;RECIfR7BlqwEAUFg8SEAcidpF1PJk9iDhnSLr5JS4oZCQIi9oZpTKiMICAL1QADkTmLnmHuYI6kX&#10;Woo2LLz4CQJ1RUCIva7wSuKCgCDQQAhQJV9oExgh9gZq6MVeFSH2xd6CUn5BQBCYFwT88fZSS87O&#10;S1kkE0GgGAJC7MXQkWeCgCAgCAQQ8Mfbiy05Gwgtl4LAtUFAiP3a4C65CgKCwCJFwB9v55ry4gSB&#10;BYmAEPuCbBYplCAgCCxwBKiSLzQFboEXXYrX6AgIsTd6C0v9BAFBoOYI+OPtxZacrXmekqAgEBUB&#10;IfaoSEk4QUAQEAQCCIDcSy05Gwgtl4LA/CEgxD5/WEtOgoAg0GAIgNxpSCerzjVYuy726piu6y72&#10;Okj5BQFBQBAQBAQBQcBHQCR2eRUEAUFAEBAEBIEGQkCIvYEaU6oiCAgCgoAgIAgIscs7IAgIAoKA&#10;ICAINBACQuwN1JhSFUFAEBAEBAFBQIhd3gFBQBAQBAQBQaCBEBBib6DGlKoIAoKAICAICAJC7PIO&#10;CAKCgCAgCAgCDYSAEHsDNaZURRAQBAQBQUAQEGKXd0AQEAQEAUFAEGggBITYG6gxpSqCgCAgCAgC&#10;goAQu7wDgoAgIAgIAoJAAyEgxN5AjSlVEQQEAUFAEBAEhNjlHRAEBAFBQBAQBBoIASH2BmpMqYog&#10;IAgIAoKAICDELu+AICAICAKCgCDQQAgIsTdQY0pVBAFBQBAQBAQBIXZ5BwQBQUAQEAQEgQZCQIi9&#10;gRpTqiIICAKCgCAgCAixyzsgCAgCgoAgIAg0EAJC7A3UmFIVQUAQEAQEAUFAiF3eAUFAEBAEBAFB&#10;oIEQEGJvoMaUqggCgoAgIAgIAkLs8g4IAoKAICAICAINhIAQewM1plRFEBAEBAFBQBAQYpd3QBAQ&#10;BAQBQUAQaCAEhNgbqDGlKoKAICAICAKCgBC7vAOCgCAgCAgCgkADISDE3kCNKVURBAQBQUAQEASE&#10;2OUdEAQEAUFAEBAEGggBIfYGakypiiAgCAgCgoAgIMQu74AgIAgIAoKAINBACAixN1BjSlUEAUFA&#10;EBAEBAEhdnkHBAFBQBAQBASBBkJAiL2BGlOqIggIAoKAICAICLHLOyAICAKCgCAgCDQQAkLsDdSY&#10;UhVBQBAQBAQBQUCIXd4BQUAQEAQEAUGggRD4/wHlLp08BtfdVQAAAABJRU5ErkJgglBLAwQUAAYA&#10;CAAAACEAy0gKEOEAAAAKAQAADwAAAGRycy9kb3ducmV2LnhtbEyPQUvDQBCF74L/YRnBW7ubWKPE&#10;bEop6qkItkLpbZpMk9DsbMhuk/Tfuz3paWZ4jzffy5aTacVAvWssa4jmCgRxYcuGKw0/u4/ZKwjn&#10;kUtsLZOGKzlY5vd3GaalHfmbhq2vRAhhl6KG2vsuldIVNRl0c9sRB+1ke4M+nH0lyx7HEG5aGSuV&#10;SIMNhw81drSuqThvL0bD54jj6il6Hzbn0/p62D1/7TcRaf34MK3eQHia/J8ZbvgBHfLAdLQXLp1o&#10;NcQvoYrXMEvCvOlqkcQgjmGLFwpknsn/FfJ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HkAaCrfAwAAwgoAAA4AAAAAAAAAAAAAAAAAOgIAAGRy&#10;cy9lMm9Eb2MueG1sUEsBAi0ACgAAAAAAAAAhADF/8KzKKgEAyioBABQAAAAAAAAAAAAAAAAARQYA&#10;AGRycy9tZWRpYS9pbWFnZTEucG5nUEsBAi0ACgAAAAAAAAAhAJ3LfPr9hgEA/YYBABQAAAAAAAAA&#10;AAAAAAAAQTEBAGRycy9tZWRpYS9pbWFnZTIucG5nUEsBAi0AFAAGAAgAAAAhAMtIChDhAAAACgEA&#10;AA8AAAAAAAAAAAAAAAAAcLgCAGRycy9kb3ducmV2LnhtbFBLAQItABQABgAIAAAAIQAubPAAxQAA&#10;AKUBAAAZAAAAAAAAAAAAAAAAAH65AgBkcnMvX3JlbHMvZTJvRG9jLnhtbC5yZWxzUEsFBgAAAAAH&#10;AAcAvgEAAHq6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7" type="#_x0000_t202" style="position:absolute;left:11239;top:2667;width:40513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v:textbox>
                  <w:txbxContent>
                    <w:p w14:paraId="54BF1819" w14:textId="77777777" w:rsidR="00B76639" w:rsidRPr="00C5512C" w:rsidRDefault="00B76639" w:rsidP="00B76639">
                      <w:pPr>
                        <w:rPr>
                          <w:lang w:val="ru-RU"/>
                        </w:rPr>
                      </w:pPr>
                      <w:r w:rsidRPr="00C5512C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Personalized Psychiatry and Neurology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222222"/>
                          <w:sz w:val="36"/>
                          <w:szCs w:val="36"/>
                          <w:shd w:val="clear" w:color="auto" w:fill="FFFFFF"/>
                          <w:lang w:val="ru-RU"/>
                        </w:rPr>
                        <w:t xml:space="preserve">  </w:t>
                      </w:r>
                      <w:r w:rsidRPr="0046197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222222"/>
                          <w:sz w:val="44"/>
                          <w:szCs w:val="4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222222"/>
                          <w:sz w:val="44"/>
                          <w:szCs w:val="44"/>
                          <w:shd w:val="clear" w:color="auto" w:fill="FFFFFF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s1028" type="#_x0000_t75" style="position:absolute;left:54546;width:10173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bOwgAAANsAAAAPAAAAZHJzL2Rvd25yZXYueG1sRI8xb8JA&#10;DIV3pP6HkyuxwaUdKkg5EEWi6sAS6NDRzblJ1Jwd5Q4S/j0ekNhsvef3Pq82Y2jNhfrYCDt4mWdg&#10;iEvxDVcOvk/72QJMTMgeW2FycKUIm/XTZIW5l4ELuhxTZTSEY44O6pS63NpY1hQwzqUjVu1P+oBJ&#10;176yvsdBw0NrX7PszQZsWBtq7GhXU/l/PAcHxeFXhu3nmboxLH8+hqsUFYlz0+dx+w4m0Zge5vv1&#10;l1d8pddfdAC7vgEAAP//AwBQSwECLQAUAAYACAAAACEA2+H2y+4AAACFAQAAEwAAAAAAAAAAAAAA&#10;AAAAAAAAW0NvbnRlbnRfVHlwZXNdLnhtbFBLAQItABQABgAIAAAAIQBa9CxbvwAAABUBAAALAAAA&#10;AAAAAAAAAAAAAB8BAABfcmVscy8ucmVsc1BLAQItABQABgAIAAAAIQBtUXbOwgAAANsAAAAPAAAA&#10;AAAAAAAAAAAAAAcCAABkcnMvZG93bnJldi54bWxQSwUGAAAAAAMAAwC3AAAA9gIAAAAA&#10;">
                <v:imagedata r:id="rId3" o:title=""/>
              </v:shape>
              <v:shape id="Рисунок 6" o:spid="_x0000_s1029" type="#_x0000_t75" style="position:absolute;top:444;width:7296;height:7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LV+wAAAANoAAAAPAAAAZHJzL2Rvd25yZXYueG1sRI9Bi8Iw&#10;FITvgv8hPMGbpnqobjWKCguynnQLXh/Nsyk2L6XJ1vrvN4LgcZiZb5j1tre16Kj1lWMFs2kCgrhw&#10;uuJSQf77PVmC8AFZY+2YFDzJw3YzHKwx0+7BZ+ouoRQRwj5DBSaEJpPSF4Ys+qlriKN3c63FEGVb&#10;St3iI8JtLedJkkqLFccFgw0dDBX3y59VcE4N9Yv8y5z28ljlhwK7a/2j1HjU71YgAvXhE363j1pB&#10;Cq8r8QbIzT8AAAD//wMAUEsBAi0AFAAGAAgAAAAhANvh9svuAAAAhQEAABMAAAAAAAAAAAAAAAAA&#10;AAAAAFtDb250ZW50X1R5cGVzXS54bWxQSwECLQAUAAYACAAAACEAWvQsW78AAAAVAQAACwAAAAAA&#10;AAAAAAAAAAAfAQAAX3JlbHMvLnJlbHNQSwECLQAUAAYACAAAACEALNC1f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  <w:p w14:paraId="2647C6F8" w14:textId="5C3175DF" w:rsidR="002B47D6" w:rsidRDefault="002B47D6" w:rsidP="00B76639">
    <w:pPr>
      <w:pStyle w:val="a6"/>
      <w:pBdr>
        <w:bottom w:val="single" w:sz="6" w:space="0" w:color="auto"/>
      </w:pBdr>
      <w:jc w:val="right"/>
      <w:rPr>
        <w:rFonts w:ascii="Times New Roman" w:hAnsi="Times New Roman"/>
        <w:b/>
        <w:bCs/>
        <w:i/>
        <w:iCs/>
        <w:color w:val="222222"/>
        <w:sz w:val="44"/>
        <w:szCs w:val="44"/>
        <w:shd w:val="clear" w:color="auto" w:fill="FFFFFF"/>
        <w:lang w:val="ru-RU"/>
      </w:rPr>
    </w:pPr>
  </w:p>
  <w:p w14:paraId="420C629B" w14:textId="4B689FCB" w:rsidR="00B76639" w:rsidRPr="004F5FA7" w:rsidRDefault="00B76639" w:rsidP="00B76639">
    <w:pPr>
      <w:pStyle w:val="a6"/>
      <w:pBdr>
        <w:bottom w:val="single" w:sz="6" w:space="0" w:color="auto"/>
      </w:pBdr>
      <w:jc w:val="right"/>
    </w:pPr>
    <w:r>
      <w:rPr>
        <w:rFonts w:ascii="Times New Roman" w:hAnsi="Times New Roman"/>
        <w:b/>
        <w:bCs/>
        <w:i/>
        <w:iCs/>
        <w:color w:val="222222"/>
        <w:sz w:val="44"/>
        <w:szCs w:val="44"/>
        <w:shd w:val="clear" w:color="auto" w:fill="FFFFFF"/>
        <w:lang w:val="ru-RU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1257"/>
    <w:multiLevelType w:val="hybridMultilevel"/>
    <w:tmpl w:val="DFFEBD90"/>
    <w:lvl w:ilvl="0" w:tplc="62605F56"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8" w:hanging="360"/>
      </w:pPr>
    </w:lvl>
    <w:lvl w:ilvl="2" w:tplc="0419001B" w:tentative="1">
      <w:start w:val="1"/>
      <w:numFmt w:val="lowerRoman"/>
      <w:lvlText w:val="%3."/>
      <w:lvlJc w:val="right"/>
      <w:pPr>
        <w:ind w:left="4408" w:hanging="180"/>
      </w:pPr>
    </w:lvl>
    <w:lvl w:ilvl="3" w:tplc="0419000F" w:tentative="1">
      <w:start w:val="1"/>
      <w:numFmt w:val="decimal"/>
      <w:lvlText w:val="%4."/>
      <w:lvlJc w:val="left"/>
      <w:pPr>
        <w:ind w:left="5128" w:hanging="360"/>
      </w:pPr>
    </w:lvl>
    <w:lvl w:ilvl="4" w:tplc="04190019" w:tentative="1">
      <w:start w:val="1"/>
      <w:numFmt w:val="lowerLetter"/>
      <w:lvlText w:val="%5."/>
      <w:lvlJc w:val="left"/>
      <w:pPr>
        <w:ind w:left="5848" w:hanging="360"/>
      </w:pPr>
    </w:lvl>
    <w:lvl w:ilvl="5" w:tplc="0419001B" w:tentative="1">
      <w:start w:val="1"/>
      <w:numFmt w:val="lowerRoman"/>
      <w:lvlText w:val="%6."/>
      <w:lvlJc w:val="right"/>
      <w:pPr>
        <w:ind w:left="6568" w:hanging="180"/>
      </w:pPr>
    </w:lvl>
    <w:lvl w:ilvl="6" w:tplc="0419000F" w:tentative="1">
      <w:start w:val="1"/>
      <w:numFmt w:val="decimal"/>
      <w:lvlText w:val="%7."/>
      <w:lvlJc w:val="left"/>
      <w:pPr>
        <w:ind w:left="7288" w:hanging="360"/>
      </w:pPr>
    </w:lvl>
    <w:lvl w:ilvl="7" w:tplc="04190019" w:tentative="1">
      <w:start w:val="1"/>
      <w:numFmt w:val="lowerLetter"/>
      <w:lvlText w:val="%8."/>
      <w:lvlJc w:val="left"/>
      <w:pPr>
        <w:ind w:left="8008" w:hanging="360"/>
      </w:pPr>
    </w:lvl>
    <w:lvl w:ilvl="8" w:tplc="041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6A5384"/>
    <w:multiLevelType w:val="hybridMultilevel"/>
    <w:tmpl w:val="BDF058EC"/>
    <w:lvl w:ilvl="0" w:tplc="793C58D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8" w:hanging="360"/>
      </w:pPr>
    </w:lvl>
    <w:lvl w:ilvl="2" w:tplc="0419001B" w:tentative="1">
      <w:start w:val="1"/>
      <w:numFmt w:val="lowerRoman"/>
      <w:lvlText w:val="%3."/>
      <w:lvlJc w:val="right"/>
      <w:pPr>
        <w:ind w:left="4408" w:hanging="180"/>
      </w:pPr>
    </w:lvl>
    <w:lvl w:ilvl="3" w:tplc="0419000F" w:tentative="1">
      <w:start w:val="1"/>
      <w:numFmt w:val="decimal"/>
      <w:lvlText w:val="%4."/>
      <w:lvlJc w:val="left"/>
      <w:pPr>
        <w:ind w:left="5128" w:hanging="360"/>
      </w:pPr>
    </w:lvl>
    <w:lvl w:ilvl="4" w:tplc="04190019" w:tentative="1">
      <w:start w:val="1"/>
      <w:numFmt w:val="lowerLetter"/>
      <w:lvlText w:val="%5."/>
      <w:lvlJc w:val="left"/>
      <w:pPr>
        <w:ind w:left="5848" w:hanging="360"/>
      </w:pPr>
    </w:lvl>
    <w:lvl w:ilvl="5" w:tplc="0419001B" w:tentative="1">
      <w:start w:val="1"/>
      <w:numFmt w:val="lowerRoman"/>
      <w:lvlText w:val="%6."/>
      <w:lvlJc w:val="right"/>
      <w:pPr>
        <w:ind w:left="6568" w:hanging="180"/>
      </w:pPr>
    </w:lvl>
    <w:lvl w:ilvl="6" w:tplc="0419000F" w:tentative="1">
      <w:start w:val="1"/>
      <w:numFmt w:val="decimal"/>
      <w:lvlText w:val="%7."/>
      <w:lvlJc w:val="left"/>
      <w:pPr>
        <w:ind w:left="7288" w:hanging="360"/>
      </w:pPr>
    </w:lvl>
    <w:lvl w:ilvl="7" w:tplc="04190019" w:tentative="1">
      <w:start w:val="1"/>
      <w:numFmt w:val="lowerLetter"/>
      <w:lvlText w:val="%8."/>
      <w:lvlJc w:val="left"/>
      <w:pPr>
        <w:ind w:left="8008" w:hanging="360"/>
      </w:pPr>
    </w:lvl>
    <w:lvl w:ilvl="8" w:tplc="041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"/>
  </w:num>
  <w:num w:numId="8">
    <w:abstractNumId w:val="8"/>
  </w:num>
  <w:num w:numId="9">
    <w:abstractNumId w:val="1"/>
  </w:num>
  <w:num w:numId="10">
    <w:abstractNumId w:val="8"/>
  </w:num>
  <w:num w:numId="11">
    <w:abstractNumId w:val="1"/>
  </w:num>
  <w:num w:numId="12">
    <w:abstractNumId w:val="9"/>
  </w:num>
  <w:num w:numId="13">
    <w:abstractNumId w:val="8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43"/>
    <w:rsid w:val="000012F2"/>
    <w:rsid w:val="00022391"/>
    <w:rsid w:val="00025E1B"/>
    <w:rsid w:val="000368A4"/>
    <w:rsid w:val="00036FB7"/>
    <w:rsid w:val="00066319"/>
    <w:rsid w:val="00080C1D"/>
    <w:rsid w:val="00090915"/>
    <w:rsid w:val="00097E91"/>
    <w:rsid w:val="000B658D"/>
    <w:rsid w:val="000B6665"/>
    <w:rsid w:val="000B75CF"/>
    <w:rsid w:val="000C73A7"/>
    <w:rsid w:val="000F138E"/>
    <w:rsid w:val="000F4847"/>
    <w:rsid w:val="00103C88"/>
    <w:rsid w:val="00105D22"/>
    <w:rsid w:val="001170DC"/>
    <w:rsid w:val="00131358"/>
    <w:rsid w:val="00131CEC"/>
    <w:rsid w:val="00141821"/>
    <w:rsid w:val="001533FE"/>
    <w:rsid w:val="00177DD2"/>
    <w:rsid w:val="001B6875"/>
    <w:rsid w:val="001C470E"/>
    <w:rsid w:val="001C5FB1"/>
    <w:rsid w:val="001D0843"/>
    <w:rsid w:val="001D7BB8"/>
    <w:rsid w:val="001E2AEB"/>
    <w:rsid w:val="00202D34"/>
    <w:rsid w:val="002136A6"/>
    <w:rsid w:val="00224E0F"/>
    <w:rsid w:val="00226A72"/>
    <w:rsid w:val="00235727"/>
    <w:rsid w:val="00236957"/>
    <w:rsid w:val="00241E44"/>
    <w:rsid w:val="00244422"/>
    <w:rsid w:val="00260559"/>
    <w:rsid w:val="002A2B46"/>
    <w:rsid w:val="002A7E66"/>
    <w:rsid w:val="002B47D6"/>
    <w:rsid w:val="002D1B58"/>
    <w:rsid w:val="002E012B"/>
    <w:rsid w:val="002E2ABA"/>
    <w:rsid w:val="002F126F"/>
    <w:rsid w:val="00302133"/>
    <w:rsid w:val="00315288"/>
    <w:rsid w:val="00326141"/>
    <w:rsid w:val="0033188F"/>
    <w:rsid w:val="00342799"/>
    <w:rsid w:val="00361B93"/>
    <w:rsid w:val="00364200"/>
    <w:rsid w:val="003A456B"/>
    <w:rsid w:val="003C1F71"/>
    <w:rsid w:val="003F52B8"/>
    <w:rsid w:val="003F64C1"/>
    <w:rsid w:val="00401D30"/>
    <w:rsid w:val="004142BD"/>
    <w:rsid w:val="00420FE7"/>
    <w:rsid w:val="00451910"/>
    <w:rsid w:val="00462A0E"/>
    <w:rsid w:val="00464526"/>
    <w:rsid w:val="00467560"/>
    <w:rsid w:val="004A5983"/>
    <w:rsid w:val="004B05B8"/>
    <w:rsid w:val="004B5C98"/>
    <w:rsid w:val="004C32BF"/>
    <w:rsid w:val="004D349E"/>
    <w:rsid w:val="004D4D9F"/>
    <w:rsid w:val="004D5213"/>
    <w:rsid w:val="004E2807"/>
    <w:rsid w:val="004E7DF2"/>
    <w:rsid w:val="004F257D"/>
    <w:rsid w:val="004F264C"/>
    <w:rsid w:val="00520649"/>
    <w:rsid w:val="005316EB"/>
    <w:rsid w:val="00544265"/>
    <w:rsid w:val="00550473"/>
    <w:rsid w:val="00584C50"/>
    <w:rsid w:val="005B22A9"/>
    <w:rsid w:val="005C1668"/>
    <w:rsid w:val="005C27D8"/>
    <w:rsid w:val="005F3FA6"/>
    <w:rsid w:val="005F766B"/>
    <w:rsid w:val="00605BAA"/>
    <w:rsid w:val="0061526F"/>
    <w:rsid w:val="00624B59"/>
    <w:rsid w:val="00635422"/>
    <w:rsid w:val="00643330"/>
    <w:rsid w:val="00692393"/>
    <w:rsid w:val="00692C5D"/>
    <w:rsid w:val="006B0B50"/>
    <w:rsid w:val="006B13E4"/>
    <w:rsid w:val="006D1BD0"/>
    <w:rsid w:val="006F6D13"/>
    <w:rsid w:val="006F799D"/>
    <w:rsid w:val="0071438D"/>
    <w:rsid w:val="007409C2"/>
    <w:rsid w:val="00744AED"/>
    <w:rsid w:val="007476A3"/>
    <w:rsid w:val="007504DF"/>
    <w:rsid w:val="007705FC"/>
    <w:rsid w:val="007745C2"/>
    <w:rsid w:val="0078191D"/>
    <w:rsid w:val="007C0A63"/>
    <w:rsid w:val="007D0675"/>
    <w:rsid w:val="007E082D"/>
    <w:rsid w:val="00817180"/>
    <w:rsid w:val="00831D9C"/>
    <w:rsid w:val="00837DBE"/>
    <w:rsid w:val="00852555"/>
    <w:rsid w:val="00881A6D"/>
    <w:rsid w:val="00883C53"/>
    <w:rsid w:val="008966F2"/>
    <w:rsid w:val="008A6A89"/>
    <w:rsid w:val="008C00A3"/>
    <w:rsid w:val="008C4F1D"/>
    <w:rsid w:val="008D336B"/>
    <w:rsid w:val="008E34FF"/>
    <w:rsid w:val="00920985"/>
    <w:rsid w:val="009323F1"/>
    <w:rsid w:val="00936468"/>
    <w:rsid w:val="00945115"/>
    <w:rsid w:val="00986B25"/>
    <w:rsid w:val="009926FC"/>
    <w:rsid w:val="00993AA8"/>
    <w:rsid w:val="009C2BBE"/>
    <w:rsid w:val="009D12D8"/>
    <w:rsid w:val="009E084B"/>
    <w:rsid w:val="009E10F3"/>
    <w:rsid w:val="009F70E6"/>
    <w:rsid w:val="00A10E28"/>
    <w:rsid w:val="00A273D6"/>
    <w:rsid w:val="00A3125E"/>
    <w:rsid w:val="00A376D5"/>
    <w:rsid w:val="00A57CD3"/>
    <w:rsid w:val="00A60721"/>
    <w:rsid w:val="00A71348"/>
    <w:rsid w:val="00AA38BE"/>
    <w:rsid w:val="00AC53F4"/>
    <w:rsid w:val="00AE7BA2"/>
    <w:rsid w:val="00B056EB"/>
    <w:rsid w:val="00B325D7"/>
    <w:rsid w:val="00B53D3C"/>
    <w:rsid w:val="00B610E1"/>
    <w:rsid w:val="00B72491"/>
    <w:rsid w:val="00B76639"/>
    <w:rsid w:val="00B94E07"/>
    <w:rsid w:val="00B96AFE"/>
    <w:rsid w:val="00BA7E5C"/>
    <w:rsid w:val="00BC4824"/>
    <w:rsid w:val="00BD2410"/>
    <w:rsid w:val="00BE6385"/>
    <w:rsid w:val="00BE6B2C"/>
    <w:rsid w:val="00C0018E"/>
    <w:rsid w:val="00C60861"/>
    <w:rsid w:val="00C86473"/>
    <w:rsid w:val="00C937B2"/>
    <w:rsid w:val="00CF6D83"/>
    <w:rsid w:val="00D05A90"/>
    <w:rsid w:val="00D21971"/>
    <w:rsid w:val="00D25A36"/>
    <w:rsid w:val="00D30D71"/>
    <w:rsid w:val="00D6434F"/>
    <w:rsid w:val="00D835B9"/>
    <w:rsid w:val="00DA4505"/>
    <w:rsid w:val="00DF5057"/>
    <w:rsid w:val="00E45B77"/>
    <w:rsid w:val="00E55545"/>
    <w:rsid w:val="00E80E1F"/>
    <w:rsid w:val="00E817B4"/>
    <w:rsid w:val="00E83CCC"/>
    <w:rsid w:val="00E9271D"/>
    <w:rsid w:val="00EC1E94"/>
    <w:rsid w:val="00ED5DB0"/>
    <w:rsid w:val="00F04AB5"/>
    <w:rsid w:val="00F2121E"/>
    <w:rsid w:val="00F33616"/>
    <w:rsid w:val="00F54B92"/>
    <w:rsid w:val="00F644C5"/>
    <w:rsid w:val="00F80C1E"/>
    <w:rsid w:val="00F849D3"/>
    <w:rsid w:val="00FD69FF"/>
    <w:rsid w:val="00FF1279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A02AE"/>
  <w15:docId w15:val="{D392EE9C-0445-4D35-9CCB-199CB956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F1"/>
    <w:pPr>
      <w:spacing w:line="260" w:lineRule="atLeast"/>
      <w:jc w:val="both"/>
    </w:pPr>
    <w:rPr>
      <w:rFonts w:ascii="Palatino Linotype" w:hAnsi="Palatino Linotype"/>
      <w:noProof/>
      <w:color w:val="00000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9323F1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12title">
    <w:name w:val="MDPI_1.2_title"/>
    <w:next w:val="a"/>
    <w:qFormat/>
    <w:rsid w:val="009323F1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next w:val="a"/>
    <w:qFormat/>
    <w:rsid w:val="009323F1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14history">
    <w:name w:val="MDPI_1.4_history"/>
    <w:basedOn w:val="a"/>
    <w:next w:val="a"/>
    <w:qFormat/>
    <w:rsid w:val="009323F1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9323F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a"/>
    <w:qFormat/>
    <w:rsid w:val="009323F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paragraph" w:customStyle="1" w:styleId="MDPI18keywords">
    <w:name w:val="MDPI_1.8_keywords"/>
    <w:next w:val="a"/>
    <w:qFormat/>
    <w:rsid w:val="009323F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val="en-US" w:eastAsia="de-DE" w:bidi="en-US"/>
    </w:rPr>
  </w:style>
  <w:style w:type="paragraph" w:customStyle="1" w:styleId="MDPI19line">
    <w:name w:val="MDPI_1.9_line"/>
    <w:qFormat/>
    <w:rsid w:val="009323F1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val="en-US"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605BAA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9323F1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323F1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5">
    <w:name w:val="Нижний колонтитул Знак"/>
    <w:link w:val="a4"/>
    <w:uiPriority w:val="99"/>
    <w:rsid w:val="009323F1"/>
    <w:rPr>
      <w:rFonts w:ascii="Palatino Linotype" w:hAnsi="Palatino Linotype"/>
      <w:noProof/>
      <w:color w:val="000000"/>
      <w:szCs w:val="18"/>
    </w:rPr>
  </w:style>
  <w:style w:type="paragraph" w:styleId="a6">
    <w:name w:val="header"/>
    <w:basedOn w:val="a"/>
    <w:link w:val="a7"/>
    <w:uiPriority w:val="99"/>
    <w:rsid w:val="0093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7">
    <w:name w:val="Верхний колонтитул Знак"/>
    <w:link w:val="a6"/>
    <w:uiPriority w:val="99"/>
    <w:rsid w:val="009323F1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9323F1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val="en-US" w:eastAsia="de-CH"/>
    </w:rPr>
  </w:style>
  <w:style w:type="paragraph" w:customStyle="1" w:styleId="MDPI32textnoindent">
    <w:name w:val="MDPI_3.2_text_no_indent"/>
    <w:basedOn w:val="MDPI31text"/>
    <w:qFormat/>
    <w:rsid w:val="009323F1"/>
    <w:pPr>
      <w:ind w:firstLine="0"/>
    </w:pPr>
  </w:style>
  <w:style w:type="paragraph" w:customStyle="1" w:styleId="MDPI31text">
    <w:name w:val="MDPI_3.1_text"/>
    <w:qFormat/>
    <w:rsid w:val="00D835B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3textspaceafter">
    <w:name w:val="MDPI_3.3_text_space_after"/>
    <w:qFormat/>
    <w:rsid w:val="009323F1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4textspacebefore">
    <w:name w:val="MDPI_3.4_text_space_before"/>
    <w:qFormat/>
    <w:rsid w:val="009323F1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5textbeforelist">
    <w:name w:val="MDPI_3.5_text_before_list"/>
    <w:qFormat/>
    <w:rsid w:val="009323F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6textafterlist">
    <w:name w:val="MDPI_3.6_text_after_list"/>
    <w:qFormat/>
    <w:rsid w:val="009323F1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7itemize">
    <w:name w:val="MDPI_3.7_itemize"/>
    <w:qFormat/>
    <w:rsid w:val="009323F1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38bullet">
    <w:name w:val="MDPI_3.8_bullet"/>
    <w:qFormat/>
    <w:rsid w:val="009323F1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39equation">
    <w:name w:val="MDPI_3.9_equation"/>
    <w:qFormat/>
    <w:rsid w:val="009323F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aequationnumber">
    <w:name w:val="MDPI_3.a_equation_number"/>
    <w:qFormat/>
    <w:rsid w:val="009323F1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41tablecaption">
    <w:name w:val="MDPI_4.1_table_caption"/>
    <w:qFormat/>
    <w:rsid w:val="009323F1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036FB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9323F1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9323F1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52figure">
    <w:name w:val="MDPI_5.2_figure"/>
    <w:qFormat/>
    <w:rsid w:val="009323F1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81theorem">
    <w:name w:val="MDPI_8.1_theorem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82proof">
    <w:name w:val="MDPI_8.2_proof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footerfirstpage">
    <w:name w:val="MDPI_footer_firstpage"/>
    <w:qFormat/>
    <w:rsid w:val="009323F1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val="en-US" w:eastAsia="de-DE"/>
    </w:rPr>
  </w:style>
  <w:style w:type="paragraph" w:customStyle="1" w:styleId="MDPI23heading3">
    <w:name w:val="MDPI_2.3_heading3"/>
    <w:qFormat/>
    <w:rsid w:val="009323F1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21heading1">
    <w:name w:val="MDPI_2.1_heading1"/>
    <w:qFormat/>
    <w:rsid w:val="009323F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val="en-US" w:eastAsia="de-DE" w:bidi="en-US"/>
    </w:rPr>
  </w:style>
  <w:style w:type="paragraph" w:customStyle="1" w:styleId="MDPI22heading2">
    <w:name w:val="MDPI_2.2_heading2"/>
    <w:qFormat/>
    <w:rsid w:val="009323F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val="en-US" w:eastAsia="de-DE" w:bidi="en-US"/>
    </w:rPr>
  </w:style>
  <w:style w:type="paragraph" w:customStyle="1" w:styleId="MDPI71References">
    <w:name w:val="MDPI_7.1_References"/>
    <w:qFormat/>
    <w:rsid w:val="003C1F71"/>
    <w:pPr>
      <w:numPr>
        <w:numId w:val="18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styleId="a8">
    <w:name w:val="Balloon Text"/>
    <w:basedOn w:val="a"/>
    <w:link w:val="a9"/>
    <w:uiPriority w:val="99"/>
    <w:rsid w:val="009323F1"/>
    <w:rPr>
      <w:rFonts w:cs="Tahoma"/>
      <w:szCs w:val="18"/>
    </w:rPr>
  </w:style>
  <w:style w:type="character" w:customStyle="1" w:styleId="a9">
    <w:name w:val="Текст выноски Знак"/>
    <w:link w:val="a8"/>
    <w:uiPriority w:val="99"/>
    <w:rsid w:val="009323F1"/>
    <w:rPr>
      <w:rFonts w:ascii="Palatino Linotype" w:hAnsi="Palatino Linotype" w:cs="Tahoma"/>
      <w:noProof/>
      <w:color w:val="000000"/>
      <w:szCs w:val="18"/>
    </w:rPr>
  </w:style>
  <w:style w:type="character" w:styleId="aa">
    <w:name w:val="line number"/>
    <w:uiPriority w:val="99"/>
    <w:rsid w:val="00342799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9323F1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DengXian" w:hAnsi="DengXian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uiPriority w:val="99"/>
    <w:rsid w:val="009323F1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A10E28"/>
    <w:rPr>
      <w:color w:val="605E5C"/>
      <w:shd w:val="clear" w:color="auto" w:fill="E1DFDD"/>
    </w:rPr>
  </w:style>
  <w:style w:type="table" w:customStyle="1" w:styleId="41">
    <w:name w:val="Таблица простая 41"/>
    <w:basedOn w:val="a1"/>
    <w:uiPriority w:val="44"/>
    <w:rsid w:val="00103C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9323F1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val="en-US" w:eastAsia="zh-CN"/>
    </w:rPr>
  </w:style>
  <w:style w:type="paragraph" w:customStyle="1" w:styleId="MDPI62BackMatter">
    <w:name w:val="MDPI_6.2_BackMatter"/>
    <w:qFormat/>
    <w:rsid w:val="009323F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val="en-US" w:eastAsia="en-US" w:bidi="en-US"/>
    </w:rPr>
  </w:style>
  <w:style w:type="paragraph" w:customStyle="1" w:styleId="MDPI63Notes">
    <w:name w:val="MDPI_6.3_Notes"/>
    <w:qFormat/>
    <w:rsid w:val="009323F1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val="en-US" w:eastAsia="en-US" w:bidi="en-US"/>
    </w:rPr>
  </w:style>
  <w:style w:type="paragraph" w:customStyle="1" w:styleId="MDPI15academiceditor">
    <w:name w:val="MDPI_1.5_academic_editor"/>
    <w:qFormat/>
    <w:rsid w:val="009323F1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val="en-US" w:eastAsia="de-DE" w:bidi="en-US"/>
    </w:rPr>
  </w:style>
  <w:style w:type="paragraph" w:customStyle="1" w:styleId="MDPI19classification">
    <w:name w:val="MDPI_1.9_classification"/>
    <w:qFormat/>
    <w:rsid w:val="009323F1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411onetablecaption">
    <w:name w:val="MDPI_4.1.1_one_table_caption"/>
    <w:qFormat/>
    <w:rsid w:val="009323F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val="en-US" w:eastAsia="zh-CN" w:bidi="en-US"/>
    </w:rPr>
  </w:style>
  <w:style w:type="paragraph" w:customStyle="1" w:styleId="MDPI511onefigurecaption">
    <w:name w:val="MDPI_5.1.1_one_figure_caption"/>
    <w:qFormat/>
    <w:rsid w:val="009323F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val="en-US" w:eastAsia="zh-CN" w:bidi="en-US"/>
    </w:rPr>
  </w:style>
  <w:style w:type="paragraph" w:customStyle="1" w:styleId="MDPI72Copyright">
    <w:name w:val="MDPI_7.2_Copyright"/>
    <w:qFormat/>
    <w:rsid w:val="009323F1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9323F1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val="en-US" w:eastAsia="de-CH"/>
    </w:rPr>
  </w:style>
  <w:style w:type="paragraph" w:customStyle="1" w:styleId="MDPIequationFram">
    <w:name w:val="MDPI_equationFram"/>
    <w:qFormat/>
    <w:rsid w:val="009323F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footer">
    <w:name w:val="MDPI_footer"/>
    <w:qFormat/>
    <w:rsid w:val="009323F1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val="en-US" w:eastAsia="de-DE"/>
    </w:rPr>
  </w:style>
  <w:style w:type="paragraph" w:customStyle="1" w:styleId="MDPIheader">
    <w:name w:val="MDPI_header"/>
    <w:qFormat/>
    <w:rsid w:val="009323F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val="en-US" w:eastAsia="de-DE"/>
    </w:rPr>
  </w:style>
  <w:style w:type="paragraph" w:customStyle="1" w:styleId="MDPIheadercitation">
    <w:name w:val="MDPI_header_citation"/>
    <w:rsid w:val="009323F1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val="en-US" w:eastAsia="de-DE" w:bidi="en-US"/>
    </w:rPr>
  </w:style>
  <w:style w:type="paragraph" w:customStyle="1" w:styleId="MDPIheadermdpilogo">
    <w:name w:val="MDPI_header_mdpi_logo"/>
    <w:qFormat/>
    <w:rsid w:val="009323F1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val="en-US" w:eastAsia="de-CH"/>
    </w:rPr>
  </w:style>
  <w:style w:type="table" w:customStyle="1" w:styleId="MDPITable">
    <w:name w:val="MDPI_Table"/>
    <w:basedOn w:val="a1"/>
    <w:uiPriority w:val="99"/>
    <w:rsid w:val="009323F1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9323F1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val="en-US" w:eastAsia="de-DE" w:bidi="en-US"/>
    </w:rPr>
  </w:style>
  <w:style w:type="paragraph" w:customStyle="1" w:styleId="MDPItitle">
    <w:name w:val="MDPI_title"/>
    <w:qFormat/>
    <w:rsid w:val="009323F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character" w:customStyle="1" w:styleId="apple-converted-space">
    <w:name w:val="apple-converted-space"/>
    <w:rsid w:val="009323F1"/>
  </w:style>
  <w:style w:type="paragraph" w:styleId="ac">
    <w:name w:val="Bibliography"/>
    <w:basedOn w:val="a"/>
    <w:next w:val="a"/>
    <w:uiPriority w:val="37"/>
    <w:semiHidden/>
    <w:unhideWhenUsed/>
    <w:rsid w:val="009323F1"/>
  </w:style>
  <w:style w:type="paragraph" w:styleId="ad">
    <w:name w:val="Body Text"/>
    <w:link w:val="ae"/>
    <w:rsid w:val="009323F1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val="en-US" w:eastAsia="de-DE"/>
    </w:rPr>
  </w:style>
  <w:style w:type="character" w:customStyle="1" w:styleId="ae">
    <w:name w:val="Основной текст Знак"/>
    <w:link w:val="ad"/>
    <w:rsid w:val="009323F1"/>
    <w:rPr>
      <w:rFonts w:ascii="Palatino Linotype" w:hAnsi="Palatino Linotype"/>
      <w:color w:val="000000"/>
      <w:sz w:val="24"/>
      <w:lang w:eastAsia="de-DE"/>
    </w:rPr>
  </w:style>
  <w:style w:type="character" w:styleId="af">
    <w:name w:val="annotation reference"/>
    <w:rsid w:val="009323F1"/>
    <w:rPr>
      <w:sz w:val="21"/>
      <w:szCs w:val="21"/>
    </w:rPr>
  </w:style>
  <w:style w:type="paragraph" w:styleId="af0">
    <w:name w:val="annotation text"/>
    <w:basedOn w:val="a"/>
    <w:link w:val="af1"/>
    <w:rsid w:val="009323F1"/>
  </w:style>
  <w:style w:type="character" w:customStyle="1" w:styleId="af1">
    <w:name w:val="Текст примечания Знак"/>
    <w:link w:val="af0"/>
    <w:rsid w:val="009323F1"/>
    <w:rPr>
      <w:rFonts w:ascii="Palatino Linotype" w:hAnsi="Palatino Linotype"/>
      <w:noProof/>
      <w:color w:val="000000"/>
    </w:rPr>
  </w:style>
  <w:style w:type="paragraph" w:styleId="af2">
    <w:name w:val="annotation subject"/>
    <w:basedOn w:val="af0"/>
    <w:next w:val="af0"/>
    <w:link w:val="af3"/>
    <w:rsid w:val="009323F1"/>
    <w:rPr>
      <w:b/>
      <w:bCs/>
    </w:rPr>
  </w:style>
  <w:style w:type="character" w:customStyle="1" w:styleId="af3">
    <w:name w:val="Тема примечания Знак"/>
    <w:link w:val="af2"/>
    <w:rsid w:val="009323F1"/>
    <w:rPr>
      <w:rFonts w:ascii="Palatino Linotype" w:hAnsi="Palatino Linotype"/>
      <w:b/>
      <w:bCs/>
      <w:noProof/>
      <w:color w:val="000000"/>
    </w:rPr>
  </w:style>
  <w:style w:type="character" w:styleId="af4">
    <w:name w:val="endnote reference"/>
    <w:rsid w:val="009323F1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9323F1"/>
    <w:pPr>
      <w:spacing w:line="240" w:lineRule="auto"/>
    </w:pPr>
  </w:style>
  <w:style w:type="character" w:customStyle="1" w:styleId="af6">
    <w:name w:val="Текст концевой сноски Знак"/>
    <w:link w:val="af5"/>
    <w:semiHidden/>
    <w:rsid w:val="009323F1"/>
    <w:rPr>
      <w:rFonts w:ascii="Palatino Linotype" w:hAnsi="Palatino Linotype"/>
      <w:noProof/>
      <w:color w:val="000000"/>
    </w:rPr>
  </w:style>
  <w:style w:type="character" w:styleId="af7">
    <w:name w:val="FollowedHyperlink"/>
    <w:rsid w:val="009323F1"/>
    <w:rPr>
      <w:color w:val="954F72"/>
      <w:u w:val="single"/>
    </w:rPr>
  </w:style>
  <w:style w:type="paragraph" w:styleId="af8">
    <w:name w:val="footnote text"/>
    <w:basedOn w:val="a"/>
    <w:link w:val="af9"/>
    <w:semiHidden/>
    <w:unhideWhenUsed/>
    <w:rsid w:val="009323F1"/>
    <w:pPr>
      <w:spacing w:line="240" w:lineRule="auto"/>
    </w:pPr>
  </w:style>
  <w:style w:type="character" w:customStyle="1" w:styleId="af9">
    <w:name w:val="Текст сноски Знак"/>
    <w:link w:val="af8"/>
    <w:semiHidden/>
    <w:rsid w:val="009323F1"/>
    <w:rPr>
      <w:rFonts w:ascii="Palatino Linotype" w:hAnsi="Palatino Linotype"/>
      <w:noProof/>
      <w:color w:val="000000"/>
    </w:rPr>
  </w:style>
  <w:style w:type="paragraph" w:styleId="afa">
    <w:name w:val="Normal (Web)"/>
    <w:basedOn w:val="a"/>
    <w:uiPriority w:val="99"/>
    <w:rsid w:val="009323F1"/>
    <w:rPr>
      <w:szCs w:val="24"/>
    </w:rPr>
  </w:style>
  <w:style w:type="paragraph" w:customStyle="1" w:styleId="MsoFootnoteText0">
    <w:name w:val="MsoFootnoteText"/>
    <w:basedOn w:val="afa"/>
    <w:qFormat/>
    <w:rsid w:val="009323F1"/>
    <w:rPr>
      <w:rFonts w:ascii="Times New Roman" w:hAnsi="Times New Roman"/>
    </w:rPr>
  </w:style>
  <w:style w:type="character" w:styleId="afb">
    <w:name w:val="page number"/>
    <w:rsid w:val="009323F1"/>
  </w:style>
  <w:style w:type="character" w:styleId="afc">
    <w:name w:val="Placeholder Text"/>
    <w:uiPriority w:val="99"/>
    <w:semiHidden/>
    <w:rsid w:val="00932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080;&#1085;&#1072;\Downloads\molecules-template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molecules-template (1)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Москалева</dc:creator>
  <cp:lastModifiedBy>Вера Лаптенкова</cp:lastModifiedBy>
  <cp:revision>2</cp:revision>
  <dcterms:created xsi:type="dcterms:W3CDTF">2024-01-22T18:38:00Z</dcterms:created>
  <dcterms:modified xsi:type="dcterms:W3CDTF">2024-01-22T18:38:00Z</dcterms:modified>
</cp:coreProperties>
</file>